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" w:after="0" w:line="310" w:lineRule="atLeast"/>
        <w:ind w:left="2970" w:right="3005" w:firstLine="255"/>
        <w:jc w:val="left"/>
        <w:tabs>
          <w:tab w:pos="47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купли-продажи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комнаты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коммунальной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квартире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680"/>
        </w:sectPr>
      </w:pPr>
      <w:rPr/>
    </w:p>
    <w:p>
      <w:pPr>
        <w:spacing w:before="31" w:after="0" w:line="248" w:lineRule="exact"/>
        <w:ind w:left="102" w:right="-73"/>
        <w:jc w:val="left"/>
        <w:tabs>
          <w:tab w:pos="30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tabs>
          <w:tab w:pos="660" w:val="left"/>
          <w:tab w:pos="2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680"/>
          <w:cols w:num="2" w:equalWidth="0">
            <w:col w:w="3054" w:space="2918"/>
            <w:col w:w="3668"/>
          </w:cols>
        </w:sectPr>
      </w:pPr>
      <w:rPr/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680"/>
        </w:sectPr>
      </w:pPr>
      <w:rPr/>
    </w:p>
    <w:p>
      <w:pPr>
        <w:spacing w:before="31" w:after="0" w:line="248" w:lineRule="exact"/>
        <w:ind w:left="808" w:right="-73"/>
        <w:jc w:val="left"/>
        <w:tabs>
          <w:tab w:pos="6520" w:val="left"/>
          <w:tab w:pos="82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680"/>
          <w:cols w:num="2" w:equalWidth="0">
            <w:col w:w="8233" w:space="159"/>
            <w:col w:w="1248"/>
          </w:cols>
        </w:sectPr>
      </w:pPr>
      <w:rPr/>
    </w:p>
    <w:p>
      <w:pPr>
        <w:spacing w:before="67" w:after="0" w:line="248" w:lineRule="exact"/>
        <w:ind w:left="102" w:right="-73"/>
        <w:jc w:val="left"/>
        <w:tabs>
          <w:tab w:pos="3940" w:val="left"/>
          <w:tab w:pos="4260" w:val="left"/>
          <w:tab w:pos="5280" w:val="left"/>
          <w:tab w:pos="6080" w:val="left"/>
          <w:tab w:pos="69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паспорт</w:t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67" w:after="0" w:line="248" w:lineRule="exact"/>
        <w:ind w:right="-20"/>
        <w:jc w:val="left"/>
        <w:tabs>
          <w:tab w:pos="460" w:val="left"/>
          <w:tab w:pos="1340" w:val="left"/>
          <w:tab w:pos="16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№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680"/>
          <w:cols w:num="2" w:equalWidth="0">
            <w:col w:w="6973" w:space="264"/>
            <w:col w:w="2403"/>
          </w:cols>
        </w:sectPr>
      </w:pPr>
      <w:rPr/>
    </w:p>
    <w:p>
      <w:pPr>
        <w:spacing w:before="10" w:after="0" w:line="310" w:lineRule="atLeast"/>
        <w:ind w:left="102" w:right="113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«Продавец»,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одной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60"/>
          <w:pgMar w:top="1080" w:bottom="280" w:left="1600" w:right="680"/>
        </w:sectPr>
      </w:pPr>
      <w:rPr/>
    </w:p>
    <w:p>
      <w:pPr>
        <w:spacing w:before="62" w:after="0" w:line="248" w:lineRule="exact"/>
        <w:ind w:left="102" w:right="-73"/>
        <w:jc w:val="left"/>
        <w:tabs>
          <w:tab w:pos="1360" w:val="left"/>
          <w:tab w:pos="2780" w:val="left"/>
          <w:tab w:pos="41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62" w:after="0" w:line="248" w:lineRule="exact"/>
        <w:ind w:right="-20"/>
        <w:jc w:val="left"/>
        <w:tabs>
          <w:tab w:pos="760" w:val="left"/>
          <w:tab w:pos="36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680"/>
          <w:cols w:num="2" w:equalWidth="0">
            <w:col w:w="4113" w:space="174"/>
            <w:col w:w="5353"/>
          </w:cols>
        </w:sectPr>
      </w:pPr>
      <w:rPr/>
    </w:p>
    <w:p>
      <w:pPr>
        <w:spacing w:before="67" w:after="0" w:line="299" w:lineRule="auto"/>
        <w:ind w:left="102" w:right="12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«Покупатель»,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совместно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«Стороны»,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нижеследующем: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29" w:right="3792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Предмет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продал,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купил,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условиями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680"/>
        </w:sectPr>
      </w:pPr>
      <w:rPr/>
    </w:p>
    <w:p>
      <w:pPr>
        <w:spacing w:before="67" w:after="0" w:line="248" w:lineRule="exact"/>
        <w:ind w:left="102" w:right="-73"/>
        <w:jc w:val="left"/>
        <w:tabs>
          <w:tab w:pos="1180" w:val="left"/>
          <w:tab w:pos="2440" w:val="left"/>
          <w:tab w:pos="3820" w:val="left"/>
          <w:tab w:pos="75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Договора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следующее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недвижимое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имущество: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одну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комнату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67" w:after="0" w:line="248" w:lineRule="exact"/>
        <w:ind w:right="-20"/>
        <w:jc w:val="left"/>
        <w:tabs>
          <w:tab w:pos="6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-комнатной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680"/>
          <w:cols w:num="2" w:equalWidth="0">
            <w:col w:w="7563" w:space="189"/>
            <w:col w:w="1888"/>
          </w:cols>
        </w:sectPr>
      </w:pPr>
      <w:rPr/>
    </w:p>
    <w:p>
      <w:pPr>
        <w:spacing w:before="67" w:after="0" w:line="299" w:lineRule="auto"/>
        <w:ind w:left="102" w:right="116"/>
        <w:jc w:val="left"/>
        <w:tabs>
          <w:tab w:pos="4700" w:val="left"/>
          <w:tab w:pos="5000" w:val="left"/>
          <w:tab w:pos="7700" w:val="left"/>
          <w:tab w:pos="90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коммунальной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квартире,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расположенной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этаже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4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м,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расположенной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</w:p>
    <w:p>
      <w:pPr>
        <w:spacing w:before="2" w:after="0" w:line="248" w:lineRule="exact"/>
        <w:ind w:left="102" w:right="-20"/>
        <w:jc w:val="left"/>
        <w:tabs>
          <w:tab w:pos="760" w:val="left"/>
          <w:tab w:pos="57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Кадастровый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номер: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(далее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«Комната»).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680"/>
        </w:sectPr>
      </w:pPr>
      <w:rPr/>
    </w:p>
    <w:p>
      <w:pPr>
        <w:spacing w:before="31" w:after="0" w:line="248" w:lineRule="exact"/>
        <w:ind w:left="823" w:right="-73"/>
        <w:jc w:val="left"/>
        <w:tabs>
          <w:tab w:pos="7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1.2.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Площадь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Комнаты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составляет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Комната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680"/>
          <w:cols w:num="2" w:equalWidth="0">
            <w:col w:w="7856" w:space="114"/>
            <w:col w:w="1670"/>
          </w:cols>
        </w:sectPr>
      </w:pPr>
      <w:rPr/>
    </w:p>
    <w:p>
      <w:pPr>
        <w:spacing w:before="67" w:after="0" w:line="299" w:lineRule="auto"/>
        <w:ind w:left="102" w:right="124"/>
        <w:jc w:val="left"/>
        <w:tabs>
          <w:tab w:pos="1940" w:val="left"/>
          <w:tab w:pos="6200" w:val="left"/>
          <w:tab w:pos="81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расположена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-комнатной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квартире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м,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299" w:lineRule="auto"/>
        <w:ind w:left="102" w:right="119" w:firstLine="54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Вместе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Комнатой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отчуждается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долей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места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общего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данной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коммунальной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(размер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указывается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правоустанавливающими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документами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Продавца).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240" w:lineRule="auto"/>
        <w:ind w:left="808" w:right="-20"/>
        <w:jc w:val="left"/>
        <w:tabs>
          <w:tab w:pos="1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1.3.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Комната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принадлежит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Продавцу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праве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собственности.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</w:p>
    <w:p>
      <w:pPr>
        <w:spacing w:before="62" w:after="0" w:line="248" w:lineRule="exact"/>
        <w:ind w:left="102" w:right="-20"/>
        <w:jc w:val="left"/>
        <w:tabs>
          <w:tab w:pos="94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указанную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подтверждается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следующими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документами: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right="219"/>
        <w:jc w:val="righ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5.11805pt;margin-top:-1.786328pt;width:467.661349pt;height:.1pt;mso-position-horizontal-relative:page;mso-position-vertical-relative:paragraph;z-index:-266" coordorigin="1702,-36" coordsize="9353,2">
            <v:shape style="position:absolute;left:1702;top:-36;width:9353;height:2" coordorigin="1702,-36" coordsize="9353,0" path="m1702,-36l11056,-36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5.11805pt;margin-top:13.976275pt;width:462.159451pt;height:.1pt;mso-position-horizontal-relative:page;mso-position-vertical-relative:paragraph;z-index:-265" coordorigin="1702,280" coordsize="9243,2">
            <v:shape style="position:absolute;left:1702;top:280;width:9243;height:2" coordorigin="1702,280" coordsize="9243,0" path="m1702,280l10946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62" w:after="0" w:line="299" w:lineRule="auto"/>
        <w:ind w:left="102" w:right="12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1.4.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Комната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никому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отчуждена,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заложена,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обещана,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арестом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(запрещением)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состоит,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ограничений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имеет.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240" w:lineRule="auto"/>
        <w:ind w:right="191"/>
        <w:jc w:val="righ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передает,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принимает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Комнату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согласно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приема-передачи.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2" w:after="0" w:line="299" w:lineRule="auto"/>
        <w:ind w:left="102" w:right="121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1.6.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дееспособности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ограничены,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здоровья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могут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самостоятельно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осуществлять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защищать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исполнять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обязанности,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страдают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заболеваниями,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препятствующими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осознавать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суть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подписываемого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отсутствуют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вынуждающие</w:t>
      </w:r>
      <w:r>
        <w:rPr>
          <w:rFonts w:ascii="Times New Roman" w:hAnsi="Times New Roman" w:cs="Times New Roman" w:eastAsia="Times New Roman"/>
          <w:sz w:val="22"/>
          <w:szCs w:val="2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совершить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данную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сделку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крайне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невыгодных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условиях.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88" w:right="3244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обязанности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обязан: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680"/>
        </w:sectPr>
      </w:pPr>
      <w:rPr/>
    </w:p>
    <w:p>
      <w:pPr>
        <w:spacing w:before="67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связывать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какими-либо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обязательствами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целевому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использованию</w:t>
      </w:r>
    </w:p>
    <w:p>
      <w:pPr>
        <w:spacing w:before="62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Комнаты.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2" w:after="0" w:line="299" w:lineRule="auto"/>
        <w:ind w:left="102" w:right="5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2.1.3.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Предоставить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необходимые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документы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достоверность.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299" w:lineRule="auto"/>
        <w:ind w:left="102" w:right="6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2.1.4.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расторжения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признания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недействительным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вернуть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денежную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сумму,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указанную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2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вправе: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2" w:after="0" w:line="299" w:lineRule="auto"/>
        <w:ind w:left="102" w:right="6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2.2.1.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Требовать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оплаты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стоимости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Комнаты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размере,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предусмотренные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</w:p>
    <w:p>
      <w:pPr>
        <w:spacing w:before="2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обязан: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2" w:after="0" w:line="299" w:lineRule="auto"/>
        <w:ind w:left="102" w:right="1255" w:firstLine="70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2.3.1.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Комнату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условиях,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предусмотренных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Комнату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уплатить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цену,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предусмотренную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</w:p>
    <w:p>
      <w:pPr>
        <w:spacing w:before="2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2.3.2.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установленном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2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</w:p>
    <w:p>
      <w:pPr>
        <w:spacing w:before="62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вправе: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2" w:after="0" w:line="299" w:lineRule="auto"/>
        <w:ind w:left="102" w:right="58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2.4.1.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Требовать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соразмерного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уменьшения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стоимости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Комнаты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расторжения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предоставления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заведомо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ложной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информации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(квартире).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299" w:lineRule="auto"/>
        <w:ind w:left="102" w:right="57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2.5.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обязанности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Сторон,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определяются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рации.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903" w:right="290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Цена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порядок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расчетов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9" w:lineRule="auto"/>
        <w:ind w:left="102" w:right="6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передаваемой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составляет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рублей.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Комнаты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является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фиксированной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пересмотру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ит.</w:t>
      </w:r>
    </w:p>
    <w:p>
      <w:pPr>
        <w:spacing w:before="62" w:after="0" w:line="299" w:lineRule="auto"/>
        <w:ind w:left="102" w:right="57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Денежная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сумма,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составляющая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цену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подлежит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помещению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банковскую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ячейку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подачи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подписанного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уполномоченный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орган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перехода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Продавца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Покупателю.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Указанная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банковская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ячейка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находится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2" w:after="0" w:line="299" w:lineRule="auto"/>
        <w:ind w:left="102" w:right="5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перехода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Комнату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получает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доступ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ячейке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предъявлении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следующих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документов: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07" w:right="1521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Передача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комнаты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переход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комнату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4.1.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Комната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передается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Продавцом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Акту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приема-передачи,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являющемуся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pgMar w:header="1174" w:footer="0" w:top="1380" w:bottom="280" w:left="1600" w:right="740"/>
          <w:headerReference w:type="default" r:id="rId7"/>
          <w:pgSz w:w="11920" w:h="16860"/>
        </w:sectPr>
      </w:pPr>
      <w:rPr/>
    </w:p>
    <w:p>
      <w:pPr>
        <w:spacing w:before="67" w:after="0" w:line="240" w:lineRule="auto"/>
        <w:ind w:left="102" w:right="-78"/>
        <w:jc w:val="left"/>
        <w:tabs>
          <w:tab w:pos="6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</w:rPr>
        <w:t>неотъемлемой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частью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2" w:after="0" w:line="248" w:lineRule="exact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Договора.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67" w:after="0" w:line="240" w:lineRule="auto"/>
        <w:ind w:right="-20"/>
        <w:jc w:val="left"/>
        <w:tabs>
          <w:tab w:pos="12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  <w:cols w:num="2" w:equalWidth="0">
            <w:col w:w="6471" w:space="159"/>
            <w:col w:w="2950"/>
          </w:cols>
        </w:sectPr>
      </w:pPr>
      <w:rPr/>
    </w:p>
    <w:p>
      <w:pPr>
        <w:spacing w:before="67" w:after="0" w:line="299" w:lineRule="auto"/>
        <w:ind w:left="102" w:right="5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произвести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детальный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осмотр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Комнаты.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выявлении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недостатков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Комнаты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указать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299" w:lineRule="auto"/>
        <w:ind w:left="102" w:right="68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4.3.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Переход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Комнату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Продавца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подлежит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Едином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государственном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реестре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недвижимости.</w:t>
      </w:r>
    </w:p>
    <w:p>
      <w:pPr>
        <w:jc w:val="both"/>
        <w:spacing w:after="0"/>
        <w:sectPr>
          <w:type w:val="continuous"/>
          <w:pgSz w:w="11920" w:h="16860"/>
          <w:pgMar w:top="1080" w:bottom="280" w:left="1600" w:right="740"/>
        </w:sectPr>
      </w:pPr>
      <w:rPr/>
    </w:p>
    <w:p>
      <w:pPr>
        <w:spacing w:before="66" w:after="0" w:line="299" w:lineRule="auto"/>
        <w:ind w:left="102" w:right="5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неразрывно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связанного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общее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имущество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многоквартирном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доме.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299" w:lineRule="auto"/>
        <w:ind w:left="102" w:right="5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4.5.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Расходы,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связанные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переходом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Комнату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Покупателю,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несут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поровну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299" w:lineRule="auto"/>
        <w:ind w:left="102" w:right="6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4.6.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гарантирует,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отсутствуют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лица,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сохраняющие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Комнатой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приобретения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Покупателем.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017" w:right="131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форс-мажорные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обстоятельства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9" w:lineRule="auto"/>
        <w:ind w:left="102" w:right="5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5.1.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ненадлежащее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несут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предусмотренную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299" w:lineRule="auto"/>
        <w:ind w:left="102" w:right="6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5.2.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Сторона,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необоснованно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уклоняющаяся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перехода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собственности,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возместить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Стороне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убытки,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вызванные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задержкой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регистрации.</w:t>
      </w:r>
    </w:p>
    <w:p>
      <w:pPr>
        <w:spacing w:before="2" w:after="0" w:line="299" w:lineRule="auto"/>
        <w:ind w:left="102" w:right="5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5.3.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освобождаются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частичное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явилось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следствием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непреодолимой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силы,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возникших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результате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чрезвычайного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характера,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могли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предвидеть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предотвратить.</w:t>
      </w:r>
    </w:p>
    <w:p>
      <w:pPr>
        <w:spacing w:before="2" w:after="0" w:line="240" w:lineRule="auto"/>
        <w:ind w:left="769" w:right="5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наступлении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обстоятельств,</w:t>
      </w:r>
      <w:r>
        <w:rPr>
          <w:rFonts w:ascii="Times New Roman" w:hAnsi="Times New Roman" w:cs="Times New Roman" w:eastAsia="Times New Roman"/>
          <w:sz w:val="22"/>
          <w:szCs w:val="2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указанных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каждая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2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без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промедления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известить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Сторону.</w:t>
      </w:r>
    </w:p>
    <w:p>
      <w:pPr>
        <w:spacing w:before="62" w:after="0" w:line="299" w:lineRule="auto"/>
        <w:ind w:left="102" w:right="5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5.5.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Извещение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должно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содержать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данные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характере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обстоятельств,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также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официальные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документы,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удостоверяющие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наличие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этих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возможности,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дающие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оценку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влияния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возможность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Договору.</w:t>
      </w:r>
    </w:p>
    <w:p>
      <w:pPr>
        <w:spacing w:before="2" w:after="0" w:line="299" w:lineRule="auto"/>
        <w:ind w:left="102" w:right="5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5.6.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наступления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обстоятельств,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предусмотренных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5.3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выполнения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Стороной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отодвигается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соразмерно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времени,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действуют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обстоятельства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оследствия.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299" w:lineRule="auto"/>
        <w:ind w:left="102" w:right="5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5.7.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наступившие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перечисленные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5.3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последствия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продолжают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действовать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более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двух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месяцев,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проводят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дополнительные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переговоры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выявления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приемлемых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альтернативных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способов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исполнения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2" w:after="0" w:line="299" w:lineRule="auto"/>
        <w:ind w:left="102" w:right="63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5.8.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риск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случайной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гибели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случайного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повреждения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отчуждаемого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имущества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ранность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несет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Продавец.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014" w:right="3324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Разрешение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споров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9" w:lineRule="auto"/>
        <w:ind w:left="102" w:right="58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6.1.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споры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разногласия,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могут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возникнуть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исполнении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будут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стремиться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разрешать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переговоров.</w:t>
      </w:r>
    </w:p>
    <w:p>
      <w:pPr>
        <w:spacing w:before="2" w:after="0" w:line="299" w:lineRule="auto"/>
        <w:ind w:left="102" w:right="5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6.2.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Споры,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урегулированные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переговоров,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разрешаются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судебном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установленном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179" w:right="347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7.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Прочие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условия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center"/>
        <w:spacing w:after="0"/>
        <w:sectPr>
          <w:pgMar w:header="1174" w:footer="0" w:top="1380" w:bottom="280" w:left="1600" w:right="740"/>
          <w:headerReference w:type="default" r:id="rId8"/>
          <w:pgSz w:w="11920" w:h="16860"/>
        </w:sectPr>
      </w:pPr>
      <w:rPr/>
    </w:p>
    <w:p>
      <w:pPr>
        <w:spacing w:before="81" w:after="0" w:line="299" w:lineRule="auto"/>
        <w:ind w:left="102" w:right="54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7.1.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изменения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дополнения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должны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быть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совершены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форме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подписаны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уполномоченными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представителями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Сторон.</w:t>
      </w:r>
    </w:p>
    <w:p>
      <w:pPr>
        <w:spacing w:before="2" w:after="0" w:line="299" w:lineRule="auto"/>
        <w:ind w:left="102" w:right="61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составлен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(Трех)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экземплярах,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имеющих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равную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юридическую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силу,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один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Продавца,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второй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третий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органа,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осуществляющего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государственную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недвижимое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имущество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сделок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ним.</w:t>
      </w:r>
    </w:p>
    <w:p>
      <w:pPr>
        <w:spacing w:before="2" w:after="0" w:line="299" w:lineRule="auto"/>
        <w:ind w:left="102" w:right="53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7.3.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всем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остальном,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урегулировано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руководствуются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ции.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35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подписи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0" w:top="1380" w:bottom="280" w:left="1600" w:right="740"/>
          <w:headerReference w:type="default" r:id="rId9"/>
          <w:pgSz w:w="11920" w:h="16860"/>
        </w:sectPr>
      </w:pPr>
      <w:rPr/>
    </w:p>
    <w:p>
      <w:pPr>
        <w:spacing w:before="31" w:after="0" w:line="248" w:lineRule="exact"/>
        <w:ind w:left="102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5.114403pt;margin-top:29.738909pt;width:231.079721pt;height:.1pt;mso-position-horizontal-relative:page;mso-position-vertical-relative:paragraph;z-index:-264" coordorigin="1702,595" coordsize="4622,2">
            <v:shape style="position:absolute;left:1702;top:595;width:4622;height:2" coordorigin="1702,595" coordsize="4622,0" path="m1702,595l6324,59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2.071594pt;margin-top:29.738909pt;width:220.075925pt;height:.1pt;mso-position-horizontal-relative:page;mso-position-vertical-relative:paragraph;z-index:-263" coordorigin="6641,595" coordsize="4402,2">
            <v:shape style="position:absolute;left:6641;top:595;width:4402;height:2" coordorigin="6641,595" coordsize="4402,0" path="m6641,595l11043,595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  <w:cols w:num="2" w:equalWidth="0">
            <w:col w:w="1303" w:space="3738"/>
            <w:col w:w="4539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</w:sectPr>
      </w:pPr>
      <w:rPr/>
    </w:p>
    <w:p>
      <w:pPr>
        <w:spacing w:before="31" w:after="0" w:line="248" w:lineRule="exact"/>
        <w:ind w:left="102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5.114403pt;margin-top:-1.786359pt;width:231.079721pt;height:.1pt;mso-position-horizontal-relative:page;mso-position-vertical-relative:paragraph;z-index:-262" coordorigin="1702,-36" coordsize="4622,2">
            <v:shape style="position:absolute;left:1702;top:-36;width:4622;height:2" coordorigin="1702,-36" coordsize="4622,0" path="m1702,-36l6324,-36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2.071594pt;margin-top:-1.786359pt;width:220.075925pt;height:.1pt;mso-position-horizontal-relative:page;mso-position-vertical-relative:paragraph;z-index:-261" coordorigin="6641,-36" coordsize="4402,2">
            <v:shape style="position:absolute;left:6641;top:-36;width:4402;height:2" coordorigin="6641,-36" coordsize="4402,0" path="m6641,-36l11043,-36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80.838837pt;margin-top:13.976275pt;width:132.045555pt;height:.1pt;mso-position-horizontal-relative:page;mso-position-vertical-relative:paragraph;z-index:-260" coordorigin="3617,280" coordsize="2641,2">
            <v:shape style="position:absolute;left:3617;top:280;width:2641;height:2" coordorigin="3617,280" coordsize="2641,0" path="m3617,280l6258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5.114403pt;margin-top:29.738848pt;width:231.079721pt;height:.1pt;mso-position-horizontal-relative:page;mso-position-vertical-relative:paragraph;z-index:-258" coordorigin="1702,595" coordsize="4622,2">
            <v:shape style="position:absolute;left:1702;top:595;width:4622;height:2" coordorigin="1702,595" coordsize="4622,0" path="m1702,595l6324,59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2.071594pt;margin-top:29.738848pt;width:220.075925pt;height:.1pt;mso-position-horizontal-relative:page;mso-position-vertical-relative:paragraph;z-index:-257" coordorigin="6641,595" coordsize="4402,2">
            <v:shape style="position:absolute;left:6641;top:595;width:4402;height:2" coordorigin="6641,595" coordsize="4402,0" path="m6641,595l11043,595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  <w:cols w:num="2" w:equalWidth="0">
            <w:col w:w="1962" w:space="3079"/>
            <w:col w:w="4539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</w:sectPr>
      </w:pPr>
      <w:rPr/>
    </w:p>
    <w:p>
      <w:pPr>
        <w:spacing w:before="31" w:after="0" w:line="240" w:lineRule="auto"/>
        <w:ind w:left="102" w:right="-73"/>
        <w:jc w:val="left"/>
        <w:tabs>
          <w:tab w:pos="2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427.796021pt;margin-top:-33.311504pt;width:121.041759pt;height:.1pt;mso-position-horizontal-relative:page;mso-position-vertical-relative:paragraph;z-index:-259" coordorigin="8556,-666" coordsize="2421,2">
            <v:shape style="position:absolute;left:8556;top:-666;width:2421;height:2" coordorigin="8556,-666" coordsize="2421,0" path="m8556,-666l10977,-666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5.114403pt;margin-top:-1.786359pt;width:231.079721pt;height:.1pt;mso-position-horizontal-relative:page;mso-position-vertical-relative:paragraph;z-index:-256" coordorigin="1702,-36" coordsize="4622,2">
            <v:shape style="position:absolute;left:1702;top:-36;width:4622;height:2" coordorigin="1702,-36" coordsize="4622,0" path="m1702,-36l6324,-36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2.071594pt;margin-top:-1.786359pt;width:220.075925pt;height:.1pt;mso-position-horizontal-relative:page;mso-position-vertical-relative:paragraph;z-index:-255" coordorigin="6641,-36" coordsize="4402,2">
            <v:shape style="position:absolute;left:6641;top:-36;width:4402;height:2" coordorigin="6641,-36" coordsize="4402,0" path="m6641,-36l11043,-36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57.079666pt;margin-top:13.976275pt;width:33.011389pt;height:.1pt;mso-position-horizontal-relative:page;mso-position-vertical-relative:paragraph;z-index:-254" coordorigin="3142,280" coordsize="660,2">
            <v:shape style="position:absolute;left:3142;top:280;width:660;height:2" coordorigin="3142,280" coordsize="660,0" path="m3142,280l3802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206.09169pt;margin-top:13.976275pt;width:110.037962pt;height:.1pt;mso-position-horizontal-relative:page;mso-position-vertical-relative:paragraph;z-index:-253" coordorigin="4122,280" coordsize="2201,2">
            <v:shape style="position:absolute;left:4122;top:280;width:2201;height:2" coordorigin="4122,280" coordsize="2201,0" path="m4122,280l6323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62" w:after="0" w:line="248" w:lineRule="exact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14.074585pt;margin-top:15.526276pt;width:203.57023pt;height:.1pt;mso-position-horizontal-relative:page;mso-position-vertical-relative:paragraph;z-index:-250" coordorigin="2281,311" coordsize="4071,2">
            <v:shape style="position:absolute;left:2281;top:311;width:4071;height:2" coordorigin="2281,311" coordsize="4071,0" path="m2281,311l6353,311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tabs>
          <w:tab w:pos="1000" w:val="left"/>
          <w:tab w:pos="22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62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415.040649pt;margin-top:-.236328pt;width:27.509491pt;height:.1pt;mso-position-horizontal-relative:page;mso-position-vertical-relative:paragraph;z-index:-252" coordorigin="8301,-5" coordsize="550,2">
            <v:shape style="position:absolute;left:8301;top:-5;width:550;height:2" coordorigin="8301,-5" coordsize="550,0" path="m8301,-5l8851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55.799835pt;margin-top:-.236328pt;width:93.532268pt;height:.1pt;mso-position-horizontal-relative:page;mso-position-vertical-relative:paragraph;z-index:-251" coordorigin="9116,-5" coordsize="1871,2">
            <v:shape style="position:absolute;left:9116;top:-5;width:1871;height:2" coordorigin="9116,-5" coordsize="1871,0" path="m9116,-5l10987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61.031799pt;margin-top:15.526276pt;width:187.064536pt;height:.1pt;mso-position-horizontal-relative:page;mso-position-vertical-relative:paragraph;z-index:-249" coordorigin="7221,311" coordsize="3741,2">
            <v:shape style="position:absolute;left:7221;top:311;width:3741;height:2" coordorigin="7221,311" coordsize="3741,0" path="m7221,311l10962,311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  <w:cols w:num="2" w:equalWidth="0">
            <w:col w:w="2467" w:space="2574"/>
            <w:col w:w="4539"/>
          </w:cols>
        </w:sectPr>
      </w:pPr>
      <w:rPr/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</w:sectPr>
      </w:pPr>
      <w:rPr/>
    </w:p>
    <w:p>
      <w:pPr>
        <w:spacing w:before="31" w:after="0" w:line="299" w:lineRule="auto"/>
        <w:ind w:left="102" w:right="144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5.114403pt;margin-top:-1.791333pt;width:231.030898pt;height:.1pt;mso-position-horizontal-relative:page;mso-position-vertical-relative:paragraph;z-index:-248" coordorigin="1702,-36" coordsize="4621,2">
            <v:shape style="position:absolute;left:1702;top:-36;width:4621;height:2" coordorigin="1702,-36" coordsize="4621,0" path="m1702,-36l6323,-36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2.071594pt;margin-top:-1.791333pt;width:220.06045pt;height:.1pt;mso-position-horizontal-relative:page;mso-position-vertical-relative:paragraph;z-index:-247" coordorigin="6641,-36" coordsize="4401,2">
            <v:shape style="position:absolute;left:6641;top:-36;width:4401;height:2" coordorigin="6641,-36" coordsize="4401,0" path="m6641,-36l11043,-36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12.020355pt;margin-top:13.976275pt;width:203.57023pt;height:.1pt;mso-position-horizontal-relative:page;mso-position-vertical-relative:paragraph;z-index:-246" coordorigin="2240,280" coordsize="4071,2">
            <v:shape style="position:absolute;left:2240;top:280;width:4071;height:2" coordorigin="2240,280" coordsize="4071,0" path="m2240,280l6312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04.39077pt;margin-top:29.738878pt;width:209.072128pt;height:.1pt;mso-position-horizontal-relative:page;mso-position-vertical-relative:paragraph;z-index:-244" coordorigin="2088,595" coordsize="4181,2">
            <v:shape style="position:absolute;left:2088;top:595;width:4181;height:2" coordorigin="2088,595" coordsize="4181,0" path="m2088,595l6269,59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05.610428pt;margin-top:45.501484pt;width:209.072128pt;height:.1pt;mso-position-horizontal-relative:page;mso-position-vertical-relative:paragraph;z-index:-242" coordorigin="2112,910" coordsize="4181,2">
            <v:shape style="position:absolute;left:2112;top:910;width:4181;height:2" coordorigin="2112,910" coordsize="4181,0" path="m2112,910l6294,91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06.727997pt;margin-top:61.264088pt;width:209.072128pt;height:.1pt;mso-position-horizontal-relative:page;mso-position-vertical-relative:paragraph;z-index:-240" coordorigin="2135,1225" coordsize="4181,2">
            <v:shape style="position:absolute;left:2135;top:1225;width:4181;height:2" coordorigin="2135,1225" coordsize="4181,0" path="m2135,1225l6316,1225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БИК</w:t>
      </w:r>
    </w:p>
    <w:p>
      <w:pPr>
        <w:spacing w:before="2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20.391403pt;margin-top:12.526276pt;width:192.566434pt;height:.1pt;mso-position-horizontal-relative:page;mso-position-vertical-relative:paragraph;z-index:-238" coordorigin="2408,251" coordsize="3851,2">
            <v:shape style="position:absolute;left:2408;top:251;width:3851;height:2" coordorigin="2408,251" coordsize="3851,0" path="m2408,251l6259,251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2" w:after="0" w:line="248" w:lineRule="exact"/>
        <w:ind w:left="102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90.01944pt;margin-top:15.526276pt;width:121.041759pt;height:.1pt;mso-position-horizontal-relative:page;mso-position-vertical-relative:paragraph;z-index:-236" coordorigin="3800,311" coordsize="2421,2">
            <v:shape style="position:absolute;left:3800;top:311;width:2421;height:2" coordorigin="3800,311" coordsize="2421,0" path="m3800,311l6221,311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99" w:lineRule="auto"/>
        <w:ind w:right="394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БИК</w:t>
      </w:r>
    </w:p>
    <w:p>
      <w:pPr>
        <w:spacing w:before="2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58.9711pt;margin-top:-50.524139pt;width:192.566434pt;height:.1pt;mso-position-horizontal-relative:page;mso-position-vertical-relative:paragraph;z-index:-245" coordorigin="7179,-1010" coordsize="3851,2">
            <v:shape style="position:absolute;left:7179;top:-1010;width:3851;height:2" coordorigin="7179,-1010" coordsize="3851,0" path="m7179,-1010l11031,-101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51.341522pt;margin-top:-34.761536pt;width:198.068332pt;height:.1pt;mso-position-horizontal-relative:page;mso-position-vertical-relative:paragraph;z-index:-243" coordorigin="7027,-695" coordsize="3961,2">
            <v:shape style="position:absolute;left:7027;top:-695;width:3961;height:2" coordorigin="7027,-695" coordsize="3961,0" path="m7027,-695l10988,-69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52.561188pt;margin-top:-18.998932pt;width:198.068332pt;height:.1pt;mso-position-horizontal-relative:page;mso-position-vertical-relative:paragraph;z-index:-241" coordorigin="7051,-380" coordsize="3961,2">
            <v:shape style="position:absolute;left:7051;top:-380;width:3961;height:2" coordorigin="7051,-380" coordsize="3961,0" path="m7051,-380l11013,-3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53.678772pt;margin-top:-3.236328pt;width:198.068332pt;height:.1pt;mso-position-horizontal-relative:page;mso-position-vertical-relative:paragraph;z-index:-239" coordorigin="7074,-65" coordsize="3961,2">
            <v:shape style="position:absolute;left:7074;top:-65;width:3961;height:2" coordorigin="7074,-65" coordsize="3961,0" path="m7074,-65l11035,-6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67.342163pt;margin-top:12.526276pt;width:181.562638pt;height:.1pt;mso-position-horizontal-relative:page;mso-position-vertical-relative:paragraph;z-index:-237" coordorigin="7347,251" coordsize="3631,2">
            <v:shape style="position:absolute;left:7347;top:251;width:3631;height:2" coordorigin="7347,251" coordsize="3631,0" path="m7347,251l10978,251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2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436.970184pt;margin-top:15.526276pt;width:110.037962pt;height:.1pt;mso-position-horizontal-relative:page;mso-position-vertical-relative:paragraph;z-index:-235" coordorigin="8739,311" coordsize="2201,2">
            <v:shape style="position:absolute;left:8739;top:311;width:2201;height:2" coordorigin="8739,311" coordsize="2201,0" path="m8739,311l10940,311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  <w:cols w:num="2" w:equalWidth="0">
            <w:col w:w="2146" w:space="2896"/>
            <w:col w:w="4538"/>
          </w:cols>
        </w:sectPr>
      </w:pPr>
      <w:rPr/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600" w:right="740"/>
        </w:sectPr>
      </w:pPr>
      <w:rPr/>
    </w:p>
    <w:p>
      <w:pPr>
        <w:spacing w:before="31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Подпись:</w:t>
      </w:r>
    </w:p>
    <w:p>
      <w:pPr>
        <w:spacing w:before="62" w:after="0" w:line="240" w:lineRule="auto"/>
        <w:ind w:left="102" w:right="-73"/>
        <w:jc w:val="left"/>
        <w:tabs>
          <w:tab w:pos="1960" w:val="left"/>
          <w:tab w:pos="3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Подпись:</w:t>
      </w:r>
    </w:p>
    <w:p>
      <w:pPr>
        <w:spacing w:before="62" w:after="0" w:line="240" w:lineRule="auto"/>
        <w:ind w:right="-20"/>
        <w:jc w:val="left"/>
        <w:tabs>
          <w:tab w:pos="1860" w:val="left"/>
          <w:tab w:pos="33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sectPr>
      <w:type w:val="continuous"/>
      <w:pgSz w:w="11920" w:h="16860"/>
      <w:pgMar w:top="1080" w:bottom="280" w:left="1600" w:right="740"/>
      <w:cols w:num="2" w:equalWidth="0">
        <w:col w:w="3471" w:space="1570"/>
        <w:col w:w="453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  <w:font w:name="Calibri">
    <w:charset w:val="204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9.393997pt;margin-top:57.717136pt;width:259.095538pt;height:13.003796pt;mso-position-horizontal-relative:page;mso-position-vertical-relative:page;z-index:-266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2.1.1.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Передать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Покупателю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собственность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Комнату.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9.393997pt;margin-top:57.702236pt;width:434.337529pt;height:13.003796pt;mso-position-horizontal-relative:page;mso-position-vertical-relative:page;z-index:-265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4.4.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Государственная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регистрация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перехода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права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собственности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на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Комнату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одновременно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2021-11-08T22:31:54Z</dcterms:created>
  <dcterms:modified xsi:type="dcterms:W3CDTF">2021-11-08T22:31:54Z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2021-11-08T00:00:00Z</vt:filetime>
  </property>
</Properties>
</file>