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344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дачного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домом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20"/>
        </w:sectPr>
      </w:pPr>
      <w:rPr/>
    </w:p>
    <w:p>
      <w:pPr>
        <w:spacing w:before="31" w:after="0" w:line="248" w:lineRule="exact"/>
        <w:ind w:left="101" w:right="-73"/>
        <w:jc w:val="left"/>
        <w:tabs>
          <w:tab w:pos="3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660" w:val="left"/>
          <w:tab w:pos="2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20"/>
          <w:cols w:num="2" w:equalWidth="0">
            <w:col w:w="3053" w:space="3579"/>
            <w:col w:w="366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84" w:lineRule="auto"/>
        <w:ind w:left="101" w:right="129" w:firstLine="540"/>
        <w:jc w:val="left"/>
        <w:tabs>
          <w:tab w:pos="1920" w:val="left"/>
          <w:tab w:pos="3800" w:val="left"/>
          <w:tab w:pos="9140" w:val="left"/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Мы,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нижеподписавшиеся,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101" w:right="-20"/>
        <w:jc w:val="left"/>
        <w:tabs>
          <w:tab w:pos="3840" w:val="left"/>
          <w:tab w:pos="7420" w:val="left"/>
          <w:tab w:pos="8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20"/>
        </w:sectPr>
      </w:pPr>
      <w:rPr/>
    </w:p>
    <w:p>
      <w:pPr>
        <w:spacing w:before="52" w:after="0" w:line="248" w:lineRule="exact"/>
        <w:ind w:left="101" w:right="-73"/>
        <w:jc w:val="left"/>
        <w:tabs>
          <w:tab w:pos="2100" w:val="left"/>
          <w:tab w:pos="3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«Наймодатель»,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700" w:val="left"/>
          <w:tab w:pos="1820" w:val="left"/>
          <w:tab w:pos="2960" w:val="left"/>
          <w:tab w:pos="3580" w:val="left"/>
          <w:tab w:pos="4620" w:val="left"/>
          <w:tab w:pos="5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своего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имени,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20"/>
          <w:cols w:num="2" w:equalWidth="0">
            <w:col w:w="3518" w:space="505"/>
            <w:col w:w="6277"/>
          </w:cols>
        </w:sectPr>
      </w:pPr>
      <w:rPr/>
    </w:p>
    <w:p>
      <w:pPr>
        <w:spacing w:before="52" w:after="0" w:line="284" w:lineRule="auto"/>
        <w:ind w:left="101" w:right="12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«Наниматель»,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имени,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27" w:right="349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12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«Дом»),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находящийся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(владении),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прилегающим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целях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проживания.</w:t>
      </w:r>
    </w:p>
    <w:p>
      <w:pPr>
        <w:spacing w:before="1" w:after="0" w:line="240" w:lineRule="auto"/>
        <w:ind w:left="806" w:right="-20"/>
        <w:jc w:val="left"/>
        <w:tabs>
          <w:tab w:pos="5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подсобных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помещений,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64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12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имеется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размером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строения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приспособления: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6" w:right="-20"/>
        <w:jc w:val="left"/>
        <w:tabs>
          <w:tab w:pos="5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tabs>
          <w:tab w:pos="5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tabs>
          <w:tab w:pos="5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1" w:right="12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01" w:right="18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1" w:right="12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обременен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правами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spacing w:before="1" w:after="0" w:line="284" w:lineRule="auto"/>
        <w:ind w:left="101" w:right="12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гарантирует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согласие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всех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собственников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сдачу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возникновения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разногласий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владельцев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урегулировать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самостоятельно.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противном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ущерб,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Нанимателю,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13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утрачивает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каким-либо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образом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распоряжаться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Домом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весь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27" w:right="379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tabs>
          <w:tab w:pos="6020" w:val="left"/>
          <w:tab w:pos="8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устанавливается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подписываемому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483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Наймодателем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12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находящееся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номенклатуре,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указанной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являющемся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неотъемлемой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частью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</w:p>
    <w:p>
      <w:pPr>
        <w:spacing w:before="47" w:after="0" w:line="240" w:lineRule="auto"/>
        <w:ind w:left="101" w:right="704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калитки.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60"/>
          <w:pgMar w:top="1380" w:bottom="280" w:left="1000" w:right="620"/>
        </w:sectPr>
      </w:pPr>
      <w:rPr/>
    </w:p>
    <w:p>
      <w:pPr>
        <w:spacing w:before="51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02" w:right="351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обязуется: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tabs>
          <w:tab w:pos="6000" w:val="left"/>
          <w:tab w:pos="7820" w:val="left"/>
          <w:tab w:pos="8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Представить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Обеспечить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свободный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доступ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tabs>
          <w:tab w:pos="1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Устранять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аварий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повреждений,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произошедших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(или)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силами.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4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3.1.4.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обязательном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гарантийного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(залога)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истечению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</w:t>
      </w:r>
    </w:p>
    <w:p>
      <w:pPr>
        <w:spacing w:before="1" w:after="0" w:line="284" w:lineRule="auto"/>
        <w:ind w:left="101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3.1.5.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установленные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право: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4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Входить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территорию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проверки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удобное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предварительному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соглашению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чаще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ц).</w:t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своевременного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услуги.</w:t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обязуется: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3.3.1.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Использовать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только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личного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проживания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проживания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Договоре.</w:t>
      </w:r>
    </w:p>
    <w:p>
      <w:pPr>
        <w:spacing w:before="1" w:after="0" w:line="284" w:lineRule="auto"/>
        <w:ind w:left="101" w:right="51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3.3.2.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согласованные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вносить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передавать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Домом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лицам.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5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3.3.4.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досрочном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расторжении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предупредить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позднее,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чем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недели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даты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предполагаемого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прекращения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переоборудования,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переустройства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5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3.3.6.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себя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полную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материальную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взятый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внаём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возможные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4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3.3.7.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себя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полную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материальную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всё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переданное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ему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находящееся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исправности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чистоте.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Соблюдать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правила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пожарной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безопасности.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3.3.9.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Устранять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аварий,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произошедших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(или)</w:t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3.3.10.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Беспрепятственно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допускать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твии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3.2.1.</w:t>
      </w:r>
    </w:p>
    <w:p>
      <w:pPr>
        <w:spacing w:before="47" w:after="0" w:line="284" w:lineRule="auto"/>
        <w:ind w:left="101" w:right="4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3.3.12.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освобождении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данного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находящееся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состоянии,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каком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были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переданы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учетом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естественного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физического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износа.</w:t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право: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3.4.1.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Расторгнуть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любое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семьи,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предупредив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недели.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68" w:right="397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Платежи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b/>
          <w:bCs/>
        </w:rPr>
        <w:t>расчеты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tabs>
          <w:tab w:pos="8100" w:val="left"/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Месячная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оплата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Домом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-20"/>
        <w:jc w:val="left"/>
        <w:tabs>
          <w:tab w:pos="2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4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регулярно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ежемесячно,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позднее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текущего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вперед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вносить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арендную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одним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способов: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1474" w:footer="0" w:top="1680" w:bottom="280" w:left="1000" w:right="700"/>
          <w:headerReference w:type="default" r:id="rId7"/>
          <w:pgSz w:w="11920" w:h="16860"/>
        </w:sectPr>
      </w:pPr>
      <w:rPr/>
    </w:p>
    <w:p>
      <w:pPr>
        <w:spacing w:before="52" w:after="0" w:line="248" w:lineRule="exact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0.322647pt;margin-top:30.0383pt;width:220.075925pt;height:.1pt;mso-position-horizontal-relative:page;mso-position-vertical-relative:paragraph;z-index:-270" coordorigin="1806,601" coordsize="4402,2">
            <v:shape style="position:absolute;left:1806;top:601;width:4402;height:2" coordorigin="1806,601" coordsize="4402,0" path="m1806,601l6208,60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90.322647pt;margin-top:45.050262pt;width:220.075925pt;height:.1pt;mso-position-horizontal-relative:page;mso-position-vertical-relative:paragraph;z-index:-269" coordorigin="1806,901" coordsize="4402,2">
            <v:shape style="position:absolute;left:1806;top:901;width:4402;height:2" coordorigin="1806,901" coordsize="4402,0" path="m1806,901l6208,90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реквизитам: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84" w:lineRule="auto"/>
        <w:ind w:left="101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0.322647pt;margin-top:-16.047712pt;width:220.075925pt;height:.1pt;mso-position-horizontal-relative:page;mso-position-vertical-relative:paragraph;z-index:-268" coordorigin="1806,-321" coordsize="4402,2">
            <v:shape style="position:absolute;left:1806;top:-321;width:4402;height:2" coordorigin="1806,-321" coordsize="4402,0" path="m1806,-321l6208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90.322647pt;margin-top:-1.035688pt;width:220.075925pt;height:.1pt;mso-position-horizontal-relative:page;mso-position-vertical-relative:paragraph;z-index:-267" coordorigin="1806,-21" coordsize="4402,2">
            <v:shape style="position:absolute;left:1806;top:-21;width:4402;height:2" coordorigin="1806,-21" coordsize="4402,0" path="m1806,-21l6208,-2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4.2.2.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непосредственной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наличных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оформлением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расписки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наем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4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качестве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гарантийного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(залога)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внесена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Гарантийный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служит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обеспечительной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мерой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платежа,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причинения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вреда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имуществу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удержать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ущерба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платежа,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чем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должен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563" w:firstLine="706"/>
        <w:jc w:val="left"/>
        <w:tabs>
          <w:tab w:pos="2760" w:val="left"/>
          <w:tab w:pos="7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первый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4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4.5.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Оплату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потребляемой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электроэнергии,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Интернета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осуществляет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самостоятельно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платежных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документов,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тарифам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организаций.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12" w:right="369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4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5.2.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неправильной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эксплуатации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нанесен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ущерб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понесенные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1064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Гражданского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кодекса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РФ.</w:t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досрочно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tabs>
          <w:tab w:pos="6860" w:val="left"/>
          <w:tab w:pos="8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оплачивает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наем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(_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семьи.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50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5.4.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Риск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гибели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(или)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лежит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4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5.5.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граждане,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которых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отвечает,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используют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назначению,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предупредить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нарушения.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37" w:right="303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возврата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7" w:after="0" w:line="284" w:lineRule="auto"/>
        <w:ind w:left="101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истечении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выехать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подготовить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считаются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4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6.4.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входной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двери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Дом,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калитки,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такие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1474" w:footer="0" w:top="1680" w:bottom="280" w:left="1000" w:right="700"/>
          <w:headerReference w:type="default" r:id="rId8"/>
          <w:pgSz w:w="11920" w:h="16860"/>
        </w:sectPr>
      </w:pPr>
      <w:rPr/>
    </w:p>
    <w:p>
      <w:pPr>
        <w:spacing w:before="51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были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наем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учетом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нормального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износа.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32" w:right="351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разрешения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споров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300" w:lineRule="atLeast"/>
        <w:ind w:left="101" w:right="53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(или)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разногласия,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могущие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возникнуть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подлежат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рассмотрению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судах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юрисдикции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хождения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Ответчика.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474" w:footer="0" w:top="1680" w:bottom="280" w:left="1000" w:right="700"/>
          <w:headerReference w:type="default" r:id="rId9"/>
          <w:pgSz w:w="1192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лица:</w:t>
      </w:r>
    </w:p>
    <w:p>
      <w:pPr>
        <w:spacing w:before="31" w:after="0" w:line="240" w:lineRule="auto"/>
        <w:ind w:left="2861" w:right="366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Дополнительные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проживать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8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right="-20"/>
        <w:jc w:val="left"/>
        <w:tabs>
          <w:tab w:pos="8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right="-20"/>
        <w:jc w:val="left"/>
        <w:tabs>
          <w:tab w:pos="8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right="-20"/>
        <w:jc w:val="left"/>
        <w:tabs>
          <w:tab w:pos="8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8.2.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Граждане,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постоянно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проживающие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нанимателем,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имеют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равные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606" w:space="201"/>
            <w:col w:w="9413"/>
          </w:cols>
        </w:sectPr>
      </w:pPr>
      <w:rPr/>
    </w:p>
    <w:p>
      <w:pPr>
        <w:spacing w:before="52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Домом.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такими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гражданами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определяются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постоянно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Нанимателем,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нарушения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487" w:right="346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9.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8" w:lineRule="exact"/>
        <w:ind w:left="22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28.988268pt;width:231.079721pt;height:.1pt;mso-position-horizontal-relative:page;mso-position-vertical-relative:paragraph;z-index:-266" coordorigin="1221,580" coordsize="4622,2">
            <v:shape style="position:absolute;left:1221;top:580;width:4622;height:2" coordorigin="1221,580" coordsize="4622,0" path="m1221,580l5843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28.988268pt;width:220.075925pt;height:.1pt;mso-position-horizontal-relative:page;mso-position-vertical-relative:paragraph;z-index:-265" coordorigin="6160,580" coordsize="4402,2">
            <v:shape style="position:absolute;left:6160;top:580;width:4402;height:2" coordorigin="6160,580" coordsize="4402,0" path="m6160,580l10562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1556" w:space="3604"/>
            <w:col w:w="506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8" w:lineRule="exact"/>
        <w:ind w:left="22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-1.035718pt;width:231.079721pt;height:.1pt;mso-position-horizontal-relative:page;mso-position-vertical-relative:paragraph;z-index:-264" coordorigin="1221,-21" coordsize="4622,2">
            <v:shape style="position:absolute;left:1221;top:-21;width:4622;height:2" coordorigin="1221,-21" coordsize="4622,0" path="m1221,-21l5843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-1.035718pt;width:220.075925pt;height:.1pt;mso-position-horizontal-relative:page;mso-position-vertical-relative:paragraph;z-index:-263" coordorigin="6160,-21" coordsize="4402,2">
            <v:shape style="position:absolute;left:6160;top:-21;width:4402;height:2" coordorigin="6160,-21" coordsize="4402,0" path="m6160,-21l1056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6.771729pt;margin-top:13.976275pt;width:132.045555pt;height:.1pt;mso-position-horizontal-relative:page;mso-position-vertical-relative:paragraph;z-index:-262" coordorigin="3135,280" coordsize="2641,2">
            <v:shape style="position:absolute;left:3135;top:280;width:2641;height:2" coordorigin="3135,280" coordsize="2641,0" path="m3135,280l5776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61.047298pt;margin-top:28.988298pt;width:231.079721pt;height:.1pt;mso-position-horizontal-relative:page;mso-position-vertical-relative:paragraph;z-index:-260" coordorigin="1221,580" coordsize="4622,2">
            <v:shape style="position:absolute;left:1221;top:580;width:4622;height:2" coordorigin="1221,580" coordsize="4622,0" path="m1221,580l5843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28.988298pt;width:220.075925pt;height:.1pt;mso-position-horizontal-relative:page;mso-position-vertical-relative:paragraph;z-index:-259" coordorigin="6160,580" coordsize="4402,2">
            <v:shape style="position:absolute;left:6160;top:580;width:4402;height:2" coordorigin="6160,580" coordsize="4402,0" path="m6160,580l10562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2081" w:space="3079"/>
            <w:col w:w="506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0" w:lineRule="auto"/>
        <w:ind w:left="221" w:right="-73"/>
        <w:jc w:val="left"/>
        <w:tabs>
          <w:tab w:pos="23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03.728943pt;margin-top:-31.059736pt;width:121.041759pt;height:.1pt;mso-position-horizontal-relative:page;mso-position-vertical-relative:paragraph;z-index:-261" coordorigin="8075,-621" coordsize="2421,2">
            <v:shape style="position:absolute;left:8075;top:-621;width:2421;height:2" coordorigin="8075,-621" coordsize="2421,0" path="m8075,-621l10495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61.047298pt;margin-top:-1.035718pt;width:231.079721pt;height:.1pt;mso-position-horizontal-relative:page;mso-position-vertical-relative:paragraph;z-index:-258" coordorigin="1221,-21" coordsize="4622,2">
            <v:shape style="position:absolute;left:1221;top:-21;width:4622;height:2" coordorigin="1221,-21" coordsize="4622,0" path="m1221,-21l5843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-1.035718pt;width:220.075925pt;height:.1pt;mso-position-horizontal-relative:page;mso-position-vertical-relative:paragraph;z-index:-257" coordorigin="6160,-21" coordsize="4402,2">
            <v:shape style="position:absolute;left:6160;top:-21;width:4402;height:2" coordorigin="6160,-21" coordsize="4402,0" path="m6160,-21l1056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33.012558pt;margin-top:13.976275pt;width:33.011389pt;height:.1pt;mso-position-horizontal-relative:page;mso-position-vertical-relative:paragraph;z-index:-256" coordorigin="2660,280" coordsize="660,2">
            <v:shape style="position:absolute;left:2660;top:280;width:660;height:2" coordorigin="2660,280" coordsize="660,0" path="m2660,280l3320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82.024582pt;margin-top:13.976275pt;width:110.037962pt;height:.1pt;mso-position-horizontal-relative:page;mso-position-vertical-relative:paragraph;z-index:-255" coordorigin="3640,280" coordsize="2201,2">
            <v:shape style="position:absolute;left:3640;top:280;width:2201;height:2" coordorigin="3640,280" coordsize="2201,0" path="m3640,280l5841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2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0.007484pt;margin-top:14.776276pt;width:203.57023pt;height:.1pt;mso-position-horizontal-relative:page;mso-position-vertical-relative:paragraph;z-index:-252" coordorigin="1800,296" coordsize="4071,2">
            <v:shape style="position:absolute;left:1800;top:296;width:4071;height:2" coordorigin="1800,296" coordsize="4071,0" path="m1800,296l5872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000" w:val="left"/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90.973541pt;margin-top:-.235718pt;width:27.509491pt;height:.1pt;mso-position-horizontal-relative:page;mso-position-vertical-relative:paragraph;z-index:-254" coordorigin="7819,-5" coordsize="550,2">
            <v:shape style="position:absolute;left:7819;top:-5;width:550;height:2" coordorigin="7819,-5" coordsize="550,0" path="m7819,-5l8370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31.732727pt;margin-top:-.235718pt;width:93.532268pt;height:.1pt;mso-position-horizontal-relative:page;mso-position-vertical-relative:paragraph;z-index:-253" coordorigin="8635,-5" coordsize="1871,2">
            <v:shape style="position:absolute;left:8635;top:-5;width:1871;height:2" coordorigin="8635,-5" coordsize="1871,0" path="m8635,-5l10505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6.964691pt;margin-top:14.776276pt;width:181.562638pt;height:.1pt;mso-position-horizontal-relative:page;mso-position-vertical-relative:paragraph;z-index:-251" coordorigin="6739,296" coordsize="3631,2">
            <v:shape style="position:absolute;left:6739;top:296;width:3631;height:2" coordorigin="6739,296" coordsize="3631,0" path="m6739,296l10371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2586" w:space="2574"/>
            <w:col w:w="5060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0" w:lineRule="auto"/>
        <w:ind w:left="2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-1.040448pt;width:231.030998pt;height:.1pt;mso-position-horizontal-relative:page;mso-position-vertical-relative:paragraph;z-index:-250" coordorigin="1221,-21" coordsize="4621,2">
            <v:shape style="position:absolute;left:1221;top:-21;width:4621;height:2" coordorigin="1221,-21" coordsize="4621,0" path="m1221,-21l584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-1.040448pt;width:220.06045pt;height:.1pt;mso-position-horizontal-relative:page;mso-position-vertical-relative:paragraph;z-index:-249" coordorigin="6160,-21" coordsize="4401,2">
            <v:shape style="position:absolute;left:6160;top:-21;width:4401;height:2" coordorigin="6160,-21" coordsize="4401,0" path="m6160,-21l10561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7.953354pt;margin-top:13.976275pt;width:198.068332pt;height:.1pt;mso-position-horizontal-relative:page;mso-position-vertical-relative:paragraph;z-index:-248" coordorigin="1759,280" coordsize="3961,2">
            <v:shape style="position:absolute;left:1759;top:280;width:3961;height:2" coordorigin="1759,280" coordsize="3961,0" path="m1759,280l5720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84" w:lineRule="auto"/>
        <w:ind w:left="221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65.952438pt;margin-top:14.776276pt;width:115.53986pt;height:.1pt;mso-position-horizontal-relative:page;mso-position-vertical-relative:paragraph;z-index:-246" coordorigin="3319,296" coordsize="2311,2">
            <v:shape style="position:absolute;left:3319;top:296;width:2311;height:2" coordorigin="3319,296" coordsize="2311,0" path="m3319,296l5630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Банковская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карта/реквизиты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2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84" w:lineRule="auto"/>
        <w:ind w:right="194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34.904022pt;margin-top:-.235718pt;width:192.566434pt;height:.1pt;mso-position-horizontal-relative:page;mso-position-vertical-relative:paragraph;z-index:-247" coordorigin="6698,-5" coordsize="3851,2">
            <v:shape style="position:absolute;left:6698;top:-5;width:3851;height:2" coordorigin="6698,-5" coordsize="3851,0" path="m6698,-5l10549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12.903107pt;margin-top:14.776276pt;width:104.536064pt;height:.1pt;mso-position-horizontal-relative:page;mso-position-vertical-relative:paragraph;z-index:-245" coordorigin="8258,296" coordsize="2091,2">
            <v:shape style="position:absolute;left:8258;top:296;width:2091;height:2" coordorigin="8258,296" coordsize="2091,0" path="m8258,296l10349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Банковская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карта/реквизиты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3283" w:space="1878"/>
            <w:col w:w="5059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0" w:lineRule="auto"/>
        <w:ind w:left="221" w:right="-73"/>
        <w:jc w:val="left"/>
        <w:tabs>
          <w:tab w:pos="2080" w:val="left"/>
          <w:tab w:pos="3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1000" w:right="700"/>
      <w:cols w:num="2" w:equalWidth="0">
        <w:col w:w="3590" w:space="1570"/>
        <w:col w:w="5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alibri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321899pt;margin-top:72.714836pt;width:467.203548pt;height:13.003796pt;mso-position-horizontal-relative:page;mso-position-vertical-relative:page;z-index:-270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2.5.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письменному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соглашению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сторон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срок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найма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Договору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может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быть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изменен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любое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321899pt;margin-top:72.726135pt;width:466.973973pt;height:13.003796pt;mso-position-horizontal-relative:page;mso-position-vertical-relative:page;z-index:-26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4.2.1.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Путем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перечисления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причитающейся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суммы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расчетный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счет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Наймодателя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следующим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327301pt;margin-top:72.716339pt;width:467.037887pt;height:13.003796pt;mso-position-horizontal-relative:page;mso-position-vertical-relative:page;z-index:-26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6.5.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имущество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должны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быть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переданы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Наймодателю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том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же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состоянии,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котором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они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2021-11-08T22:40:37Z</dcterms:created>
  <dcterms:modified xsi:type="dcterms:W3CDTF">2021-11-08T22:40:37Z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