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8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дачного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домом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находящего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нем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52" w:after="0" w:line="248" w:lineRule="exact"/>
        <w:ind w:left="221" w:right="-73"/>
        <w:jc w:val="left"/>
        <w:tabs>
          <w:tab w:pos="3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440" w:val="left"/>
          <w:tab w:pos="1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  <w:cols w:num="2" w:equalWidth="0">
            <w:col w:w="3008" w:space="4896"/>
            <w:col w:w="2436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84" w:lineRule="auto"/>
        <w:ind w:left="221" w:right="46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(ая)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«Наймодатель»,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(ая)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</w:p>
    <w:p>
      <w:pPr>
        <w:spacing w:before="1" w:after="0" w:line="248" w:lineRule="exact"/>
        <w:ind w:left="221" w:right="-20"/>
        <w:jc w:val="left"/>
        <w:tabs>
          <w:tab w:pos="2840" w:val="left"/>
          <w:tab w:pos="4700" w:val="left"/>
          <w:tab w:pos="10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52" w:after="0" w:line="248" w:lineRule="exact"/>
        <w:ind w:left="221" w:right="-73"/>
        <w:jc w:val="left"/>
        <w:tabs>
          <w:tab w:pos="3580" w:val="left"/>
          <w:tab w:pos="4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«Наниматель»,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своего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  <w:cols w:num="2" w:equalWidth="0">
            <w:col w:w="4808" w:space="114"/>
            <w:col w:w="5418"/>
          </w:cols>
        </w:sectPr>
      </w:pPr>
      <w:rPr/>
    </w:p>
    <w:p>
      <w:pPr>
        <w:spacing w:before="52" w:after="0" w:line="240" w:lineRule="auto"/>
        <w:ind w:left="221" w:right="322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left="221" w:right="43" w:firstLine="721"/>
        <w:jc w:val="left"/>
        <w:tabs>
          <w:tab w:pos="7520" w:val="left"/>
          <w:tab w:pos="9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«Дом»),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находящийся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(владении),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расположенный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221" w:right="4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прилегающим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целях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проживания.</w:t>
      </w:r>
    </w:p>
    <w:p>
      <w:pPr>
        <w:spacing w:before="1" w:after="0" w:line="240" w:lineRule="auto"/>
        <w:ind w:left="926" w:right="-20"/>
        <w:jc w:val="left"/>
        <w:tabs>
          <w:tab w:pos="5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подсобных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221" w:right="6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52" w:after="0" w:line="240" w:lineRule="auto"/>
        <w:ind w:left="926" w:right="-78"/>
        <w:jc w:val="left"/>
        <w:tabs>
          <w:tab w:pos="8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имеется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размером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строения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приспособления: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926" w:right="-20"/>
        <w:jc w:val="left"/>
        <w:tabs>
          <w:tab w:pos="5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926" w:right="-20"/>
        <w:jc w:val="left"/>
        <w:tabs>
          <w:tab w:pos="5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926" w:right="-20"/>
        <w:jc w:val="left"/>
        <w:tabs>
          <w:tab w:pos="5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  <w:cols w:num="2" w:equalWidth="0">
            <w:col w:w="8114" w:space="129"/>
            <w:col w:w="20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8" w:lineRule="exact"/>
        <w:ind w:left="206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Перечень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Доме,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сдаваемом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наем: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9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324905" w:type="dxa"/>
      </w:tblPr>
      <w:tblGrid/>
      <w:tr>
        <w:trPr>
          <w:trHeight w:val="345" w:hRule="exact"/>
        </w:trPr>
        <w:tc>
          <w:tcPr>
            <w:tcW w:w="961" w:type="dxa"/>
            <w:tcBorders>
              <w:top w:val="single" w:sz="6.80528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</w:tc>
        <w:tc>
          <w:tcPr>
            <w:tcW w:w="4534" w:type="dxa"/>
            <w:tcBorders>
              <w:top w:val="single" w:sz="6.80528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Наименование</w:t>
            </w:r>
          </w:p>
        </w:tc>
        <w:tc>
          <w:tcPr>
            <w:tcW w:w="2162" w:type="dxa"/>
            <w:tcBorders>
              <w:top w:val="single" w:sz="6.80528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Количество,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шт.</w:t>
            </w:r>
          </w:p>
        </w:tc>
        <w:tc>
          <w:tcPr>
            <w:tcW w:w="1952" w:type="dxa"/>
            <w:tcBorders>
              <w:top w:val="single" w:sz="6.80528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Состояние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764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534" w:type="dxa"/>
            <w:tcBorders>
              <w:top w:val="single" w:sz="6.805764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764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764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764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534" w:type="dxa"/>
            <w:tcBorders>
              <w:top w:val="single" w:sz="6.805764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764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764" w:space="0" w:color="000000"/>
              <w:bottom w:val="single" w:sz="6.80576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45" w:hRule="exact"/>
        </w:trPr>
        <w:tc>
          <w:tcPr>
            <w:tcW w:w="961" w:type="dxa"/>
            <w:tcBorders>
              <w:top w:val="single" w:sz="6.805764" w:space="0" w:color="000000"/>
              <w:bottom w:val="single" w:sz="6.8052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0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534" w:type="dxa"/>
            <w:tcBorders>
              <w:top w:val="single" w:sz="6.805764" w:space="0" w:color="000000"/>
              <w:bottom w:val="single" w:sz="6.8052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764" w:space="0" w:color="000000"/>
              <w:bottom w:val="single" w:sz="6.8052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764" w:space="0" w:color="000000"/>
              <w:bottom w:val="single" w:sz="6.8052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0" w:lineRule="auto"/>
        <w:ind w:left="41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25.937078pt;width:231.079721pt;height:.1pt;mso-position-horizontal-relative:page;mso-position-vertical-relative:paragraph;z-index:-170" coordorigin="1221,519" coordsize="4622,2">
            <v:shape style="position:absolute;left:1221;top:519;width:4622;height:2" coordorigin="1221,519" coordsize="4622,0" path="m1221,519l5843,51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Sz w:w="11920" w:h="16860"/>
          <w:pgMar w:top="1580" w:bottom="280" w:left="1120" w:right="1680"/>
          <w:cols w:num="2" w:equalWidth="0">
            <w:col w:w="1436" w:space="3604"/>
            <w:col w:w="4080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120" w:right="168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.465472pt;width:231.079721pt;height:.1pt;mso-position-horizontal-relative:page;mso-position-vertical-relative:paragraph;z-index:-168" coordorigin="1221,9" coordsize="4622,2">
            <v:shape style="position:absolute;left:1221;top:9;width:4622;height:2" coordorigin="1221,9" coordsize="4622,0" path="m1221,9l58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6.771729pt;margin-top:13.976275pt;width:132.045555pt;height:.1pt;mso-position-horizontal-relative:page;mso-position-vertical-relative:paragraph;z-index:-166" coordorigin="3135,280" coordsize="2641,2">
            <v:shape style="position:absolute;left:3135;top:280;width:2641;height:2" coordorigin="3135,280" coordsize="2641,0" path="m3135,280l5776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27.487078pt;width:231.079721pt;height:.1pt;mso-position-horizontal-relative:page;mso-position-vertical-relative:paragraph;z-index:-164" coordorigin="1221,550" coordsize="4622,2">
            <v:shape style="position:absolute;left:1221;top:550;width:4622;height:2" coordorigin="1221,550" coordsize="4622,0" path="m1221,550l5843,5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120" w:right="1680"/>
          <w:cols w:num="2" w:equalWidth="0">
            <w:col w:w="1961" w:space="3079"/>
            <w:col w:w="4080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120" w:right="1680"/>
        </w:sectPr>
      </w:pPr>
      <w:rPr/>
    </w:p>
    <w:p>
      <w:pPr>
        <w:spacing w:before="31" w:after="0" w:line="240" w:lineRule="auto"/>
        <w:ind w:left="101" w:right="-78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.465472pt;width:231.079721pt;height:.1pt;mso-position-horizontal-relative:page;mso-position-vertical-relative:paragraph;z-index:-162" coordorigin="1221,9" coordsize="4622,2">
            <v:shape style="position:absolute;left:1221;top:9;width:4622;height:2" coordorigin="1221,9" coordsize="4622,0" path="m1221,9l58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33.012558pt;margin-top:13.976275pt;width:33.011389pt;height:.1pt;mso-position-horizontal-relative:page;mso-position-vertical-relative:paragraph;z-index:-160" coordorigin="2660,280" coordsize="660,2">
            <v:shape style="position:absolute;left:2660;top:280;width:660;height:2" coordorigin="2660,280" coordsize="660,0" path="m2660,280l332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2.024582pt;margin-top:13.976275pt;width:110.037962pt;height:.1pt;mso-position-horizontal-relative:page;mso-position-vertical-relative:paragraph;z-index:-159" coordorigin="3640,280" coordsize="2201,2">
            <v:shape style="position:absolute;left:3640;top:280;width:2201;height:2" coordorigin="3640,280" coordsize="2201,0" path="m3640,280l5841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1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007484pt;margin-top:13.276276pt;width:203.570236pt;height:.1pt;mso-position-horizontal-relative:page;mso-position-vertical-relative:paragraph;z-index:-156" coordorigin="1800,266" coordsize="4071,2">
            <v:shape style="position:absolute;left:1800;top:266;width:4071;height:2" coordorigin="1800,266" coordsize="4071,0" path="m1800,266l5872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1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9.969757pt;margin-top:-.234467pt;width:38.513287pt;height:.1pt;mso-position-horizontal-relative:page;mso-position-vertical-relative:paragraph;z-index:-158" coordorigin="7599,-5" coordsize="770,2">
            <v:shape style="position:absolute;left:7599;top:-5;width:770;height:2" coordorigin="7599,-5" coordsize="770,0" path="m7599,-5l8370,-5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120" w:right="1680"/>
          <w:cols w:num="2" w:equalWidth="0">
            <w:col w:w="2466" w:space="2574"/>
            <w:col w:w="4080"/>
          </w:cols>
        </w:sectPr>
      </w:pPr>
      <w:rPr/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120" w:right="1680"/>
        </w:sectPr>
      </w:pPr>
      <w:rPr/>
    </w:p>
    <w:p>
      <w:pPr>
        <w:spacing w:before="3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.455637pt;width:214.528798pt;height:.1pt;mso-position-horizontal-relative:page;mso-position-vertical-relative:paragraph;z-index:-154" coordorigin="1221,9" coordsize="4291,2">
            <v:shape style="position:absolute;left:1221;top:9;width:4291;height:2" coordorigin="1221,9" coordsize="4291,0" path="m1221,9l5512,9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.455637pt;width:203.559548pt;height:.1pt;mso-position-horizontal-relative:page;mso-position-vertical-relative:paragraph;z-index:-153" coordorigin="6160,9" coordsize="4071,2">
            <v:shape style="position:absolute;left:6160;top:9;width:4071;height:2" coordorigin="6160,9" coordsize="4071,0" path="m6160,9l10231,9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87.952347pt;margin-top:13.976275pt;width:187.064536pt;height:.1pt;mso-position-horizontal-relative:page;mso-position-vertical-relative:paragraph;z-index:-152" coordorigin="1759,280" coordsize="3741,2">
            <v:shape style="position:absolute;left:1759;top:280;width:3741;height:2" coordorigin="1759,280" coordsize="3741,0" path="m1759,280l5500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17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5.951416pt;margin-top:13.276276pt;width:99.034166pt;height:.1pt;mso-position-horizontal-relative:page;mso-position-vertical-relative:paragraph;z-index:-150" coordorigin="3319,266" coordsize="1981,2">
            <v:shape style="position:absolute;left:3319;top:266;width:1981;height:2" coordorigin="3319,266" coordsize="1981,0" path="m3319,266l5300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1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12.902618pt;margin-top:13.276276pt;width:99.034166pt;height:.1pt;mso-position-horizontal-relative:page;mso-position-vertical-relative:paragraph;z-index:-149" coordorigin="8258,266" coordsize="1981,2">
            <v:shape style="position:absolute;left:8258;top:266;width:1981;height:2" coordorigin="8258,266" coordsize="1981,0" path="m8258,266l10239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120" w:right="1680"/>
          <w:cols w:num="2" w:equalWidth="0">
            <w:col w:w="2145" w:space="2896"/>
            <w:col w:w="4079"/>
          </w:cols>
        </w:sectPr>
      </w:pPr>
      <w:rPr/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120" w:right="1680"/>
        </w:sectPr>
      </w:pPr>
      <w:rPr/>
    </w:p>
    <w:p>
      <w:pPr>
        <w:spacing w:before="3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8.004486pt;margin-top:113.249458pt;width:220.075925pt;height:.1pt;mso-position-horizontal-relative:page;mso-position-vertical-relative:page;z-index:-169" coordorigin="6160,2265" coordsize="4402,2">
            <v:shape style="position:absolute;left:6160;top:2265;width:4402;height:2" coordorigin="6160,2265" coordsize="4402,0" path="m6160,2265l10562,226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126.760262pt;width:220.075925pt;height:.1pt;mso-position-horizontal-relative:page;mso-position-vertical-relative:page;z-index:-167" coordorigin="6160,2535" coordsize="4402,2">
            <v:shape style="position:absolute;left:6160;top:2535;width:4402;height:2" coordorigin="6160,2535" coordsize="4402,0" path="m6160,2535l10562,253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3.728943pt;margin-top:140.271057pt;width:121.041759pt;height:.1pt;mso-position-horizontal-relative:page;mso-position-vertical-relative:page;z-index:-165" coordorigin="8075,2805" coordsize="2421,2">
            <v:shape style="position:absolute;left:8075;top:2805;width:2421;height:2" coordorigin="8075,2805" coordsize="2421,0" path="m8075,2805l10495,280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153.78186pt;width:220.075925pt;height:.1pt;mso-position-horizontal-relative:page;mso-position-vertical-relative:page;z-index:-163" coordorigin="6160,3076" coordsize="4402,2">
            <v:shape style="position:absolute;left:6160;top:3076;width:4402;height:2" coordorigin="6160,3076" coordsize="4402,0" path="m6160,3076l10562,307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167.292664pt;width:220.075925pt;height:.1pt;mso-position-horizontal-relative:page;mso-position-vertical-relative:page;z-index:-161" coordorigin="6160,3346" coordsize="4402,2">
            <v:shape style="position:absolute;left:6160;top:3346;width:4402;height:2" coordorigin="6160,3346" coordsize="4402,0" path="m6160,3346l10562,334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31.732727pt;margin-top:180.803467pt;width:93.532268pt;height:.1pt;mso-position-horizontal-relative:page;mso-position-vertical-relative:page;z-index:-157" coordorigin="8635,3616" coordsize="1871,2">
            <v:shape style="position:absolute;left:8635;top:3616;width:1871;height:2" coordorigin="8635,3616" coordsize="1871,0" path="m8635,3616l10505,361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6.964691pt;margin-top:194.314209pt;width:192.566434pt;height:.1pt;mso-position-horizontal-relative:page;mso-position-vertical-relative:page;z-index:-155" coordorigin="6739,3886" coordsize="3851,2">
            <v:shape style="position:absolute;left:6739;top:3886;width:3851;height:2" coordorigin="6739,3886" coordsize="3851,0" path="m6739,3886l10591,388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4.903564pt;margin-top:221.340149pt;width:192.566434pt;height:.1pt;mso-position-horizontal-relative:page;mso-position-vertical-relative:page;z-index:-151" coordorigin="6698,4427" coordsize="3851,2">
            <v:shape style="position:absolute;left:6698;top:4427;width:3851;height:2" coordorigin="6698,4427" coordsize="3851,0" path="m6698,4427l10549,4427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7" w:after="0" w:line="240" w:lineRule="auto"/>
        <w:ind w:left="101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7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1120" w:right="1680"/>
      <w:cols w:num="2" w:equalWidth="0">
        <w:col w:w="3470" w:space="1570"/>
        <w:col w:w="4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2021-11-08T22:39:26Z</dcterms:created>
  <dcterms:modified xsi:type="dcterms:W3CDTF">2021-11-08T22:39:26Z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