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62" w:after="0" w:line="271" w:lineRule="exact"/>
        <w:ind w:left="1275" w:right="-20"/>
        <w:jc w:val="left"/>
        <w:tabs>
          <w:tab w:pos="576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516.063477pt;margin-top:47.234467pt;width:11.003796pt;height:.1pt;mso-position-horizontal-relative:page;mso-position-vertical-relative:paragraph;z-index:-212" coordorigin="10321,945" coordsize="220,2">
            <v:shape style="position:absolute;left:10321;top:945;width:220;height:2" coordorigin="10321,945" coordsize="220,0" path="m10321,945l10541,945e" filled="f" stroked="t" strokeweight=".44015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Акт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приема-передачи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квартиры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№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  <w:b/>
          <w:bCs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доме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(новостройке)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адр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есу: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1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980" w:right="700"/>
        </w:sectPr>
      </w:pPr>
      <w:rPr/>
    </w:p>
    <w:p>
      <w:pPr>
        <w:spacing w:before="31" w:after="0" w:line="248" w:lineRule="exact"/>
        <w:ind w:left="104" w:right="-73"/>
        <w:jc w:val="left"/>
        <w:tabs>
          <w:tab w:pos="6580" w:val="left"/>
          <w:tab w:pos="702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96.972603pt;margin-top:-1.162231pt;width:418.144266pt;height:.1pt;mso-position-horizontal-relative:page;mso-position-vertical-relative:paragraph;z-index:-216" coordorigin="1939,-23" coordsize="8363,2">
            <v:shape style="position:absolute;left:1939;top:-23;width:8363;height:2" coordorigin="1939,-23" coordsize="8363,0" path="m1939,-23l10302,-23e" filled="f" stroked="t" strokeweight=".693239pt" strokecolor="#000000">
              <v:path arrowok="t"/>
            </v:shape>
          </v:group>
          <w10:wrap type="none"/>
        </w:pict>
      </w:r>
      <w:r>
        <w:rPr/>
        <w:pict>
          <v:group style="position:absolute;margin-left:61.452625pt;margin-top:13.976275pt;width:132.045555pt;height:.1pt;mso-position-horizontal-relative:page;mso-position-vertical-relative:paragraph;z-index:-215" coordorigin="1229,280" coordsize="2641,2">
            <v:shape style="position:absolute;left:1229;top:280;width:2641;height:2" coordorigin="1229,280" coordsize="2641,0" path="m1229,280l3870,280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384.017914pt;margin-top:13.976275pt;width:16.505694pt;height:.1pt;mso-position-horizontal-relative:page;mso-position-vertical-relative:paragraph;z-index:-214" coordorigin="7680,280" coordsize="330,2">
            <v:shape style="position:absolute;left:7680;top:280;width:330;height:2" coordorigin="7680,280" coordsize="330,0" path="m7680,280l8010,280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408.776459pt;margin-top:13.976275pt;width:93.532268pt;height:.1pt;mso-position-horizontal-relative:page;mso-position-vertical-relative:paragraph;z-index:-213" coordorigin="8176,280" coordsize="1871,2">
            <v:shape style="position:absolute;left:8176;top:280;width:1871;height:2" coordorigin="8176,280" coordsize="1871,0" path="m8176,280l10046,280e" filled="f" stroked="t" strokeweight=".44015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г.</w:t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«</w:t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»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31" w:after="0" w:line="248" w:lineRule="exact"/>
        <w:ind w:right="-20"/>
        <w:jc w:val="left"/>
        <w:tabs>
          <w:tab w:pos="48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20</w:t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г.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980" w:right="700"/>
          <w:cols w:num="2" w:equalWidth="0">
            <w:col w:w="7141" w:space="1980"/>
            <w:col w:w="1119"/>
          </w:cols>
        </w:sectPr>
      </w:pPr>
      <w:rPr/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980" w:right="700"/>
        </w:sectPr>
      </w:pPr>
      <w:rPr/>
    </w:p>
    <w:p>
      <w:pPr>
        <w:spacing w:before="2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8" w:lineRule="exact"/>
        <w:ind w:left="104"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54.1884pt;margin-top:-2.585688pt;width:242.083517pt;height:.1pt;mso-position-horizontal-relative:page;mso-position-vertical-relative:paragraph;z-index:-211" coordorigin="1084,-52" coordsize="4842,2">
            <v:shape style="position:absolute;left:1084;top:-52;width:4842;height:2" coordorigin="1084,-52" coordsize="4842,0" path="m1084,-52l5925,-52e" filled="f" stroked="t" strokeweight=".44015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ИНН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2" w:after="0" w:line="130" w:lineRule="exact"/>
        <w:jc w:val="left"/>
        <w:rPr>
          <w:sz w:val="13"/>
          <w:szCs w:val="13"/>
        </w:rPr>
      </w:pPr>
      <w:rPr/>
      <w:r>
        <w:rPr/>
        <w:br w:type="column"/>
      </w:r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8" w:lineRule="exact"/>
        <w:ind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83.02314pt;margin-top:12.426275pt;width:137.547453pt;height:.1pt;mso-position-horizontal-relative:page;mso-position-vertical-relative:paragraph;z-index:-209" coordorigin="1660,249" coordsize="2751,2">
            <v:shape style="position:absolute;left:1660;top:249;width:2751;height:2" coordorigin="1660,249" coordsize="2751,0" path="m1660,249l4411,249e" filled="f" stroked="t" strokeweight=".44015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КПП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31" w:after="0" w:line="240" w:lineRule="auto"/>
        <w:ind w:right="-20"/>
        <w:jc w:val="left"/>
        <w:tabs>
          <w:tab w:pos="1720" w:val="left"/>
          <w:tab w:pos="492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(наименование),</w:t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ОГРН</w:t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</w:p>
    <w:p>
      <w:pPr>
        <w:spacing w:before="47" w:after="0" w:line="248" w:lineRule="exact"/>
        <w:ind w:left="1296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432.111389pt;margin-top:-.235688pt;width:121.041759pt;height:.1pt;mso-position-horizontal-relative:page;mso-position-vertical-relative:paragraph;z-index:-210" coordorigin="8642,-5" coordsize="2421,2">
            <v:shape style="position:absolute;left:8642;top:-5;width:2421;height:2" coordorigin="8642,-5" coordsize="2421,0" path="m8642,-5l11063,-5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255.797363pt;margin-top:14.776276pt;width:115.53986pt;height:.1pt;mso-position-horizontal-relative:page;mso-position-vertical-relative:paragraph;z-index:-208" coordorigin="5116,296" coordsize="2311,2">
            <v:shape style="position:absolute;left:5116;top:296;width:2311;height:2" coordorigin="5116,296" coordsize="2311,0" path="m5116,296l7427,296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506.534454pt;margin-top:14.776276pt;width:49.517083pt;height:.1pt;mso-position-horizontal-relative:page;mso-position-vertical-relative:paragraph;z-index:-207" coordorigin="10131,296" coordsize="990,2">
            <v:shape style="position:absolute;left:10131;top:296;width:990;height:2" coordorigin="10131,296" coordsize="990,0" path="m10131,296l11121,296e" filled="f" stroked="t" strokeweight=".44015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адрес</w:t>
      </w:r>
      <w:r>
        <w:rPr>
          <w:rFonts w:ascii="Times New Roman" w:hAnsi="Times New Roman" w:cs="Times New Roman" w:eastAsia="Times New Roman"/>
          <w:sz w:val="22"/>
          <w:szCs w:val="22"/>
          <w:spacing w:val="2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(местонахождение):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980" w:right="700"/>
          <w:cols w:num="3" w:equalWidth="0">
            <w:col w:w="581" w:space="2850"/>
            <w:col w:w="620" w:space="1099"/>
            <w:col w:w="5090"/>
          </w:cols>
        </w:sectPr>
      </w:pPr>
      <w:rPr/>
    </w:p>
    <w:p>
      <w:pPr>
        <w:spacing w:before="52" w:after="0" w:line="248" w:lineRule="exact"/>
        <w:ind w:right="82"/>
        <w:jc w:val="righ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54.187649pt;margin-top:15.026276pt;width:434.64996pt;height:.1pt;mso-position-horizontal-relative:page;mso-position-vertical-relative:paragraph;z-index:-206" coordorigin="1084,301" coordsize="8693,2">
            <v:shape style="position:absolute;left:1084;top:301;width:8693;height:2" coordorigin="1084,301" coordsize="8693,0" path="m1084,301l9777,301e" filled="f" stroked="t" strokeweight=".44015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именуемое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right"/>
        <w:spacing w:after="0"/>
        <w:sectPr>
          <w:type w:val="continuous"/>
          <w:pgSz w:w="11920" w:h="16860"/>
          <w:pgMar w:top="1380" w:bottom="280" w:left="980" w:right="700"/>
        </w:sectPr>
      </w:pPr>
      <w:rPr/>
    </w:p>
    <w:p>
      <w:pPr>
        <w:spacing w:before="5" w:after="0" w:line="300" w:lineRule="atLeast"/>
        <w:ind w:left="104" w:right="-58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107.958321pt;margin-top:30.039373pt;width:121.041759pt;height:.1pt;mso-position-horizontal-relative:page;mso-position-vertical-relative:paragraph;z-index:-203" coordorigin="2159,601" coordsize="2421,2">
            <v:shape style="position:absolute;left:2159;top:601;width:2421;height:2" coordorigin="2159,601" coordsize="2421,0" path="m2159,601l4580,601e" filled="f" stroked="t" strokeweight=".44015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дальнейшем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«Застройщик»,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лице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основании</w:t>
      </w:r>
    </w:p>
    <w:p>
      <w:pPr>
        <w:spacing w:before="52" w:after="0" w:line="240" w:lineRule="auto"/>
        <w:ind w:left="2574" w:right="-20"/>
        <w:jc w:val="left"/>
        <w:tabs>
          <w:tab w:pos="622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(должность,</w:t>
      </w:r>
      <w:r>
        <w:rPr>
          <w:rFonts w:ascii="Times New Roman" w:hAnsi="Times New Roman" w:cs="Times New Roman" w:eastAsia="Times New Roman"/>
          <w:sz w:val="22"/>
          <w:szCs w:val="22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Ф.И.О.),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действующ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</w:t>
      </w:r>
    </w:p>
    <w:p>
      <w:pPr>
        <w:spacing w:before="47" w:after="0" w:line="248" w:lineRule="exact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235.15715pt;margin-top:-.235749pt;width:121.041759pt;height:.1pt;mso-position-horizontal-relative:page;mso-position-vertical-relative:paragraph;z-index:-205" coordorigin="4703,-5" coordsize="2421,2">
            <v:shape style="position:absolute;left:4703;top:-5;width:2421;height:2" coordorigin="4703,-5" coordsize="2421,0" path="m4703,-5l7124,-5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522.852539pt;margin-top:-.235749pt;width:16.505694pt;height:.1pt;mso-position-horizontal-relative:page;mso-position-vertical-relative:paragraph;z-index:-204" coordorigin="10457,-5" coordsize="330,2">
            <v:shape style="position:absolute;left:10457;top:-5;width:330;height:2" coordorigin="10457,-5" coordsize="330,0" path="m10457,-5l10787,-5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544.365051pt;margin-top:14.776276pt;width:11.003796pt;height:.1pt;mso-position-horizontal-relative:page;mso-position-vertical-relative:paragraph;z-index:-202" coordorigin="10887,296" coordsize="220,2">
            <v:shape style="position:absolute;left:10887;top:296;width:220;height:2" coordorigin="10887,296" coordsize="220,0" path="m10887,296l11107,296e" filled="f" stroked="t" strokeweight=".44015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(устава,</w:t>
      </w:r>
      <w:r>
        <w:rPr>
          <w:rFonts w:ascii="Times New Roman" w:hAnsi="Times New Roman" w:cs="Times New Roman" w:eastAsia="Times New Roman"/>
          <w:sz w:val="22"/>
          <w:szCs w:val="22"/>
          <w:spacing w:val="2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положения,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доверенности),</w:t>
      </w:r>
      <w:r>
        <w:rPr>
          <w:rFonts w:ascii="Times New Roman" w:hAnsi="Times New Roman" w:cs="Times New Roman" w:eastAsia="Times New Roman"/>
          <w:sz w:val="22"/>
          <w:szCs w:val="22"/>
          <w:spacing w:val="1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29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одной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стороны,</w:t>
      </w:r>
      <w:r>
        <w:rPr>
          <w:rFonts w:ascii="Times New Roman" w:hAnsi="Times New Roman" w:cs="Times New Roman" w:eastAsia="Times New Roman"/>
          <w:sz w:val="22"/>
          <w:szCs w:val="22"/>
          <w:spacing w:val="2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граждан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980" w:right="700"/>
          <w:cols w:num="2" w:equalWidth="0">
            <w:col w:w="3609" w:space="76"/>
            <w:col w:w="6555"/>
          </w:cols>
        </w:sectPr>
      </w:pPr>
      <w:rPr/>
    </w:p>
    <w:p>
      <w:pPr>
        <w:spacing w:before="8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right="-20"/>
        <w:jc w:val="righ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54.1884pt;margin-top:12.426275pt;width:55.018981pt;height:.1pt;mso-position-horizontal-relative:page;mso-position-vertical-relative:paragraph;z-index:-200" coordorigin="1084,249" coordsize="1100,2">
            <v:shape style="position:absolute;left:1084;top:249;width:1100;height:2" coordorigin="1084,249" coordsize="1100,0" path="m1084,249l2184,249e" filled="f" stroked="t" strokeweight=".44015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№</w:t>
      </w:r>
    </w:p>
    <w:p>
      <w:pPr>
        <w:spacing w:before="8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8" w:lineRule="exact"/>
        <w:ind w:left="104" w:right="-20"/>
        <w:jc w:val="left"/>
        <w:tabs>
          <w:tab w:pos="84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54.1884pt;margin-top:-2.585688pt;width:253.087313pt;height:.1pt;mso-position-horizontal-relative:page;mso-position-vertical-relative:paragraph;z-index:-197" coordorigin="1084,-52" coordsize="5062,2">
            <v:shape style="position:absolute;left:1084;top:-52;width:5062;height:2" coordorigin="1084,-52" coordsize="5062,0" path="m1084,-52l6146,-52e" filled="f" stroked="t" strokeweight=".44015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по</w:t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адресу: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8" w:after="0" w:line="140" w:lineRule="exact"/>
        <w:jc w:val="left"/>
        <w:rPr>
          <w:sz w:val="14"/>
          <w:szCs w:val="14"/>
        </w:rPr>
      </w:pPr>
      <w:rPr/>
      <w:r>
        <w:rPr/>
        <w:br w:type="column"/>
      </w:r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right="-20"/>
        <w:jc w:val="left"/>
        <w:tabs>
          <w:tab w:pos="64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179.236664pt;margin-top:12.426275pt;width:77.026574pt;height:.1pt;mso-position-horizontal-relative:page;mso-position-vertical-relative:paragraph;z-index:-199" coordorigin="3585,249" coordsize="1541,2">
            <v:shape style="position:absolute;left:3585;top:249;width:1541;height:2" coordorigin="3585,249" coordsize="1541,0" path="m3585,249l5125,249e" filled="f" stroked="t" strokeweight=".44015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выдан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40" w:lineRule="auto"/>
        <w:ind w:left="1020"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код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подразделения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40" w:lineRule="auto"/>
        <w:ind w:left="-53" w:right="90"/>
        <w:jc w:val="right"/>
        <w:tabs>
          <w:tab w:pos="580" w:val="left"/>
          <w:tab w:pos="160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паспорт</w:t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серии</w:t>
      </w:r>
    </w:p>
    <w:p>
      <w:pPr>
        <w:spacing w:before="8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right="91"/>
        <w:jc w:val="righ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54.1884pt;margin-top:-17.597712pt;width:390.634775pt;height:.1pt;mso-position-horizontal-relative:page;mso-position-vertical-relative:paragraph;z-index:-201" coordorigin="1084,-352" coordsize="7813,2">
            <v:shape style="position:absolute;left:1084;top:-352;width:7813;height:2" coordorigin="1084,-352" coordsize="7813,0" path="m1084,-352l8896,-352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346.756653pt;margin-top:-2.585749pt;width:209.072128pt;height:.1pt;mso-position-horizontal-relative:page;mso-position-vertical-relative:paragraph;z-index:-198" coordorigin="6935,-52" coordsize="4181,2">
            <v:shape style="position:absolute;left:6935;top:-52;width:4181;height:2" coordorigin="6935,-52" coordsize="4181,0" path="m6935,-52l11117,-52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413.871948pt;margin-top:12.426275pt;width:55.018981pt;height:.1pt;mso-position-horizontal-relative:page;mso-position-vertical-relative:paragraph;z-index:-196" coordorigin="8277,249" coordsize="1100,2">
            <v:shape style="position:absolute;left:8277;top:249;width:1100;height:2" coordorigin="8277,249" coordsize="1100,0" path="m8277,249l9378,249e" filled="f" stroked="t" strokeweight=".44015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зарегистрирован</w:t>
      </w:r>
    </w:p>
    <w:p>
      <w:pPr>
        <w:spacing w:before="47" w:after="0" w:line="248" w:lineRule="exact"/>
        <w:ind w:right="89"/>
        <w:jc w:val="righ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151.168381pt;margin-top:14.776276pt;width:401.638572pt;height:.1pt;mso-position-horizontal-relative:page;mso-position-vertical-relative:paragraph;z-index:-195" coordorigin="3023,296" coordsize="8033,2">
            <v:shape style="position:absolute;left:3023;top:296;width:8033;height:2" coordorigin="3023,296" coordsize="8033,0" path="m3023,296l11056,296e" filled="f" stroked="t" strokeweight=".44015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right"/>
        <w:spacing w:after="0"/>
        <w:sectPr>
          <w:type w:val="continuous"/>
          <w:pgSz w:w="11920" w:h="16860"/>
          <w:pgMar w:top="1380" w:bottom="280" w:left="980" w:right="700"/>
          <w:cols w:num="3" w:equalWidth="0">
            <w:col w:w="2010" w:space="2135"/>
            <w:col w:w="3038" w:space="733"/>
            <w:col w:w="2324"/>
          </w:cols>
        </w:sectPr>
      </w:pPr>
      <w:rPr/>
    </w:p>
    <w:p>
      <w:pPr>
        <w:spacing w:before="52" w:after="0" w:line="284" w:lineRule="auto"/>
        <w:ind w:left="104" w:right="54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именуемый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дальнейшем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«Участник»,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другой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стороны,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вместе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именуемые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«Стороны»,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составили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настоящий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акт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нижеследующем: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8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809" w:right="-20"/>
        <w:jc w:val="left"/>
        <w:tabs>
          <w:tab w:pos="1520" w:val="left"/>
          <w:tab w:pos="9140" w:val="left"/>
          <w:tab w:pos="996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1.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Разрешением:</w:t>
      </w:r>
      <w:r>
        <w:rPr>
          <w:rFonts w:ascii="Times New Roman" w:hAnsi="Times New Roman" w:cs="Times New Roman" w:eastAsia="Times New Roman"/>
          <w:sz w:val="22"/>
          <w:szCs w:val="22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ввод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объекта</w:t>
      </w:r>
      <w:r>
        <w:rPr>
          <w:rFonts w:ascii="Times New Roman" w:hAnsi="Times New Roman" w:cs="Times New Roman" w:eastAsia="Times New Roman"/>
          <w:sz w:val="22"/>
          <w:szCs w:val="22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эксплуатацию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№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от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«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»</w:t>
      </w:r>
    </w:p>
    <w:p>
      <w:pPr>
        <w:spacing w:before="58" w:after="0" w:line="240" w:lineRule="auto"/>
        <w:ind w:left="104" w:right="112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w w:val="225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</w:rPr>
        <w:t>                                                   </w:t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года</w:t>
      </w:r>
      <w:r>
        <w:rPr>
          <w:rFonts w:ascii="Times New Roman" w:hAnsi="Times New Roman" w:cs="Times New Roman" w:eastAsia="Times New Roman"/>
          <w:sz w:val="22"/>
          <w:szCs w:val="22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законченный</w:t>
      </w:r>
      <w:r>
        <w:rPr>
          <w:rFonts w:ascii="Times New Roman" w:hAnsi="Times New Roman" w:cs="Times New Roman" w:eastAsia="Times New Roman"/>
          <w:sz w:val="22"/>
          <w:szCs w:val="22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строительством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многоэтажный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жилой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дом</w:t>
      </w:r>
      <w:r>
        <w:rPr>
          <w:rFonts w:ascii="Times New Roman" w:hAnsi="Times New Roman" w:cs="Times New Roman" w:eastAsia="Times New Roman"/>
          <w:sz w:val="22"/>
          <w:szCs w:val="2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адресу: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40" w:lineRule="auto"/>
        <w:ind w:left="104" w:right="31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w w:val="225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</w:rPr>
        <w:t>                                                                                                                                     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введен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эксплуатацию.</w:t>
      </w:r>
    </w:p>
    <w:p>
      <w:pPr>
        <w:spacing w:before="43" w:after="0" w:line="240" w:lineRule="auto"/>
        <w:ind w:left="809" w:right="-20"/>
        <w:jc w:val="left"/>
        <w:tabs>
          <w:tab w:pos="1520" w:val="left"/>
          <w:tab w:pos="1008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4"/>
          <w:szCs w:val="24"/>
        </w:rPr>
        <w:t>2.</w:t>
        <w:tab/>
      </w:r>
      <w:r>
        <w:rPr>
          <w:rFonts w:ascii="Times New Roman" w:hAnsi="Times New Roman" w:cs="Times New Roman" w:eastAsia="Times New Roman"/>
          <w:sz w:val="24"/>
          <w:szCs w:val="24"/>
        </w:rPr>
      </w:r>
      <w:r>
        <w:rPr>
          <w:rFonts w:ascii="Times New Roman" w:hAnsi="Times New Roman" w:cs="Times New Roman" w:eastAsia="Times New Roman"/>
          <w:sz w:val="22"/>
          <w:szCs w:val="22"/>
          <w:w w:val="99"/>
        </w:rPr>
        <w:t>Дому,</w:t>
      </w:r>
      <w:r>
        <w:rPr>
          <w:rFonts w:ascii="Times New Roman" w:hAnsi="Times New Roman" w:cs="Times New Roman" w:eastAsia="Times New Roman"/>
          <w:sz w:val="22"/>
          <w:szCs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</w:rPr>
        <w:t>расположенному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</w:rPr>
        <w:t>строительному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</w:rPr>
        <w:t>адресу: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58" w:after="0" w:line="284" w:lineRule="auto"/>
        <w:ind w:left="104" w:right="105"/>
        <w:jc w:val="both"/>
        <w:tabs>
          <w:tab w:pos="1460" w:val="left"/>
          <w:tab w:pos="856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w w:val="225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</w:rPr>
        <w:tab/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       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присвоен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почтовый</w:t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</w:rPr>
        <w:t>адрес: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    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225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                                                                                                                                      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1" w:after="0" w:line="240" w:lineRule="auto"/>
        <w:ind w:left="104" w:right="7277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w w:val="225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</w:rPr>
        <w:t>                                               </w:t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</w:p>
    <w:p>
      <w:pPr>
        <w:spacing w:before="43" w:after="0" w:line="240" w:lineRule="auto"/>
        <w:ind w:left="809" w:right="-20"/>
        <w:jc w:val="left"/>
        <w:tabs>
          <w:tab w:pos="1520" w:val="left"/>
          <w:tab w:pos="2180" w:val="left"/>
          <w:tab w:pos="5760" w:val="left"/>
          <w:tab w:pos="8300" w:val="left"/>
          <w:tab w:pos="1006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4"/>
          <w:szCs w:val="24"/>
        </w:rPr>
        <w:t>3.</w:t>
        <w:tab/>
      </w:r>
      <w:r>
        <w:rPr>
          <w:rFonts w:ascii="Times New Roman" w:hAnsi="Times New Roman" w:cs="Times New Roman" w:eastAsia="Times New Roman"/>
          <w:sz w:val="24"/>
          <w:szCs w:val="24"/>
          <w:w w:val="225"/>
        </w:rPr>
      </w:r>
      <w:r>
        <w:rPr>
          <w:rFonts w:ascii="Times New Roman" w:hAnsi="Times New Roman" w:cs="Times New Roman" w:eastAsia="Times New Roman"/>
          <w:sz w:val="24"/>
          <w:szCs w:val="24"/>
          <w:w w:val="225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</w:rPr>
        <w:t>комнатной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</w:rPr>
        <w:t>квартире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№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5"/>
          <w:w w:val="225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расположенной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5"/>
          <w:w w:val="225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</w:rPr>
        <w:t>этаже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225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58" w:after="0" w:line="240" w:lineRule="auto"/>
        <w:ind w:left="104" w:right="119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</w:rPr>
        <w:t>секции</w:t>
      </w:r>
      <w:r>
        <w:rPr>
          <w:rFonts w:ascii="Times New Roman" w:hAnsi="Times New Roman" w:cs="Times New Roman" w:eastAsia="Times New Roman"/>
          <w:sz w:val="22"/>
          <w:szCs w:val="22"/>
          <w:spacing w:val="15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15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</w:rPr>
        <w:t>многоэтажном</w:t>
      </w:r>
      <w:r>
        <w:rPr>
          <w:rFonts w:ascii="Times New Roman" w:hAnsi="Times New Roman" w:cs="Times New Roman" w:eastAsia="Times New Roman"/>
          <w:sz w:val="22"/>
          <w:szCs w:val="22"/>
          <w:spacing w:val="15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</w:rPr>
        <w:t>жилом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</w:rPr>
        <w:t>доме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почтовому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</w:rPr>
        <w:t>адресу: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                                                                          </w:t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84" w:lineRule="auto"/>
        <w:ind w:left="104" w:right="115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w w:val="225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</w:rPr>
        <w:t>                                                                                                               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основании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данных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БТИ,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присвоен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</w:rPr>
        <w:t>фактический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номер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              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.</w:t>
      </w:r>
    </w:p>
    <w:p>
      <w:pPr>
        <w:spacing w:before="0" w:after="0" w:line="274" w:lineRule="exact"/>
        <w:ind w:left="809" w:right="-20"/>
        <w:jc w:val="left"/>
        <w:tabs>
          <w:tab w:pos="1520" w:val="left"/>
          <w:tab w:pos="4980" w:val="left"/>
          <w:tab w:pos="816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4.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результатам</w:t>
      </w:r>
      <w:r>
        <w:rPr>
          <w:rFonts w:ascii="Times New Roman" w:hAnsi="Times New Roman" w:cs="Times New Roman" w:eastAsia="Times New Roman"/>
          <w:sz w:val="22"/>
          <w:szCs w:val="22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обмера</w:t>
      </w:r>
      <w:r>
        <w:rPr>
          <w:rFonts w:ascii="Times New Roman" w:hAnsi="Times New Roman" w:cs="Times New Roman" w:eastAsia="Times New Roman"/>
          <w:sz w:val="22"/>
          <w:szCs w:val="22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БТИ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-комнатная</w:t>
      </w:r>
      <w:r>
        <w:rPr>
          <w:rFonts w:ascii="Times New Roman" w:hAnsi="Times New Roman" w:cs="Times New Roman" w:eastAsia="Times New Roman"/>
          <w:sz w:val="22"/>
          <w:szCs w:val="22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квартира</w:t>
      </w:r>
      <w:r>
        <w:rPr>
          <w:rFonts w:ascii="Times New Roman" w:hAnsi="Times New Roman" w:cs="Times New Roman" w:eastAsia="Times New Roman"/>
          <w:sz w:val="22"/>
          <w:szCs w:val="22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№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расположенная</w:t>
      </w:r>
      <w:r>
        <w:rPr>
          <w:rFonts w:ascii="Times New Roman" w:hAnsi="Times New Roman" w:cs="Times New Roman" w:eastAsia="Times New Roman"/>
          <w:sz w:val="22"/>
          <w:szCs w:val="22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</w:t>
      </w:r>
    </w:p>
    <w:p>
      <w:pPr>
        <w:spacing w:before="58" w:after="0" w:line="240" w:lineRule="auto"/>
        <w:ind w:left="104" w:right="121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w w:val="225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</w:rPr>
        <w:t>         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</w:rPr>
        <w:t>этаже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    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секции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многоэтажном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</w:rPr>
        <w:t>жилом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</w:rPr>
        <w:t>доме,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</w:rPr>
        <w:t>адресу: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                                                          </w:t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84" w:lineRule="auto"/>
        <w:ind w:left="104" w:right="115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w w:val="225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</w:rPr>
        <w:t>                                                                                                           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имеет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следующие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характеристики: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площадь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всех</w:t>
      </w:r>
      <w:r>
        <w:rPr>
          <w:rFonts w:ascii="Times New Roman" w:hAnsi="Times New Roman" w:cs="Times New Roman" w:eastAsia="Times New Roman"/>
          <w:sz w:val="22"/>
          <w:szCs w:val="22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частей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здания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(комнат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помещений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вспомогательного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использования)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       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кв.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м,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общая: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площадь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жилого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помещения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          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кв.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м,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том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числе: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жилая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          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кв.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м,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подсобная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         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кв.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0" w:after="0" w:line="274" w:lineRule="exact"/>
        <w:ind w:left="809" w:right="-20"/>
        <w:jc w:val="left"/>
        <w:tabs>
          <w:tab w:pos="1520" w:val="left"/>
          <w:tab w:pos="554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5.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соответствии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Договором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№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участия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долевом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строительстве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жилого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дома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58" w:after="0" w:line="240" w:lineRule="auto"/>
        <w:ind w:left="104" w:right="121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от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«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     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»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                                       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20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   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года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(далее</w:t>
      </w:r>
      <w:r>
        <w:rPr>
          <w:rFonts w:ascii="Times New Roman" w:hAnsi="Times New Roman" w:cs="Times New Roman" w:eastAsia="Times New Roman"/>
          <w:sz w:val="22"/>
          <w:szCs w:val="22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тексту</w:t>
      </w:r>
      <w:r>
        <w:rPr>
          <w:rFonts w:ascii="Times New Roman" w:hAnsi="Times New Roman" w:cs="Times New Roman" w:eastAsia="Times New Roman"/>
          <w:sz w:val="22"/>
          <w:szCs w:val="22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2"/>
          <w:szCs w:val="22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Договор),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«Застройщик»</w:t>
      </w:r>
      <w:r>
        <w:rPr>
          <w:rFonts w:ascii="Times New Roman" w:hAnsi="Times New Roman" w:cs="Times New Roman" w:eastAsia="Times New Roman"/>
          <w:sz w:val="22"/>
          <w:szCs w:val="22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передал,</w:t>
      </w:r>
      <w:r>
        <w:rPr>
          <w:rFonts w:ascii="Times New Roman" w:hAnsi="Times New Roman" w:cs="Times New Roman" w:eastAsia="Times New Roman"/>
          <w:sz w:val="22"/>
          <w:szCs w:val="22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48" w:lineRule="exact"/>
        <w:ind w:left="104" w:right="109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«Участник»</w:t>
      </w:r>
      <w:r>
        <w:rPr>
          <w:rFonts w:ascii="Times New Roman" w:hAnsi="Times New Roman" w:cs="Times New Roman" w:eastAsia="Times New Roman"/>
          <w:sz w:val="22"/>
          <w:szCs w:val="22"/>
          <w:spacing w:val="3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принял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фактическое</w:t>
      </w:r>
      <w:r>
        <w:rPr>
          <w:rFonts w:ascii="Times New Roman" w:hAnsi="Times New Roman" w:cs="Times New Roman" w:eastAsia="Times New Roman"/>
          <w:sz w:val="22"/>
          <w:szCs w:val="22"/>
          <w:spacing w:val="3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владение</w:t>
      </w:r>
      <w:r>
        <w:rPr>
          <w:rFonts w:ascii="Times New Roman" w:hAnsi="Times New Roman" w:cs="Times New Roman" w:eastAsia="Times New Roman"/>
          <w:sz w:val="22"/>
          <w:szCs w:val="22"/>
          <w:spacing w:val="3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собственность</w:t>
      </w:r>
      <w:r>
        <w:rPr>
          <w:rFonts w:ascii="Times New Roman" w:hAnsi="Times New Roman" w:cs="Times New Roman" w:eastAsia="Times New Roman"/>
          <w:sz w:val="22"/>
          <w:szCs w:val="22"/>
          <w:spacing w:val="5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>        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комнатную</w:t>
      </w:r>
      <w:r>
        <w:rPr>
          <w:rFonts w:ascii="Times New Roman" w:hAnsi="Times New Roman" w:cs="Times New Roman" w:eastAsia="Times New Roman"/>
          <w:sz w:val="22"/>
          <w:szCs w:val="22"/>
          <w:spacing w:val="19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квартиру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№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>            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both"/>
        <w:spacing w:after="0"/>
        <w:sectPr>
          <w:type w:val="continuous"/>
          <w:pgSz w:w="11920" w:h="16860"/>
          <w:pgMar w:top="1380" w:bottom="280" w:left="980" w:right="700"/>
        </w:sectPr>
      </w:pPr>
      <w:rPr/>
    </w:p>
    <w:p>
      <w:pPr>
        <w:spacing w:before="52" w:after="0" w:line="248" w:lineRule="exact"/>
        <w:ind w:left="104" w:right="-73"/>
        <w:jc w:val="left"/>
        <w:tabs>
          <w:tab w:pos="628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w w:val="99"/>
          <w:position w:val="-1"/>
        </w:rPr>
        <w:t>(далее</w:t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-1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9"/>
          <w:position w:val="-1"/>
        </w:rPr>
        <w:t>тексту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–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«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Квартира»),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расположенную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на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225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52" w:after="0" w:line="248" w:lineRule="exact"/>
        <w:ind w:right="-73"/>
        <w:jc w:val="left"/>
        <w:tabs>
          <w:tab w:pos="156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w w:val="99"/>
          <w:position w:val="-1"/>
        </w:rPr>
        <w:t>этаже,</w:t>
      </w:r>
      <w:r>
        <w:rPr>
          <w:rFonts w:ascii="Times New Roman" w:hAnsi="Times New Roman" w:cs="Times New Roman" w:eastAsia="Times New Roman"/>
          <w:sz w:val="22"/>
          <w:szCs w:val="22"/>
          <w:w w:val="100"/>
          <w:position w:val="-1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225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225"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52" w:after="0" w:line="248" w:lineRule="exact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секции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адресу: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980" w:right="700"/>
          <w:cols w:num="3" w:equalWidth="0">
            <w:col w:w="6291" w:space="159"/>
            <w:col w:w="1568" w:space="159"/>
            <w:col w:w="2063"/>
          </w:cols>
        </w:sectPr>
      </w:pPr>
      <w:rPr/>
    </w:p>
    <w:p>
      <w:pPr>
        <w:spacing w:before="52" w:after="0" w:line="284" w:lineRule="auto"/>
        <w:ind w:left="104" w:right="111"/>
        <w:jc w:val="left"/>
        <w:tabs>
          <w:tab w:pos="7140" w:val="left"/>
          <w:tab w:pos="7600" w:val="left"/>
          <w:tab w:pos="898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w w:val="225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имеющую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следующие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характеристики: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площадь</w:t>
      </w:r>
      <w:r>
        <w:rPr>
          <w:rFonts w:ascii="Times New Roman" w:hAnsi="Times New Roman" w:cs="Times New Roman" w:eastAsia="Times New Roman"/>
          <w:sz w:val="22"/>
          <w:szCs w:val="22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всех</w:t>
      </w:r>
      <w:r>
        <w:rPr>
          <w:rFonts w:ascii="Times New Roman" w:hAnsi="Times New Roman" w:cs="Times New Roman" w:eastAsia="Times New Roman"/>
          <w:sz w:val="22"/>
          <w:szCs w:val="22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частей</w:t>
      </w:r>
      <w:r>
        <w:rPr>
          <w:rFonts w:ascii="Times New Roman" w:hAnsi="Times New Roman" w:cs="Times New Roman" w:eastAsia="Times New Roman"/>
          <w:sz w:val="22"/>
          <w:szCs w:val="22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здания</w:t>
      </w:r>
      <w:r>
        <w:rPr>
          <w:rFonts w:ascii="Times New Roman" w:hAnsi="Times New Roman" w:cs="Times New Roman" w:eastAsia="Times New Roman"/>
          <w:sz w:val="22"/>
          <w:szCs w:val="22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(комнат</w:t>
      </w:r>
      <w:r>
        <w:rPr>
          <w:rFonts w:ascii="Times New Roman" w:hAnsi="Times New Roman" w:cs="Times New Roman" w:eastAsia="Times New Roman"/>
          <w:sz w:val="22"/>
          <w:szCs w:val="22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помещений</w:t>
      </w:r>
      <w:r>
        <w:rPr>
          <w:rFonts w:ascii="Times New Roman" w:hAnsi="Times New Roman" w:cs="Times New Roman" w:eastAsia="Times New Roman"/>
          <w:sz w:val="22"/>
          <w:szCs w:val="22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вспомогательного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использования)</w:t>
      </w:r>
    </w:p>
    <w:p>
      <w:pPr>
        <w:spacing w:before="1" w:after="0" w:line="284" w:lineRule="auto"/>
        <w:ind w:left="104" w:right="115"/>
        <w:jc w:val="left"/>
        <w:tabs>
          <w:tab w:pos="860" w:val="left"/>
          <w:tab w:pos="1780" w:val="left"/>
          <w:tab w:pos="5960" w:val="left"/>
          <w:tab w:pos="940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w w:val="225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кв.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общая</w:t>
      </w:r>
      <w:r>
        <w:rPr>
          <w:rFonts w:ascii="Times New Roman" w:hAnsi="Times New Roman" w:cs="Times New Roman" w:eastAsia="Times New Roman"/>
          <w:sz w:val="22"/>
          <w:szCs w:val="22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площадь</w:t>
      </w:r>
      <w:r>
        <w:rPr>
          <w:rFonts w:ascii="Times New Roman" w:hAnsi="Times New Roman" w:cs="Times New Roman" w:eastAsia="Times New Roman"/>
          <w:sz w:val="22"/>
          <w:szCs w:val="22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жилого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помещения</w:t>
      </w:r>
      <w:r>
        <w:rPr>
          <w:rFonts w:ascii="Times New Roman" w:hAnsi="Times New Roman" w:cs="Times New Roman" w:eastAsia="Times New Roman"/>
          <w:sz w:val="22"/>
          <w:szCs w:val="22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6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кв.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м,</w:t>
      </w:r>
      <w:r>
        <w:rPr>
          <w:rFonts w:ascii="Times New Roman" w:hAnsi="Times New Roman" w:cs="Times New Roman" w:eastAsia="Times New Roman"/>
          <w:sz w:val="22"/>
          <w:szCs w:val="22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том</w:t>
      </w:r>
      <w:r>
        <w:rPr>
          <w:rFonts w:ascii="Times New Roman" w:hAnsi="Times New Roman" w:cs="Times New Roman" w:eastAsia="Times New Roman"/>
          <w:sz w:val="22"/>
          <w:szCs w:val="22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числе:</w:t>
      </w:r>
      <w:r>
        <w:rPr>
          <w:rFonts w:ascii="Times New Roman" w:hAnsi="Times New Roman" w:cs="Times New Roman" w:eastAsia="Times New Roman"/>
          <w:sz w:val="22"/>
          <w:szCs w:val="22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жилая</w:t>
      </w:r>
      <w:r>
        <w:rPr>
          <w:rFonts w:ascii="Times New Roman" w:hAnsi="Times New Roman" w:cs="Times New Roman" w:eastAsia="Times New Roman"/>
          <w:sz w:val="22"/>
          <w:szCs w:val="22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кв.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подсобная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кв.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0" w:after="0" w:line="274" w:lineRule="exact"/>
        <w:ind w:left="809" w:right="-20"/>
        <w:jc w:val="left"/>
        <w:tabs>
          <w:tab w:pos="152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6.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Стороны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подтверждают,</w:t>
      </w:r>
      <w:r>
        <w:rPr>
          <w:rFonts w:ascii="Times New Roman" w:hAnsi="Times New Roman" w:cs="Times New Roman" w:eastAsia="Times New Roman"/>
          <w:sz w:val="22"/>
          <w:szCs w:val="22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что</w:t>
      </w:r>
      <w:r>
        <w:rPr>
          <w:rFonts w:ascii="Times New Roman" w:hAnsi="Times New Roman" w:cs="Times New Roman" w:eastAsia="Times New Roman"/>
          <w:sz w:val="22"/>
          <w:szCs w:val="22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Квартира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соответствует</w:t>
      </w:r>
      <w:r>
        <w:rPr>
          <w:rFonts w:ascii="Times New Roman" w:hAnsi="Times New Roman" w:cs="Times New Roman" w:eastAsia="Times New Roman"/>
          <w:sz w:val="22"/>
          <w:szCs w:val="22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условиям,</w:t>
      </w:r>
      <w:r>
        <w:rPr>
          <w:rFonts w:ascii="Times New Roman" w:hAnsi="Times New Roman" w:cs="Times New Roman" w:eastAsia="Times New Roman"/>
          <w:sz w:val="22"/>
          <w:szCs w:val="22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указанным</w:t>
      </w:r>
      <w:r>
        <w:rPr>
          <w:rFonts w:ascii="Times New Roman" w:hAnsi="Times New Roman" w:cs="Times New Roman" w:eastAsia="Times New Roman"/>
          <w:sz w:val="22"/>
          <w:szCs w:val="22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Договоре,</w:t>
      </w:r>
    </w:p>
    <w:p>
      <w:pPr>
        <w:spacing w:before="58" w:after="0" w:line="284" w:lineRule="auto"/>
        <w:ind w:left="104" w:right="4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требованиям</w:t>
      </w:r>
      <w:r>
        <w:rPr>
          <w:rFonts w:ascii="Times New Roman" w:hAnsi="Times New Roman" w:cs="Times New Roman" w:eastAsia="Times New Roman"/>
          <w:sz w:val="22"/>
          <w:szCs w:val="22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технических</w:t>
      </w:r>
      <w:r>
        <w:rPr>
          <w:rFonts w:ascii="Times New Roman" w:hAnsi="Times New Roman" w:cs="Times New Roman" w:eastAsia="Times New Roman"/>
          <w:sz w:val="22"/>
          <w:szCs w:val="22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регламентов,</w:t>
      </w:r>
      <w:r>
        <w:rPr>
          <w:rFonts w:ascii="Times New Roman" w:hAnsi="Times New Roman" w:cs="Times New Roman" w:eastAsia="Times New Roman"/>
          <w:sz w:val="22"/>
          <w:szCs w:val="22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проектной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документации</w:t>
      </w:r>
      <w:r>
        <w:rPr>
          <w:rFonts w:ascii="Times New Roman" w:hAnsi="Times New Roman" w:cs="Times New Roman" w:eastAsia="Times New Roman"/>
          <w:sz w:val="22"/>
          <w:szCs w:val="22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градостроительных</w:t>
      </w:r>
      <w:r>
        <w:rPr>
          <w:rFonts w:ascii="Times New Roman" w:hAnsi="Times New Roman" w:cs="Times New Roman" w:eastAsia="Times New Roman"/>
          <w:sz w:val="22"/>
          <w:szCs w:val="22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регламентов,</w:t>
      </w:r>
      <w:r>
        <w:rPr>
          <w:rFonts w:ascii="Times New Roman" w:hAnsi="Times New Roman" w:cs="Times New Roman" w:eastAsia="Times New Roman"/>
          <w:sz w:val="22"/>
          <w:szCs w:val="22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также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иным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обязательным</w:t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требованиям.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980" w:right="700"/>
        </w:sectPr>
      </w:pPr>
      <w:rPr/>
    </w:p>
    <w:p>
      <w:pPr>
        <w:spacing w:before="62" w:after="0" w:line="287" w:lineRule="auto"/>
        <w:ind w:left="104" w:right="58" w:firstLine="70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    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соответствии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условиями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Договора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Участник</w:t>
      </w:r>
      <w:r>
        <w:rPr>
          <w:rFonts w:ascii="Times New Roman" w:hAnsi="Times New Roman" w:cs="Times New Roman" w:eastAsia="Times New Roman"/>
          <w:sz w:val="22"/>
          <w:szCs w:val="22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произвел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оплату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цены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Договора.</w:t>
      </w:r>
      <w:r>
        <w:rPr>
          <w:rFonts w:ascii="Times New Roman" w:hAnsi="Times New Roman" w:cs="Times New Roman" w:eastAsia="Times New Roman"/>
          <w:sz w:val="22"/>
          <w:szCs w:val="22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Все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расчеты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между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Сторонами</w:t>
      </w:r>
      <w:r>
        <w:rPr>
          <w:rFonts w:ascii="Times New Roman" w:hAnsi="Times New Roman" w:cs="Times New Roman" w:eastAsia="Times New Roman"/>
          <w:sz w:val="22"/>
          <w:szCs w:val="22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Договору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произведены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полностью,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стороны</w:t>
      </w:r>
      <w:r>
        <w:rPr>
          <w:rFonts w:ascii="Times New Roman" w:hAnsi="Times New Roman" w:cs="Times New Roman" w:eastAsia="Times New Roman"/>
          <w:sz w:val="22"/>
          <w:szCs w:val="22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финансовых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иных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претензий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друг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другу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имеют.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0" w:after="0" w:line="271" w:lineRule="exact"/>
        <w:ind w:left="809" w:right="-20"/>
        <w:jc w:val="left"/>
        <w:tabs>
          <w:tab w:pos="152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8.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Участник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обязуется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нести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эксплуатационные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расходы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Квартиру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оплачивать</w:t>
      </w:r>
    </w:p>
    <w:p>
      <w:pPr>
        <w:spacing w:before="58" w:after="0" w:line="240" w:lineRule="auto"/>
        <w:ind w:left="104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коммунальные</w:t>
      </w:r>
      <w:r>
        <w:rPr>
          <w:rFonts w:ascii="Times New Roman" w:hAnsi="Times New Roman" w:cs="Times New Roman" w:eastAsia="Times New Roman"/>
          <w:sz w:val="22"/>
          <w:szCs w:val="22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услуги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момента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подписания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настоящего</w:t>
      </w:r>
      <w:r>
        <w:rPr>
          <w:rFonts w:ascii="Times New Roman" w:hAnsi="Times New Roman" w:cs="Times New Roman" w:eastAsia="Times New Roman"/>
          <w:sz w:val="22"/>
          <w:szCs w:val="22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Акта</w:t>
      </w:r>
      <w:r>
        <w:rPr>
          <w:rFonts w:ascii="Times New Roman" w:hAnsi="Times New Roman" w:cs="Times New Roman" w:eastAsia="Times New Roman"/>
          <w:sz w:val="22"/>
          <w:szCs w:val="22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приема-передачи.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3" w:after="0" w:line="240" w:lineRule="auto"/>
        <w:ind w:left="809" w:right="-20"/>
        <w:jc w:val="left"/>
        <w:tabs>
          <w:tab w:pos="152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9.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Участник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обязуется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произвести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регистрацию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права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собственности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Квартиру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</w:p>
    <w:p>
      <w:pPr>
        <w:spacing w:before="58" w:after="0" w:line="240" w:lineRule="auto"/>
        <w:ind w:left="104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Управлении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Федеральной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службы</w:t>
      </w:r>
      <w:r>
        <w:rPr>
          <w:rFonts w:ascii="Times New Roman" w:hAnsi="Times New Roman" w:cs="Times New Roman" w:eastAsia="Times New Roman"/>
          <w:sz w:val="22"/>
          <w:szCs w:val="22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государственной</w:t>
      </w:r>
      <w:r>
        <w:rPr>
          <w:rFonts w:ascii="Times New Roman" w:hAnsi="Times New Roman" w:cs="Times New Roman" w:eastAsia="Times New Roman"/>
          <w:sz w:val="22"/>
          <w:szCs w:val="22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регистрации,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кадастра</w:t>
      </w:r>
      <w:r>
        <w:rPr>
          <w:rFonts w:ascii="Times New Roman" w:hAnsi="Times New Roman" w:cs="Times New Roman" w:eastAsia="Times New Roman"/>
          <w:sz w:val="22"/>
          <w:szCs w:val="22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картографии.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3" w:after="0" w:line="286" w:lineRule="auto"/>
        <w:ind w:left="104" w:right="65" w:firstLine="706"/>
        <w:jc w:val="both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10.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 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Участник</w:t>
      </w:r>
      <w:r>
        <w:rPr>
          <w:rFonts w:ascii="Times New Roman" w:hAnsi="Times New Roman" w:cs="Times New Roman" w:eastAsia="Times New Roman"/>
          <w:sz w:val="22"/>
          <w:szCs w:val="22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обязуется</w:t>
      </w:r>
      <w:r>
        <w:rPr>
          <w:rFonts w:ascii="Times New Roman" w:hAnsi="Times New Roman" w:cs="Times New Roman" w:eastAsia="Times New Roman"/>
          <w:sz w:val="22"/>
          <w:szCs w:val="22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самостоятельно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производить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переустройства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перепланировки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Квартиры</w:t>
      </w:r>
      <w:r>
        <w:rPr>
          <w:rFonts w:ascii="Times New Roman" w:hAnsi="Times New Roman" w:cs="Times New Roman" w:eastAsia="Times New Roman"/>
          <w:sz w:val="22"/>
          <w:szCs w:val="22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до</w:t>
      </w:r>
      <w:r>
        <w:rPr>
          <w:rFonts w:ascii="Times New Roman" w:hAnsi="Times New Roman" w:cs="Times New Roman" w:eastAsia="Times New Roman"/>
          <w:sz w:val="22"/>
          <w:szCs w:val="22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оформления</w:t>
      </w:r>
      <w:r>
        <w:rPr>
          <w:rFonts w:ascii="Times New Roman" w:hAnsi="Times New Roman" w:cs="Times New Roman" w:eastAsia="Times New Roman"/>
          <w:sz w:val="22"/>
          <w:szCs w:val="22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прав</w:t>
      </w:r>
      <w:r>
        <w:rPr>
          <w:rFonts w:ascii="Times New Roman" w:hAnsi="Times New Roman" w:cs="Times New Roman" w:eastAsia="Times New Roman"/>
          <w:sz w:val="22"/>
          <w:szCs w:val="22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собственности.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После</w:t>
      </w:r>
      <w:r>
        <w:rPr>
          <w:rFonts w:ascii="Times New Roman" w:hAnsi="Times New Roman" w:cs="Times New Roman" w:eastAsia="Times New Roman"/>
          <w:sz w:val="22"/>
          <w:szCs w:val="2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оформления</w:t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прав</w:t>
      </w:r>
      <w:r>
        <w:rPr>
          <w:rFonts w:ascii="Times New Roman" w:hAnsi="Times New Roman" w:cs="Times New Roman" w:eastAsia="Times New Roman"/>
          <w:sz w:val="22"/>
          <w:szCs w:val="22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собственности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Квартиру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условия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порядок</w:t>
      </w:r>
      <w:r>
        <w:rPr>
          <w:rFonts w:ascii="Times New Roman" w:hAnsi="Times New Roman" w:cs="Times New Roman" w:eastAsia="Times New Roman"/>
          <w:sz w:val="22"/>
          <w:szCs w:val="22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переустройства,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перепланировки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Квартиры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(в</w:t>
      </w:r>
      <w:r>
        <w:rPr>
          <w:rFonts w:ascii="Times New Roman" w:hAnsi="Times New Roman" w:cs="Times New Roman" w:eastAsia="Times New Roman"/>
          <w:sz w:val="22"/>
          <w:szCs w:val="22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том</w:t>
      </w:r>
      <w:r>
        <w:rPr>
          <w:rFonts w:ascii="Times New Roman" w:hAnsi="Times New Roman" w:cs="Times New Roman" w:eastAsia="Times New Roman"/>
          <w:sz w:val="22"/>
          <w:szCs w:val="22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числе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установка/удаление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перегородок)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производится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установленном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действующим</w:t>
      </w:r>
      <w:r>
        <w:rPr>
          <w:rFonts w:ascii="Times New Roman" w:hAnsi="Times New Roman" w:cs="Times New Roman" w:eastAsia="Times New Roman"/>
          <w:sz w:val="22"/>
          <w:szCs w:val="22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законодательством</w:t>
      </w:r>
      <w:r>
        <w:rPr>
          <w:rFonts w:ascii="Times New Roman" w:hAnsi="Times New Roman" w:cs="Times New Roman" w:eastAsia="Times New Roman"/>
          <w:sz w:val="22"/>
          <w:szCs w:val="22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порядке.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0" w:after="0" w:line="272" w:lineRule="exact"/>
        <w:ind w:left="809" w:right="-20"/>
        <w:jc w:val="left"/>
        <w:tabs>
          <w:tab w:pos="152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11.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Настоящий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акт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составлен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(Трех)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подлинных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экземплярах,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имеющих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равную</w:t>
      </w:r>
    </w:p>
    <w:p>
      <w:pPr>
        <w:spacing w:before="58" w:after="0" w:line="284" w:lineRule="auto"/>
        <w:ind w:left="104" w:right="102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юридическую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силу,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одному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для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каждой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из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сторон,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один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для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уполномоченного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органа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государственной</w:t>
      </w:r>
      <w:r>
        <w:rPr>
          <w:rFonts w:ascii="Times New Roman" w:hAnsi="Times New Roman" w:cs="Times New Roman" w:eastAsia="Times New Roman"/>
          <w:sz w:val="22"/>
          <w:szCs w:val="22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регистрации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прав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на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недвижимое</w:t>
      </w:r>
      <w:r>
        <w:rPr>
          <w:rFonts w:ascii="Times New Roman" w:hAnsi="Times New Roman" w:cs="Times New Roman" w:eastAsia="Times New Roman"/>
          <w:sz w:val="22"/>
          <w:szCs w:val="22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имущество</w:t>
      </w:r>
      <w:r>
        <w:rPr>
          <w:rFonts w:ascii="Times New Roman" w:hAnsi="Times New Roman" w:cs="Times New Roman" w:eastAsia="Times New Roman"/>
          <w:sz w:val="22"/>
          <w:szCs w:val="22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сделок</w:t>
      </w:r>
      <w:r>
        <w:rPr>
          <w:rFonts w:ascii="Times New Roman" w:hAnsi="Times New Roman" w:cs="Times New Roman" w:eastAsia="Times New Roman"/>
          <w:sz w:val="22"/>
          <w:szCs w:val="22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ним.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8" w:lineRule="exact"/>
        <w:ind w:left="3565" w:right="3555"/>
        <w:jc w:val="center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Реквизиты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подписи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Сторон: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1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pgSz w:w="11920" w:h="16860"/>
          <w:pgMar w:top="1380" w:bottom="280" w:left="980" w:right="700"/>
        </w:sectPr>
      </w:pPr>
      <w:rPr/>
    </w:p>
    <w:p>
      <w:pPr>
        <w:spacing w:before="31" w:after="0" w:line="248" w:lineRule="exact"/>
        <w:ind w:left="104"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54.1861pt;margin-top:28.988268pt;width:231.079721pt;height:.1pt;mso-position-horizontal-relative:page;mso-position-vertical-relative:paragraph;z-index:-194" coordorigin="1084,580" coordsize="4622,2">
            <v:shape style="position:absolute;left:1084;top:580;width:4622;height:2" coordorigin="1084,580" coordsize="4622,0" path="m1084,580l5705,580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301.143311pt;margin-top:28.988268pt;width:220.075925pt;height:.1pt;mso-position-horizontal-relative:page;mso-position-vertical-relative:paragraph;z-index:-193" coordorigin="6023,580" coordsize="4402,2">
            <v:shape style="position:absolute;left:6023;top:580;width:4402;height:2" coordorigin="6023,580" coordsize="4402,0" path="m6023,580l10424,580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411.106659pt;margin-top:59.012257pt;width:110.037962pt;height:.1pt;mso-position-horizontal-relative:page;mso-position-vertical-relative:paragraph;z-index:-189" coordorigin="8222,1180" coordsize="2201,2">
            <v:shape style="position:absolute;left:8222;top:1180;width:2201;height:2" coordorigin="8222,1180" coordsize="2201,0" path="m8222,1180l10423,1180e" filled="f" stroked="t" strokeweight=".44015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Застройщик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31" w:after="0" w:line="248" w:lineRule="exact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b/>
          <w:bCs/>
          <w:position w:val="-1"/>
        </w:rPr>
        <w:t>Участник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980" w:right="700"/>
          <w:cols w:num="2" w:equalWidth="0">
            <w:col w:w="1335" w:space="3708"/>
            <w:col w:w="5197"/>
          </w:cols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980" w:right="700"/>
        </w:sectPr>
      </w:pPr>
      <w:rPr/>
    </w:p>
    <w:p>
      <w:pPr>
        <w:spacing w:before="31" w:after="0" w:line="248" w:lineRule="exact"/>
        <w:ind w:left="104"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54.1861pt;margin-top:-1.035718pt;width:214.574027pt;height:.1pt;mso-position-horizontal-relative:page;mso-position-vertical-relative:paragraph;z-index:-192" coordorigin="1084,-21" coordsize="4291,2">
            <v:shape style="position:absolute;left:1084;top:-21;width:4291;height:2" coordorigin="1084,-21" coordsize="4291,0" path="m1084,-21l5375,-21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301.143311pt;margin-top:-1.035718pt;width:220.075925pt;height:.1pt;mso-position-horizontal-relative:page;mso-position-vertical-relative:paragraph;z-index:-191" coordorigin="6023,-21" coordsize="4402,2">
            <v:shape style="position:absolute;left:6023;top:-21;width:4402;height:2" coordorigin="6023,-21" coordsize="4402,0" path="m6023,-21l10424,-21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162.594131pt;margin-top:13.976275pt;width:126.543657pt;height:.1pt;mso-position-horizontal-relative:page;mso-position-vertical-relative:paragraph;z-index:-190" coordorigin="3252,280" coordsize="2531,2">
            <v:shape style="position:absolute;left:3252;top:280;width:2531;height:2" coordorigin="3252,280" coordsize="2531,0" path="m3252,280l5783,280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54.1861pt;margin-top:28.988298pt;width:231.079721pt;height:.1pt;mso-position-horizontal-relative:page;mso-position-vertical-relative:paragraph;z-index:-188" coordorigin="1084,580" coordsize="4622,2">
            <v:shape style="position:absolute;left:1084;top:580;width:4622;height:2" coordorigin="1084,580" coordsize="4622,0" path="m1084,580l5705,580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301.144043pt;margin-top:28.988298pt;width:220.075925pt;height:.1pt;mso-position-horizontal-relative:page;mso-position-vertical-relative:paragraph;z-index:-187" coordorigin="6023,580" coordsize="4402,2">
            <v:shape style="position:absolute;left:6023;top:580;width:4402;height:2" coordorigin="6023,580" coordsize="4402,0" path="m6023,580l10424,580e" filled="f" stroked="t" strokeweight=".44015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Юридический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7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адрес: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31" w:after="0" w:line="248" w:lineRule="exact"/>
        <w:ind w:right="-20"/>
        <w:jc w:val="left"/>
        <w:tabs>
          <w:tab w:pos="80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Место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проживания: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980" w:right="700"/>
          <w:cols w:num="2" w:equalWidth="0">
            <w:col w:w="2143" w:space="2900"/>
            <w:col w:w="5197"/>
          </w:cols>
        </w:sectPr>
      </w:pPr>
      <w:rPr/>
    </w:p>
    <w:p>
      <w:pPr>
        <w:spacing w:before="1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980" w:right="700"/>
        </w:sectPr>
      </w:pPr>
      <w:rPr/>
    </w:p>
    <w:p>
      <w:pPr>
        <w:spacing w:before="31" w:after="0" w:line="284" w:lineRule="auto"/>
        <w:ind w:left="104" w:right="1356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54.1861pt;margin-top:-16.047712pt;width:214.574027pt;height:.1pt;mso-position-horizontal-relative:page;mso-position-vertical-relative:paragraph;z-index:-186" coordorigin="1084,-321" coordsize="4291,2">
            <v:shape style="position:absolute;left:1084;top:-321;width:4291;height:2" coordorigin="1084,-321" coordsize="4291,0" path="m1084,-321l5375,-321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301.144043pt;margin-top:-16.047712pt;width:220.075925pt;height:.1pt;mso-position-horizontal-relative:page;mso-position-vertical-relative:paragraph;z-index:-185" coordorigin="6023,-321" coordsize="4402,2">
            <v:shape style="position:absolute;left:6023;top:-321;width:4402;height:2" coordorigin="6023,-321" coordsize="4402,0" path="m6023,-321l10424,-321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54.1861pt;margin-top:-1.035718pt;width:214.574027pt;height:.1pt;mso-position-horizontal-relative:page;mso-position-vertical-relative:paragraph;z-index:-184" coordorigin="1084,-21" coordsize="4291,2">
            <v:shape style="position:absolute;left:1084;top:-21;width:4291;height:2" coordorigin="1084,-21" coordsize="4291,0" path="m1084,-21l5375,-21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301.144043pt;margin-top:-1.035718pt;width:220.075925pt;height:.1pt;mso-position-horizontal-relative:page;mso-position-vertical-relative:paragraph;z-index:-183" coordorigin="6023,-21" coordsize="4402,2">
            <v:shape style="position:absolute;left:6023;top:-21;width:4402;height:2" coordorigin="6023,-21" coordsize="4402,0" path="m6023,-21l10424,-21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81.083076pt;margin-top:13.976275pt;width:198.068332pt;height:.1pt;mso-position-horizontal-relative:page;mso-position-vertical-relative:paragraph;z-index:-182" coordorigin="1622,280" coordsize="3961,2">
            <v:shape style="position:absolute;left:1622;top:280;width:3961;height:2" coordorigin="1622,280" coordsize="3961,0" path="m1622,280l5583,280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83.226883pt;margin-top:28.988268pt;width:192.566434pt;height:.1pt;mso-position-horizontal-relative:page;mso-position-vertical-relative:paragraph;z-index:-179" coordorigin="1665,580" coordsize="3851,2">
            <v:shape style="position:absolute;left:1665;top:580;width:3851;height:2" coordorigin="1665,580" coordsize="3851,0" path="m1665,580l5516,580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85.617844pt;margin-top:44.000294pt;width:192.566434pt;height:.1pt;mso-position-horizontal-relative:page;mso-position-vertical-relative:paragraph;z-index:-177" coordorigin="1712,880" coordsize="3851,2">
            <v:shape style="position:absolute;left:1712;top:880;width:3851;height:2" coordorigin="1712,880" coordsize="3851,0" path="m1712,880l5564,880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73.453491pt;margin-top:59.012287pt;width:198.068332pt;height:.1pt;mso-position-horizontal-relative:page;mso-position-vertical-relative:paragraph;z-index:-175" coordorigin="1469,1180" coordsize="3961,2">
            <v:shape style="position:absolute;left:1469;top:1180;width:3961;height:2" coordorigin="1469,1180" coordsize="3961,0" path="m1469,1180l5430,1180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74.673149pt;margin-top:74.024277pt;width:198.068332pt;height:.1pt;mso-position-horizontal-relative:page;mso-position-vertical-relative:paragraph;z-index:-173" coordorigin="1493,1480" coordsize="3961,2">
            <v:shape style="position:absolute;left:1493;top:1480;width:3961;height:2" coordorigin="1493,1480" coordsize="3961,0" path="m1493,1480l5455,1480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78.541672pt;margin-top:89.03627pt;width:198.068332pt;height:.1pt;mso-position-horizontal-relative:page;mso-position-vertical-relative:paragraph;z-index:-171" coordorigin="1571,1781" coordsize="3961,2">
            <v:shape style="position:absolute;left:1571;top:1781;width:3961;height:2" coordorigin="1571,1781" coordsize="3961,0" path="m1571,1781l5532,1781e" filled="f" stroked="t" strokeweight=".44015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ИНН: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КПП: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ОГРН: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Р/С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К/С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БИК</w:t>
      </w:r>
    </w:p>
    <w:p>
      <w:pPr>
        <w:spacing w:before="1" w:after="0" w:line="240" w:lineRule="auto"/>
        <w:ind w:left="104"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91.4851pt;margin-top:12.476275pt;width:181.562638pt;height:.1pt;mso-position-horizontal-relative:page;mso-position-vertical-relative:paragraph;z-index:-170" coordorigin="1830,250" coordsize="3631,2">
            <v:shape style="position:absolute;left:1830;top:250;width:3631;height:2" coordorigin="1830,250" coordsize="3631,0" path="m1830,250l5461,250e" filled="f" stroked="t" strokeweight=".44015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банке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47" w:after="0" w:line="248" w:lineRule="exact"/>
        <w:ind w:left="104"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156.331207pt;margin-top:14.776276pt;width:121.041759pt;height:.1pt;mso-position-horizontal-relative:page;mso-position-vertical-relative:paragraph;z-index:-169" coordorigin="3127,296" coordsize="2421,2">
            <v:shape style="position:absolute;left:3127;top:296;width:2421;height:2" coordorigin="3127,296" coordsize="2421,0" path="m3127,296l5547,296e" filled="f" stroked="t" strokeweight=".44015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Контактный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телефон: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31" w:after="0" w:line="240" w:lineRule="auto"/>
        <w:ind w:right="-20"/>
        <w:jc w:val="left"/>
        <w:tabs>
          <w:tab w:pos="270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Паспорт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серии</w:t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№</w:t>
      </w:r>
    </w:p>
    <w:p>
      <w:pPr>
        <w:spacing w:before="47" w:after="0" w:line="240" w:lineRule="auto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373.109314pt;margin-top:-.235718pt;width:60.520879pt;height:.1pt;mso-position-horizontal-relative:page;mso-position-vertical-relative:paragraph;z-index:-181" coordorigin="7462,-5" coordsize="1210,2">
            <v:shape style="position:absolute;left:7462;top:-5;width:1210;height:2" coordorigin="7462,-5" coordsize="1210,0" path="m7462,-5l8673,-5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449.630829pt;margin-top:-.235718pt;width:71.524676pt;height:.1pt;mso-position-horizontal-relative:page;mso-position-vertical-relative:paragraph;z-index:-180" coordorigin="8993,-5" coordsize="1430,2">
            <v:shape style="position:absolute;left:8993;top:-5;width:1430;height:2" coordorigin="8993,-5" coordsize="1430,0" path="m8993,-5l10423,-5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330.104248pt;margin-top:14.776276pt;width:187.064536pt;height:.1pt;mso-position-horizontal-relative:page;mso-position-vertical-relative:paragraph;z-index:-178" coordorigin="6602,296" coordsize="3741,2">
            <v:shape style="position:absolute;left:6602;top:296;width:3741;height:2" coordorigin="6602,296" coordsize="3741,0" path="m6602,296l10343,296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301.144043pt;margin-top:29.7883pt;width:220.075925pt;height:.1pt;mso-position-horizontal-relative:page;mso-position-vertical-relative:paragraph;z-index:-176" coordorigin="6023,596" coordsize="4402,2">
            <v:shape style="position:absolute;left:6023;top:596;width:4402;height:2" coordorigin="6023,596" coordsize="4402,0" path="m6023,596l10424,596e" filled="f" stroked="t" strokeweight=".44015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выдан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8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301.144043pt;margin-top:-2.585718pt;width:220.075925pt;height:.1pt;mso-position-horizontal-relative:page;mso-position-vertical-relative:paragraph;z-index:-174" coordorigin="6023,-52" coordsize="4402,2">
            <v:shape style="position:absolute;left:6023;top:-52;width:4402;height:2" coordorigin="6023,-52" coordsize="4402,0" path="m6023,-52l10424,-52e" filled="f" stroked="t" strokeweight=".440152pt" strokecolor="#000000">
              <v:path arrowok="t"/>
            </v:shape>
          </v:group>
          <w10:wrap type="none"/>
        </w:pict>
      </w:r>
      <w:r>
        <w:rPr/>
        <w:pict>
          <v:group style="position:absolute;margin-left:328.041016pt;margin-top:12.426275pt;width:192.566434pt;height:.1pt;mso-position-horizontal-relative:page;mso-position-vertical-relative:paragraph;z-index:-172" coordorigin="6561,249" coordsize="3851,2">
            <v:shape style="position:absolute;left:6561;top:249;width:3851;height:2" coordorigin="6561,249" coordsize="3851,0" path="m6561,249l10412,249e" filled="f" stroked="t" strokeweight=".44015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ИНН: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8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8" w:lineRule="exact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pict>
          <v:group style="position:absolute;margin-left:403.289154pt;margin-top:12.426275pt;width:115.53986pt;height:.1pt;mso-position-horizontal-relative:page;mso-position-vertical-relative:paragraph;z-index:-168" coordorigin="8066,249" coordsize="2311,2">
            <v:shape style="position:absolute;left:8066;top:249;width:2311;height:2" coordorigin="8066,249" coordsize="2311,0" path="m8066,249l10377,249e" filled="f" stroked="t" strokeweight=".440152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Контактный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телефон: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980" w:right="700"/>
          <w:cols w:num="2" w:equalWidth="0">
            <w:col w:w="2147" w:space="2896"/>
            <w:col w:w="5197"/>
          </w:cols>
        </w:sectPr>
      </w:pPr>
      <w:rPr/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980" w:right="700"/>
        </w:sectPr>
      </w:pPr>
      <w:rPr/>
    </w:p>
    <w:p>
      <w:pPr>
        <w:spacing w:before="31" w:after="0" w:line="248" w:lineRule="exact"/>
        <w:ind w:left="104" w:right="-73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Подпись: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spacing w:before="31" w:after="0" w:line="248" w:lineRule="exact"/>
        <w:ind w:right="-20"/>
        <w:jc w:val="left"/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-1"/>
        </w:rPr>
        <w:t>Подпись: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980" w:right="700"/>
          <w:cols w:num="2" w:equalWidth="0">
            <w:col w:w="980" w:space="4063"/>
            <w:col w:w="5197"/>
          </w:cols>
        </w:sectPr>
      </w:pPr>
      <w:rPr/>
    </w:p>
    <w:p>
      <w:pPr>
        <w:spacing w:before="0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1920" w:h="16860"/>
          <w:pgMar w:top="1380" w:bottom="280" w:left="980" w:right="700"/>
        </w:sectPr>
      </w:pPr>
      <w:rPr/>
    </w:p>
    <w:p>
      <w:pPr>
        <w:spacing w:before="31" w:after="0" w:line="240" w:lineRule="auto"/>
        <w:ind w:left="104" w:right="-73"/>
        <w:jc w:val="left"/>
        <w:tabs>
          <w:tab w:pos="1960" w:val="left"/>
          <w:tab w:pos="340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w w:val="225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</w:rPr>
        <w:t>  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p>
      <w:pPr>
        <w:spacing w:before="31" w:after="0" w:line="240" w:lineRule="auto"/>
        <w:ind w:right="-20"/>
        <w:jc w:val="left"/>
        <w:tabs>
          <w:tab w:pos="1860" w:val="left"/>
          <w:tab w:pos="330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2"/>
          <w:szCs w:val="22"/>
          <w:w w:val="225"/>
        </w:rPr>
      </w:r>
      <w:r>
        <w:rPr>
          <w:rFonts w:ascii="Times New Roman" w:hAnsi="Times New Roman" w:cs="Times New Roman" w:eastAsia="Times New Roman"/>
          <w:sz w:val="22"/>
          <w:szCs w:val="22"/>
          <w:w w:val="225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w w:val="100"/>
        </w:rPr>
        <w:t>  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4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</w:p>
    <w:sectPr>
      <w:type w:val="continuous"/>
      <w:pgSz w:w="11920" w:h="16860"/>
      <w:pgMar w:top="1380" w:bottom="280" w:left="980" w:right="700"/>
      <w:cols w:num="2" w:equalWidth="0">
        <w:col w:w="3473" w:space="1570"/>
        <w:col w:w="5197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204"/>
    <w:family w:val="roman"/>
    <w:pitch w:val="variable"/>
  </w:font>
  <w:font w:name="Arial">
    <w:charset w:val="204"/>
    <w:family w:val="swiss"/>
    <w:pitch w:val="variable"/>
  </w:font>
  <w:font w:name="Calibri">
    <w:charset w:val="204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2021-11-08T23:19:43Z</dcterms:created>
  <dcterms:modified xsi:type="dcterms:W3CDTF">2021-11-08T23:19:43Z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2021-11-08T00:00:00Z</vt:filetime>
  </property>
  <property fmtid="{D5CDD505-2E9C-101B-9397-08002B2CF9AE}" pid="3" name="LastSaved">
    <vt:filetime>2021-11-08T00:00:00Z</vt:filetime>
  </property>
</Properties>
</file>