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6" w:after="0" w:line="248" w:lineRule="exact"/>
        <w:ind w:left="4193" w:right="3474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найма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комнаты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</w:sectPr>
      </w:pPr>
      <w:rPr/>
    </w:p>
    <w:p>
      <w:pPr>
        <w:spacing w:before="31" w:after="0" w:line="248" w:lineRule="exact"/>
        <w:ind w:left="101" w:right="-73"/>
        <w:jc w:val="left"/>
        <w:tabs>
          <w:tab w:pos="30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tabs>
          <w:tab w:pos="660" w:val="left"/>
          <w:tab w:pos="28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  <w:cols w:num="2" w:equalWidth="0">
            <w:col w:w="3053" w:space="3489"/>
            <w:col w:w="3678"/>
          </w:cols>
        </w:sectPr>
      </w:pPr>
      <w:rPr/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84" w:lineRule="auto"/>
        <w:ind w:left="101" w:right="49" w:firstLine="540"/>
        <w:jc w:val="left"/>
        <w:tabs>
          <w:tab w:pos="1920" w:val="left"/>
          <w:tab w:pos="3800" w:val="left"/>
          <w:tab w:pos="9140" w:val="left"/>
          <w:tab w:pos="101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Мы,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нижеподписавшиеся,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8" w:lineRule="exact"/>
        <w:ind w:left="101" w:right="-20"/>
        <w:jc w:val="left"/>
        <w:tabs>
          <w:tab w:pos="3840" w:val="left"/>
          <w:tab w:pos="7420" w:val="left"/>
          <w:tab w:pos="87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код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подразделения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</w:sectPr>
      </w:pPr>
      <w:rPr/>
    </w:p>
    <w:p>
      <w:pPr>
        <w:spacing w:before="52" w:after="0" w:line="248" w:lineRule="exact"/>
        <w:ind w:left="101" w:right="-73"/>
        <w:jc w:val="left"/>
        <w:tabs>
          <w:tab w:pos="2100" w:val="left"/>
          <w:tab w:pos="35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«Наймодатель»,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действующ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700" w:val="left"/>
          <w:tab w:pos="1820" w:val="left"/>
          <w:tab w:pos="2960" w:val="left"/>
          <w:tab w:pos="3580" w:val="left"/>
          <w:tab w:pos="4620" w:val="left"/>
          <w:tab w:pos="59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от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своего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имени,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одной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  <w:cols w:num="2" w:equalWidth="0">
            <w:col w:w="3518" w:space="505"/>
            <w:col w:w="6197"/>
          </w:cols>
        </w:sectPr>
      </w:pPr>
      <w:rPr/>
    </w:p>
    <w:p>
      <w:pPr>
        <w:spacing w:before="5" w:after="0" w:line="300" w:lineRule="atLeast"/>
        <w:ind w:left="101" w:right="42"/>
        <w:jc w:val="left"/>
        <w:tabs>
          <w:tab w:pos="5380" w:val="left"/>
          <w:tab w:pos="8080" w:val="left"/>
          <w:tab w:pos="8200" w:val="left"/>
          <w:tab w:pos="100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подразделения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</w:sectPr>
      </w:pPr>
      <w:rPr/>
    </w:p>
    <w:p>
      <w:pPr>
        <w:spacing w:before="47" w:after="0" w:line="248" w:lineRule="exact"/>
        <w:ind w:left="101" w:right="-73"/>
        <w:jc w:val="left"/>
        <w:tabs>
          <w:tab w:pos="1520" w:val="left"/>
          <w:tab w:pos="27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47" w:after="0" w:line="248" w:lineRule="exact"/>
        <w:ind w:right="-73"/>
        <w:jc w:val="left"/>
        <w:tabs>
          <w:tab w:pos="43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«Наниматель»,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действующ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47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своего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имени,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другой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  <w:cols w:num="3" w:equalWidth="0">
            <w:col w:w="2771" w:space="129"/>
            <w:col w:w="4351" w:space="129"/>
            <w:col w:w="2840"/>
          </w:cols>
        </w:sectPr>
      </w:pPr>
      <w:rPr/>
    </w:p>
    <w:p>
      <w:pPr>
        <w:spacing w:before="52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нижеследующем: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427" w:right="3414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Предмет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1" w:right="45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1.1.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передает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Нанимателю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временное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владение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пользование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плату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комнату,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находящуюся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область,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город</w:t>
      </w:r>
      <w:r>
        <w:rPr>
          <w:rFonts w:ascii="Times New Roman" w:hAnsi="Times New Roman" w:cs="Times New Roman" w:eastAsia="Times New Roman"/>
          <w:sz w:val="22"/>
          <w:szCs w:val="2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улица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корпус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(строение)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плату,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временное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пользование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целях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проживания.</w:t>
      </w:r>
    </w:p>
    <w:p>
      <w:pPr>
        <w:spacing w:before="1" w:after="0" w:line="284" w:lineRule="auto"/>
        <w:ind w:left="101" w:right="43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Наймодателя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указанную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комнату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подтверждается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следующими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документами: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64" w:right="104"/>
        <w:jc w:val="center"/>
        <w:tabs>
          <w:tab w:pos="99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7" w:after="0" w:line="284" w:lineRule="auto"/>
        <w:ind w:left="101" w:right="4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1.3.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подтверждает,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что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заключения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указанная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комната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обременена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правами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третьих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лиц.</w:t>
      </w:r>
    </w:p>
    <w:p>
      <w:pPr>
        <w:spacing w:before="1" w:after="0" w:line="284" w:lineRule="auto"/>
        <w:ind w:left="101" w:right="45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гарантирует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согласие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всех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собственников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квартиры,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также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зарегистрированных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квартире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сдачу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комнаты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аренду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нанимателю.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возникновения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разногласий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среди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владельцев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обязуется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урегулировать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самостоятельно.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противном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ущерб,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причиненный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лю,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несет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Наймодатель.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877" w:right="3885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Срок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найма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770" w:right="762"/>
        <w:jc w:val="center"/>
        <w:tabs>
          <w:tab w:pos="5980" w:val="left"/>
          <w:tab w:pos="87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найма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устанавливается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</w:p>
    <w:p>
      <w:pPr>
        <w:spacing w:before="47" w:after="0" w:line="284" w:lineRule="auto"/>
        <w:ind w:left="101" w:right="44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2.2.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Комната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имущество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передается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Акту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подписываемому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Нанимателем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передачи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комнаты.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1" w:right="42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2.3.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передает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пользование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имущество,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находящееся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(квартире),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номенклатуре,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указанной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Акте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являющемся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неотъемлемой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частью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</w:p>
    <w:p>
      <w:pPr>
        <w:spacing w:before="1" w:after="0" w:line="284" w:lineRule="auto"/>
        <w:ind w:left="101" w:right="49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2.4.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передает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Нанимателю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ключи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входной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двери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комнату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(квартиру),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также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необходимости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ключи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домофона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этажа,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чем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Акте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делается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отметка.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1" w:right="4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2.5.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позднее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чем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месяц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(а)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истечения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срока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найма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жилого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должен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предложить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Нанимателю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заключить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тех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же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иных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условиях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либо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предупредить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нанимателя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отказе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продления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связи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решением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сдавать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внаем.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выполнил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этой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обязанности,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отказался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продления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считается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продленным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тех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виях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8" w:lineRule="exact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2.6.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письменному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соглашению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срок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найма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может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быть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изменен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любое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время.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</w:sectPr>
      </w:pPr>
      <w:rPr/>
    </w:p>
    <w:p>
      <w:pPr>
        <w:spacing w:before="51" w:after="0" w:line="240" w:lineRule="auto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2.8.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имеет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преимущественное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отношению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другим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лицам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найма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новый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502" w:right="351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обязанности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3.1.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обязуется: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6" w:right="-20"/>
        <w:jc w:val="left"/>
        <w:tabs>
          <w:tab w:pos="6340" w:val="left"/>
          <w:tab w:pos="8140" w:val="left"/>
          <w:tab w:pos="87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Представить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указанную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комнату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Нанимателю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Обеспечить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свободный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доступ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Нанимателю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комнату;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3.1.3.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Устранять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последствия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аварий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повреждений,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произошедших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вине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Нанимателя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</w:p>
    <w:p>
      <w:pPr>
        <w:spacing w:before="47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(или)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проживающих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своими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силами;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1" w:right="49" w:firstLine="70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3.1.4.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Возвратить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обязательном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сумму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гарантийного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платежа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(залога)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истечению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срока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найма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Нанимателем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3.3;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разделов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</w:t>
      </w:r>
    </w:p>
    <w:p>
      <w:pPr>
        <w:spacing w:before="1" w:after="0" w:line="240" w:lineRule="auto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Принять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установленные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расторжения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</w:p>
    <w:p>
      <w:pPr>
        <w:spacing w:before="47" w:after="0" w:line="240" w:lineRule="auto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3.1.6.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Капитальный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ремонт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сданной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наем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комнаты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является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нностью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Наймодателя.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имеет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право: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pgMar w:header="1474" w:footer="0" w:top="1680" w:bottom="280" w:left="1000" w:right="700"/>
          <w:headerReference w:type="default" r:id="rId7"/>
          <w:pgSz w:w="11920" w:h="16860"/>
        </w:sectPr>
      </w:pPr>
      <w:rPr/>
    </w:p>
    <w:p>
      <w:pPr>
        <w:spacing w:before="52" w:after="0" w:line="240" w:lineRule="auto"/>
        <w:ind w:left="806" w:right="-78"/>
        <w:jc w:val="left"/>
        <w:tabs>
          <w:tab w:pos="54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</w:rPr>
        <w:t>3.2.1.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имеет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использования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Нанимателем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имущества;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месяц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осуществлять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проверку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  <w:cols w:num="2" w:equalWidth="0">
            <w:col w:w="5467" w:space="129"/>
            <w:col w:w="4624"/>
          </w:cols>
        </w:sectPr>
      </w:pPr>
      <w:rPr/>
    </w:p>
    <w:p>
      <w:pPr>
        <w:spacing w:before="52" w:after="0" w:line="240" w:lineRule="auto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Требовать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своевременного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внесения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платы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коммунальные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услуги;</w:t>
      </w:r>
    </w:p>
    <w:p>
      <w:pPr>
        <w:spacing w:before="47" w:after="0" w:line="240" w:lineRule="auto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Расторгнуть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найма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случаях: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1" w:right="53" w:firstLine="70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невнесения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Нанимателем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платы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жилое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невнесения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платы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более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двух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истечении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установленного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срока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платежа.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1" w:right="51" w:firstLine="70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разрушения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порчи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Нанимателем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другими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гражданами,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которых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отвечает.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3.3.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обязуется: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1" w:right="45" w:firstLine="70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3.3.1.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Использовать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данную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только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личного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проживания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проживания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указанных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Договоре;</w:t>
      </w:r>
    </w:p>
    <w:p>
      <w:pPr>
        <w:spacing w:before="1" w:after="0" w:line="284" w:lineRule="auto"/>
        <w:ind w:left="101" w:right="51" w:firstLine="70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3.3.2.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сроки,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согласованные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Сторонами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вносить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плату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пользование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полученной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наем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комнаты;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3.3.3.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передавать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пользования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комнатой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третьим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лицам;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1" w:right="52" w:firstLine="70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3.3.4.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досрочном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расторжении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предупредить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Наймодателя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позднее,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чем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две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недели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даты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предполагаемого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прекращения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найма;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3.3.5.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производить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перепланировок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переоборудования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без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письменного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разрешения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Наймодателя;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1" w:right="50" w:firstLine="70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3.3.6.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Принять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себя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материальную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взятую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внаём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комнату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возможные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последствия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найма;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1" w:right="49" w:firstLine="70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3.3.7.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Принять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себя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полную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материальную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всё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переданное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ему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имущество,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находящееся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квартире),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содержать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исправности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чистоте;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3.3.8.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Соблюдать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правила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пожарной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безопасности;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3.3.9.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Устранять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последствия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аварий,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произошедших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комнате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(квартире)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вине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</w:p>
    <w:p>
      <w:pPr>
        <w:spacing w:before="47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(или)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проживающих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лиц;</w:t>
      </w:r>
    </w:p>
    <w:p>
      <w:pPr>
        <w:spacing w:before="47" w:after="0" w:line="284" w:lineRule="auto"/>
        <w:ind w:left="101" w:right="49" w:firstLine="70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3.3.10.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нарушать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интересы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владельцев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прилегающих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помещений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пользовании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комнатой;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8" w:lineRule="exact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3.3.11.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Беспрепятственно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допускать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Наймодателя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комнату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(квартиру)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подп.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3.2.1;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</w:sectPr>
      </w:pPr>
      <w:rPr/>
    </w:p>
    <w:p>
      <w:pPr>
        <w:spacing w:before="52" w:after="0" w:line="284" w:lineRule="auto"/>
        <w:ind w:left="101" w:right="47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нем,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Наймодателю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том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же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состоянии,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каком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они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были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переданы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Нанимателю,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учетом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естественного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физического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износа.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3.4.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имеет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право: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3.4.1.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согласованию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Наймодателем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установить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охранную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сигнализацию.</w:t>
      </w:r>
    </w:p>
    <w:p>
      <w:pPr>
        <w:spacing w:before="47" w:after="0" w:line="284" w:lineRule="auto"/>
        <w:ind w:left="101" w:right="56" w:firstLine="70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3.4.2.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Расторгнуть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любое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время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письменного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согласия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проживающих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совместно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Нанимателем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членов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семьи,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письменно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предупредив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Наймодателя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один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месяц.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967" w:right="3974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Платежи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b/>
          <w:bCs/>
        </w:rPr>
        <w:t>расчеты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1" w:right="49" w:firstLine="706"/>
        <w:jc w:val="left"/>
        <w:tabs>
          <w:tab w:pos="6980" w:val="left"/>
          <w:tab w:pos="101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4.1.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Месячная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оплата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пользование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комнатой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составляет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рублей.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1" w:right="44" w:firstLine="706"/>
        <w:jc w:val="left"/>
        <w:tabs>
          <w:tab w:pos="76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4.2.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обязуется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регулярно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ежемесячно,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позднее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числа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текущего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месяца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месяц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вперед,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одним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способов: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4.2.1.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Перечисления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причитающейся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суммы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расчетный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Наймодателя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следующим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90.321899pt;margin-top:29.7883pt;width:220.075925pt;height:.1pt;mso-position-horizontal-relative:page;mso-position-vertical-relative:paragraph;z-index:-319" coordorigin="1806,596" coordsize="4402,2">
            <v:shape style="position:absolute;left:1806;top:596;width:4402;height:2" coordorigin="1806,596" coordsize="4402,0" path="m1806,596l6208,596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90.321899pt;margin-top:44.800293pt;width:220.075925pt;height:.1pt;mso-position-horizontal-relative:page;mso-position-vertical-relative:paragraph;z-index:-318" coordorigin="1806,896" coordsize="4402,2">
            <v:shape style="position:absolute;left:1806;top:896;width:4402;height:2" coordorigin="1806,896" coordsize="4402,0" path="m1806,896l6208,8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реквизитам: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1" w:after="0" w:line="284" w:lineRule="auto"/>
        <w:ind w:left="101" w:right="45" w:firstLine="70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90.321899pt;margin-top:-16.047712pt;width:220.075925pt;height:.1pt;mso-position-horizontal-relative:page;mso-position-vertical-relative:paragraph;z-index:-317" coordorigin="1806,-321" coordsize="4402,2">
            <v:shape style="position:absolute;left:1806;top:-321;width:4402;height:2" coordorigin="1806,-321" coordsize="4402,0" path="m1806,-321l6208,-3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90.321899pt;margin-top:-1.035718pt;width:220.075925pt;height:.1pt;mso-position-horizontal-relative:page;mso-position-vertical-relative:paragraph;z-index:-316" coordorigin="1806,-21" coordsize="4402,2">
            <v:shape style="position:absolute;left:1806;top:-21;width:4402;height:2" coordorigin="1806,-21" coordsize="4402,0" path="m1806,-21l6208,-21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4.2.2.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Непосредственной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передачи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Наймодателю</w:t>
      </w:r>
      <w:r>
        <w:rPr>
          <w:rFonts w:ascii="Times New Roman" w:hAnsi="Times New Roman" w:cs="Times New Roman" w:eastAsia="Times New Roman"/>
          <w:sz w:val="22"/>
          <w:szCs w:val="2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оформлением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расписки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денежных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средств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наем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комнаты.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8" w:lineRule="exact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4.3.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момент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качестве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гарантийного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платежа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(залога),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0" w:lineRule="auto"/>
        <w:ind w:left="101" w:right="-20"/>
        <w:jc w:val="left"/>
        <w:tabs>
          <w:tab w:pos="7440" w:val="left"/>
          <w:tab w:pos="101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</w:rPr>
        <w:t>Нанимателем</w:t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внесена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сумма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размере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101" w:right="-20"/>
        <w:jc w:val="left"/>
        <w:tabs>
          <w:tab w:pos="37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рублей.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84" w:lineRule="auto"/>
        <w:ind w:left="101" w:right="4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Гарантийный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платеж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служит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обеспечительной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мерой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платежа,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причинения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вреда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имуществу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Наймодателя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вине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Нанимателя,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вправе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удержать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сумму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ущерба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платежа,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чем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должен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уведомить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Нанимателя.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1" w:right="44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4.4.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передал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сумму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размере</w:t>
      </w:r>
      <w:r>
        <w:rPr>
          <w:rFonts w:ascii="Times New Roman" w:hAnsi="Times New Roman" w:cs="Times New Roman" w:eastAsia="Times New Roman"/>
          <w:sz w:val="22"/>
          <w:szCs w:val="2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рублей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РФ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первый</w:t>
      </w:r>
    </w:p>
    <w:p>
      <w:pPr>
        <w:spacing w:before="1" w:after="0" w:line="248" w:lineRule="exact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месяц.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84" w:lineRule="auto"/>
        <w:ind w:left="101" w:right="44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4.5.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Оплату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коммунальных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услуг,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потребляемой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электроэнергии,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также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междугородних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международных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телефонных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переговоров,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платных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услуг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телефонной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связи,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том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числе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Интернета,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осуществляет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самостоятельно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основании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платежных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документов,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согласно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тарифам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соответствующих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организаций.</w:t>
      </w:r>
    </w:p>
    <w:p>
      <w:pPr>
        <w:spacing w:before="1" w:after="0" w:line="240" w:lineRule="auto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4.6.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вправе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индексировать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наем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чаще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раза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год.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712" w:right="3691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5.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47" w:after="0" w:line="240" w:lineRule="auto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ненадлежащее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</w:p>
    <w:p>
      <w:pPr>
        <w:spacing w:before="47" w:after="0" w:line="240" w:lineRule="auto"/>
        <w:ind w:left="64" w:right="1295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несут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Федерации.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1" w:right="43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5.2.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результате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неправильной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эксплуатации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пользования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Нанимателем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нанесен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ущерб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квартире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имуществу,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обязан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возместить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понесенные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убытки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согласно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1064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Гражданского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кодекса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РФ.</w:t>
      </w:r>
    </w:p>
    <w:p>
      <w:pPr>
        <w:spacing w:before="1" w:after="0" w:line="240" w:lineRule="auto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имеет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досрочно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расторгнуть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найма: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6" w:right="-20"/>
        <w:jc w:val="left"/>
        <w:tabs>
          <w:tab w:pos="69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оплачивает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наем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комнаты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течение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дней;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pgMar w:header="1474" w:footer="0" w:top="1680" w:bottom="280" w:left="1000" w:right="700"/>
          <w:headerReference w:type="default" r:id="rId8"/>
          <w:pgSz w:w="11920" w:h="16860"/>
        </w:sectPr>
      </w:pPr>
      <w:rPr/>
    </w:p>
    <w:p>
      <w:pPr>
        <w:spacing w:before="77" w:after="0" w:line="240" w:lineRule="auto"/>
        <w:ind w:left="814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51"/>
        </w:rPr>
        <w:t>-</w:t>
      </w:r>
      <w:r>
        <w:rPr>
          <w:rFonts w:ascii="Arial" w:hAnsi="Arial" w:cs="Arial" w:eastAsia="Arial"/>
          <w:sz w:val="14"/>
          <w:szCs w:val="14"/>
          <w:spacing w:val="-6"/>
          <w:w w:val="15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94"/>
        </w:rPr>
        <w:t>CJI</w:t>
      </w:r>
      <w:r>
        <w:rPr>
          <w:rFonts w:ascii="Arial" w:hAnsi="Arial" w:cs="Arial" w:eastAsia="Arial"/>
          <w:sz w:val="14"/>
          <w:szCs w:val="14"/>
          <w:spacing w:val="0"/>
          <w:w w:val="94"/>
        </w:rPr>
        <w:t>)</w:t>
      </w:r>
      <w:r>
        <w:rPr>
          <w:rFonts w:ascii="Arial" w:hAnsi="Arial" w:cs="Arial" w:eastAsia="Arial"/>
          <w:sz w:val="14"/>
          <w:szCs w:val="14"/>
          <w:spacing w:val="0"/>
          <w:w w:val="94"/>
        </w:rPr>
        <w:t>T'--Ia</w:t>
      </w:r>
      <w:r>
        <w:rPr>
          <w:rFonts w:ascii="Arial" w:hAnsi="Arial" w:cs="Arial" w:eastAsia="Arial"/>
          <w:sz w:val="14"/>
          <w:szCs w:val="14"/>
          <w:spacing w:val="0"/>
          <w:w w:val="94"/>
        </w:rPr>
        <w:t>e</w:t>
      </w:r>
      <w:r>
        <w:rPr>
          <w:rFonts w:ascii="Arial" w:hAnsi="Arial" w:cs="Arial" w:eastAsia="Arial"/>
          <w:sz w:val="14"/>
          <w:szCs w:val="14"/>
          <w:spacing w:val="10"/>
          <w:w w:val="9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19"/>
        </w:rPr>
        <w:t>HCIIOJib30BaHIDI</w:t>
      </w:r>
      <w:r>
        <w:rPr>
          <w:rFonts w:ascii="Arial" w:hAnsi="Arial" w:cs="Arial" w:eastAsia="Arial"/>
          <w:sz w:val="14"/>
          <w:szCs w:val="14"/>
          <w:spacing w:val="-13"/>
          <w:w w:val="119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19"/>
        </w:rPr>
        <w:t>KOMHaTb</w:t>
      </w:r>
      <w:r>
        <w:rPr>
          <w:rFonts w:ascii="Arial" w:hAnsi="Arial" w:cs="Arial" w:eastAsia="Arial"/>
          <w:sz w:val="14"/>
          <w:szCs w:val="14"/>
          <w:spacing w:val="-17"/>
          <w:w w:val="119"/>
        </w:rPr>
        <w:t>l</w:t>
      </w:r>
      <w:r>
        <w:rPr>
          <w:rFonts w:ascii="Arial" w:hAnsi="Arial" w:cs="Arial" w:eastAsia="Arial"/>
          <w:sz w:val="14"/>
          <w:szCs w:val="14"/>
          <w:spacing w:val="0"/>
          <w:w w:val="119"/>
        </w:rPr>
        <w:t>He</w:t>
      </w:r>
      <w:r>
        <w:rPr>
          <w:rFonts w:ascii="Arial" w:hAnsi="Arial" w:cs="Arial" w:eastAsia="Arial"/>
          <w:sz w:val="14"/>
          <w:szCs w:val="14"/>
          <w:spacing w:val="7"/>
          <w:w w:val="119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19"/>
        </w:rPr>
        <w:t>)</w:t>
      </w:r>
      <w:r>
        <w:rPr>
          <w:rFonts w:ascii="Arial" w:hAnsi="Arial" w:cs="Arial" w:eastAsia="Arial"/>
          <w:sz w:val="14"/>
          <w:szCs w:val="14"/>
          <w:spacing w:val="0"/>
          <w:w w:val="119"/>
        </w:rPr>
        <w:t>J;lli</w:t>
      </w:r>
      <w:r>
        <w:rPr>
          <w:rFonts w:ascii="Arial" w:hAnsi="Arial" w:cs="Arial" w:eastAsia="Arial"/>
          <w:sz w:val="14"/>
          <w:szCs w:val="14"/>
          <w:spacing w:val="0"/>
          <w:w w:val="119"/>
        </w:rPr>
        <w:t>l</w:t>
      </w:r>
      <w:r>
        <w:rPr>
          <w:rFonts w:ascii="Arial" w:hAnsi="Arial" w:cs="Arial" w:eastAsia="Arial"/>
          <w:sz w:val="14"/>
          <w:szCs w:val="14"/>
          <w:spacing w:val="-7"/>
          <w:w w:val="119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19"/>
        </w:rPr>
        <w:t>rrpmKHBaHIDI</w:t>
      </w:r>
      <w:r>
        <w:rPr>
          <w:rFonts w:ascii="Arial" w:hAnsi="Arial" w:cs="Arial" w:eastAsia="Arial"/>
          <w:sz w:val="14"/>
          <w:szCs w:val="14"/>
          <w:spacing w:val="25"/>
          <w:w w:val="119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33"/>
        </w:rPr>
        <w:t>HaHHMaTelli</w:t>
      </w:r>
      <w:r>
        <w:rPr>
          <w:rFonts w:ascii="Arial" w:hAnsi="Arial" w:cs="Arial" w:eastAsia="Arial"/>
          <w:sz w:val="14"/>
          <w:szCs w:val="14"/>
          <w:spacing w:val="0"/>
          <w:w w:val="133"/>
        </w:rPr>
        <w:t>l</w:t>
      </w:r>
      <w:r>
        <w:rPr>
          <w:rFonts w:ascii="Arial" w:hAnsi="Arial" w:cs="Arial" w:eastAsia="Arial"/>
          <w:sz w:val="14"/>
          <w:szCs w:val="14"/>
          <w:spacing w:val="-27"/>
          <w:w w:val="13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33"/>
        </w:rPr>
        <w:t>H</w:t>
      </w:r>
      <w:r>
        <w:rPr>
          <w:rFonts w:ascii="Arial" w:hAnsi="Arial" w:cs="Arial" w:eastAsia="Arial"/>
          <w:sz w:val="14"/>
          <w:szCs w:val="14"/>
          <w:spacing w:val="-16"/>
          <w:w w:val="13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9"/>
        </w:rPr>
        <w:t>"IUieHOB</w:t>
      </w:r>
      <w:r>
        <w:rPr>
          <w:rFonts w:ascii="Arial" w:hAnsi="Arial" w:cs="Arial" w:eastAsia="Arial"/>
          <w:sz w:val="14"/>
          <w:szCs w:val="14"/>
          <w:spacing w:val="5"/>
          <w:w w:val="109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31"/>
        </w:rPr>
        <w:t>ero</w:t>
      </w:r>
      <w:r>
        <w:rPr>
          <w:rFonts w:ascii="Arial" w:hAnsi="Arial" w:cs="Arial" w:eastAsia="Arial"/>
          <w:sz w:val="14"/>
          <w:szCs w:val="14"/>
          <w:spacing w:val="35"/>
          <w:w w:val="13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31"/>
        </w:rPr>
        <w:t>CeMbH.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86" w:after="0" w:line="240" w:lineRule="auto"/>
        <w:ind w:left="821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5.4.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PHCK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9"/>
        </w:rPr>
        <w:t>crryqaiiHO</w:t>
      </w:r>
      <w:r>
        <w:rPr>
          <w:rFonts w:ascii="Arial" w:hAnsi="Arial" w:cs="Arial" w:eastAsia="Arial"/>
          <w:sz w:val="17"/>
          <w:szCs w:val="17"/>
          <w:spacing w:val="0"/>
          <w:w w:val="109"/>
        </w:rPr>
        <w:t>H</w:t>
      </w:r>
      <w:r>
        <w:rPr>
          <w:rFonts w:ascii="Arial" w:hAnsi="Arial" w:cs="Arial" w:eastAsia="Arial"/>
          <w:sz w:val="17"/>
          <w:szCs w:val="17"/>
          <w:spacing w:val="-18"/>
          <w:w w:val="109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9"/>
        </w:rPr>
        <w:t>m6eJI</w:t>
      </w:r>
      <w:r>
        <w:rPr>
          <w:rFonts w:ascii="Arial" w:hAnsi="Arial" w:cs="Arial" w:eastAsia="Arial"/>
          <w:sz w:val="17"/>
          <w:szCs w:val="17"/>
          <w:spacing w:val="0"/>
          <w:w w:val="109"/>
        </w:rPr>
        <w:t>H</w:t>
      </w:r>
      <w:r>
        <w:rPr>
          <w:rFonts w:ascii="Arial" w:hAnsi="Arial" w:cs="Arial" w:eastAsia="Arial"/>
          <w:sz w:val="17"/>
          <w:szCs w:val="17"/>
          <w:spacing w:val="23"/>
          <w:w w:val="109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HJI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17"/>
        </w:rPr>
        <w:t>crryqaiiHoro</w:t>
      </w:r>
      <w:r>
        <w:rPr>
          <w:rFonts w:ascii="Arial" w:hAnsi="Arial" w:cs="Arial" w:eastAsia="Arial"/>
          <w:sz w:val="17"/>
          <w:szCs w:val="17"/>
          <w:spacing w:val="8"/>
          <w:w w:val="117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7"/>
        </w:rPr>
        <w:t>IIOBpelK,lleHH&gt;I</w:t>
      </w:r>
      <w:r>
        <w:rPr>
          <w:rFonts w:ascii="Arial" w:hAnsi="Arial" w:cs="Arial" w:eastAsia="Arial"/>
          <w:sz w:val="17"/>
          <w:szCs w:val="17"/>
          <w:spacing w:val="9"/>
          <w:w w:val="97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KOMHaTb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(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KBapTHpbl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)</w:t>
      </w:r>
      <w:r>
        <w:rPr>
          <w:rFonts w:ascii="Arial" w:hAnsi="Arial" w:cs="Arial" w:eastAsia="Arial"/>
          <w:sz w:val="17"/>
          <w:szCs w:val="17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97"/>
        </w:rPr>
        <w:t>(</w:t>
      </w:r>
      <w:r>
        <w:rPr>
          <w:rFonts w:ascii="Arial" w:hAnsi="Arial" w:cs="Arial" w:eastAsia="Arial"/>
          <w:sz w:val="17"/>
          <w:szCs w:val="17"/>
          <w:spacing w:val="0"/>
          <w:w w:val="97"/>
        </w:rPr>
        <w:t>HITH</w:t>
      </w:r>
      <w:r>
        <w:rPr>
          <w:rFonts w:ascii="Arial" w:hAnsi="Arial" w:cs="Arial" w:eastAsia="Arial"/>
          <w:sz w:val="17"/>
          <w:szCs w:val="17"/>
          <w:spacing w:val="0"/>
          <w:w w:val="97"/>
        </w:rPr>
        <w:t>)</w:t>
      </w:r>
      <w:r>
        <w:rPr>
          <w:rFonts w:ascii="Arial" w:hAnsi="Arial" w:cs="Arial" w:eastAsia="Arial"/>
          <w:sz w:val="17"/>
          <w:szCs w:val="17"/>
          <w:spacing w:val="-7"/>
          <w:w w:val="97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1"/>
        </w:rPr>
        <w:t>HM}'IIIeCTBa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9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B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32"/>
        </w:rPr>
        <w:t>reqeHHe</w:t>
      </w:r>
      <w:r>
        <w:rPr>
          <w:rFonts w:ascii="Arial" w:hAnsi="Arial" w:cs="Arial" w:eastAsia="Arial"/>
          <w:sz w:val="14"/>
          <w:szCs w:val="14"/>
          <w:spacing w:val="4"/>
          <w:w w:val="13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32"/>
        </w:rPr>
        <w:t>cpoK</w:t>
      </w:r>
      <w:r>
        <w:rPr>
          <w:rFonts w:ascii="Arial" w:hAnsi="Arial" w:cs="Arial" w:eastAsia="Arial"/>
          <w:sz w:val="14"/>
          <w:szCs w:val="14"/>
          <w:spacing w:val="0"/>
          <w:w w:val="132"/>
        </w:rPr>
        <w:t>a</w:t>
      </w:r>
      <w:r>
        <w:rPr>
          <w:rFonts w:ascii="Arial" w:hAnsi="Arial" w:cs="Arial" w:eastAsia="Arial"/>
          <w:sz w:val="14"/>
          <w:szCs w:val="14"/>
          <w:spacing w:val="-14"/>
          <w:w w:val="13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,LJ;e:llcTBIDI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19"/>
        </w:rPr>
        <w:t>HacTo5I:w;er</w:t>
      </w:r>
      <w:r>
        <w:rPr>
          <w:rFonts w:ascii="Arial" w:hAnsi="Arial" w:cs="Arial" w:eastAsia="Arial"/>
          <w:sz w:val="14"/>
          <w:szCs w:val="14"/>
          <w:spacing w:val="0"/>
          <w:w w:val="119"/>
        </w:rPr>
        <w:t>o</w:t>
      </w:r>
      <w:r>
        <w:rPr>
          <w:rFonts w:ascii="Arial" w:hAnsi="Arial" w:cs="Arial" w:eastAsia="Arial"/>
          <w:sz w:val="14"/>
          <w:szCs w:val="14"/>
          <w:spacing w:val="5"/>
          <w:w w:val="119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38"/>
        </w:rPr>
        <w:t>,[</w:t>
      </w:r>
      <w:r>
        <w:rPr>
          <w:rFonts w:ascii="Arial" w:hAnsi="Arial" w:cs="Arial" w:eastAsia="Arial"/>
          <w:sz w:val="14"/>
          <w:szCs w:val="14"/>
          <w:spacing w:val="0"/>
          <w:w w:val="138"/>
        </w:rPr>
        <w:t>(</w:t>
      </w:r>
      <w:r>
        <w:rPr>
          <w:rFonts w:ascii="Arial" w:hAnsi="Arial" w:cs="Arial" w:eastAsia="Arial"/>
          <w:sz w:val="14"/>
          <w:szCs w:val="14"/>
          <w:spacing w:val="0"/>
          <w:w w:val="138"/>
        </w:rPr>
        <w:t>omBop</w:t>
      </w:r>
      <w:r>
        <w:rPr>
          <w:rFonts w:ascii="Arial" w:hAnsi="Arial" w:cs="Arial" w:eastAsia="Arial"/>
          <w:sz w:val="14"/>
          <w:szCs w:val="14"/>
          <w:spacing w:val="0"/>
          <w:w w:val="138"/>
        </w:rPr>
        <w:t>a</w:t>
      </w:r>
      <w:r>
        <w:rPr>
          <w:rFonts w:ascii="Arial" w:hAnsi="Arial" w:cs="Arial" w:eastAsia="Arial"/>
          <w:sz w:val="14"/>
          <w:szCs w:val="14"/>
          <w:spacing w:val="-8"/>
          <w:w w:val="138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23"/>
        </w:rPr>
        <w:t>HaHMa</w:t>
      </w:r>
      <w:r>
        <w:rPr>
          <w:rFonts w:ascii="Arial" w:hAnsi="Arial" w:cs="Arial" w:eastAsia="Arial"/>
          <w:sz w:val="14"/>
          <w:szCs w:val="14"/>
          <w:spacing w:val="-8"/>
          <w:w w:val="12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rre:JKHT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20"/>
        </w:rPr>
        <w:t>Ha</w:t>
      </w:r>
      <w:r>
        <w:rPr>
          <w:rFonts w:ascii="Arial" w:hAnsi="Arial" w:cs="Arial" w:eastAsia="Arial"/>
          <w:sz w:val="14"/>
          <w:szCs w:val="14"/>
          <w:spacing w:val="6"/>
          <w:w w:val="12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20"/>
        </w:rPr>
        <w:t>HaHMo,LJ;aTerre.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left"/>
        <w:spacing w:after="0"/>
        <w:sectPr>
          <w:pgMar w:header="0" w:footer="0" w:top="1440" w:bottom="280" w:left="1000" w:right="740"/>
          <w:headerReference w:type="default" r:id="rId9"/>
          <w:pgSz w:w="11920" w:h="16860"/>
        </w:sectPr>
      </w:pPr>
      <w:rPr/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84" w:lineRule="auto"/>
        <w:ind w:left="101" w:right="4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5.5.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другие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граждане,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действия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которых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отвечает,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используют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комнату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(квартиру)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назначению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либо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систематически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нарушают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интересы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соседей,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может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предупредить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необходимо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сти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устранения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нарушения.</w:t>
      </w:r>
    </w:p>
    <w:p>
      <w:pPr>
        <w:spacing w:before="1" w:after="0" w:line="284" w:lineRule="auto"/>
        <w:ind w:left="101" w:right="48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другие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граждане,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действия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которых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он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отвечает,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предупреждения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продолжают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использовать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комнату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(квартиру)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назначению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нарушать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интересы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соседей,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вправе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требовать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внесудебном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расторжения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893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6.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Порядок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возврата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комнаты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Наймодателю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47" w:after="0" w:line="248" w:lineRule="exact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6.1.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истечении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срока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найма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обязан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передать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Наймодателю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комнату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имущество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pgMar w:header="0" w:footer="0" w:top="1580" w:bottom="280" w:left="1000" w:right="700"/>
          <w:headerReference w:type="default" r:id="rId10"/>
          <w:pgSz w:w="11920" w:h="16860"/>
        </w:sectPr>
      </w:pPr>
      <w:rPr/>
    </w:p>
    <w:p>
      <w:pPr>
        <w:spacing w:before="52" w:after="0" w:line="240" w:lineRule="auto"/>
        <w:ind w:left="101" w:right="-78"/>
        <w:jc w:val="left"/>
        <w:tabs>
          <w:tab w:pos="23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</w:rPr>
        <w:t>течение</w:t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приема-передачи.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дней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окончания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Акту</w:t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  <w:cols w:num="2" w:equalWidth="0">
            <w:col w:w="2302" w:space="145"/>
            <w:col w:w="7773"/>
          </w:cols>
        </w:sectPr>
      </w:pPr>
      <w:rPr/>
    </w:p>
    <w:p>
      <w:pPr>
        <w:spacing w:before="52" w:after="0" w:line="284" w:lineRule="auto"/>
        <w:ind w:left="101" w:right="47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6.2.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течение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срока,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указанного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6.1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обязан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выехать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комнаты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подготовить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Наймодателю.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6.3.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комната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имущество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считаются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переданными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Наймодателю.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1" w:right="43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6.4.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обязан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передать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ключи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входной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двери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комнату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(квартиру),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также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необходимости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ключи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домофона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этажа,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такие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ключи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были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переданы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Нанимателю.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1" w:right="49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6.5.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Комната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имущество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должны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быть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переданы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Наймодателю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том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же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состоянии,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они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были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переданы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наем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учетом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нормального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износа.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857" w:right="2847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7.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Условия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улучшения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комнаты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(квартиры)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47" w:after="0" w:line="240" w:lineRule="auto"/>
        <w:ind w:left="8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может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согласованию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производить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улучшения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(квартиры).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1" w:right="4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7.2.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улучшения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комнаты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(квартиры)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могут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быть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отделимы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без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вреда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квартиры,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улучшения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производит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они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являются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собственностью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Нанимателя.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улучшения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оплачиваются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Наймодателем,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они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являются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собственностью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Наймодателя.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1" w:right="44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7.3.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Неотделимые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улучшения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(такие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как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двери,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система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видеонаблюдения,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вмонтированная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стену,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система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кондиционирования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вентиляции,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кабельная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система)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без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согласия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допускаются.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произвел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такие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улучшения,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имеет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возмещать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Нанимателю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расходы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улучшению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(эти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улучшения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считаются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собственностью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Наймодателя)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потребовать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возврата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первоначальный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вид.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532" w:right="3511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8.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Порядок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разрешения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споров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47" w:after="0" w:line="284" w:lineRule="auto"/>
        <w:ind w:left="101" w:right="53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8.1.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споры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(или)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разногласия,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могущие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возникнуть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связи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ним,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подлежат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рассмотрению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судах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общей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юрисдикции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месту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хождения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Ответчика.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67" w:right="3661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9.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Дополнительные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условия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1" w:right="4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90.317398pt;margin-top:44.800278pt;width:429.148062pt;height:.1pt;mso-position-horizontal-relative:page;mso-position-vertical-relative:paragraph;z-index:-315" coordorigin="1806,896" coordsize="8583,2">
            <v:shape style="position:absolute;left:1806;top:896;width:8583;height:2" coordorigin="1806,896" coordsize="8583,0" path="m1806,896l10389,896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90.317398pt;margin-top:59.812271pt;width:429.148062pt;height:.1pt;mso-position-horizontal-relative:page;mso-position-vertical-relative:paragraph;z-index:-314" coordorigin="1806,1196" coordsize="8583,2">
            <v:shape style="position:absolute;left:1806;top:1196;width:8583;height:2" coordorigin="1806,1196" coordsize="8583,0" path="m1806,1196l10389,1196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90.317398pt;margin-top:74.824272pt;width:429.148062pt;height:.1pt;mso-position-horizontal-relative:page;mso-position-vertical-relative:paragraph;z-index:-313" coordorigin="1806,1496" coordsize="8583,2">
            <v:shape style="position:absolute;left:1806;top:1496;width:8583;height:2" coordorigin="1806,1496" coordsize="8583,0" path="m1806,1496l10389,1496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90.317398pt;margin-top:89.836273pt;width:429.148062pt;height:.1pt;mso-position-horizontal-relative:page;mso-position-vertical-relative:paragraph;z-index:-312" coordorigin="1806,1797" coordsize="8583,2">
            <v:shape style="position:absolute;left:1806;top:1797;width:8583;height:2" coordorigin="1806,1797" coordsize="8583,0" path="m1806,1797l10389,1797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9.1.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Совместно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Нанимателем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(квартире)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будут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проживать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течение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срока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указанные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ниже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лица:</w:t>
      </w:r>
    </w:p>
    <w:p>
      <w:pPr>
        <w:jc w:val="both"/>
        <w:spacing w:after="0"/>
        <w:sectPr>
          <w:type w:val="continuous"/>
          <w:pgSz w:w="11920" w:h="16860"/>
          <w:pgMar w:top="1380" w:bottom="280" w:left="1000" w:right="700"/>
        </w:sectPr>
      </w:pPr>
      <w:rPr/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84" w:lineRule="auto"/>
        <w:ind w:left="101" w:right="50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Граждане,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постоянно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проживающие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совместно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нанимателем,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имеют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равные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пользованию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Помещением.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Отношения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между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такими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гражданами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определяются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законом.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07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граждан,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постоянно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проживающих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Нанимателем,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нарушения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найма,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несет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Наниматель.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1" w:right="5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9.2.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вправе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регистрироваться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Помещении,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переданном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временного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проживания.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3502" w:right="3481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10.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Адреса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7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реквизиты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Mar w:header="0" w:footer="0" w:top="1580" w:bottom="280" w:left="1000" w:right="700"/>
          <w:headerReference w:type="default" r:id="rId11"/>
          <w:pgSz w:w="11920" w:h="16860"/>
        </w:sectPr>
      </w:pPr>
      <w:rPr/>
    </w:p>
    <w:p>
      <w:pPr>
        <w:spacing w:before="31" w:after="0" w:line="248" w:lineRule="exact"/>
        <w:ind w:left="22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61.047298pt;margin-top:28.988298pt;width:231.079721pt;height:.1pt;mso-position-horizontal-relative:page;mso-position-vertical-relative:paragraph;z-index:-311" coordorigin="1221,580" coordsize="4622,2">
            <v:shape style="position:absolute;left:1221;top:580;width:4622;height:2" coordorigin="1221,580" coordsize="4622,0" path="m1221,580l5843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8.004486pt;margin-top:28.988298pt;width:220.075925pt;height:.1pt;mso-position-horizontal-relative:page;mso-position-vertical-relative:paragraph;z-index:-310" coordorigin="6160,580" coordsize="4402,2">
            <v:shape style="position:absolute;left:6160;top:580;width:4402;height:2" coordorigin="6160,580" coordsize="4402,0" path="m6160,580l10562,5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  <w:cols w:num="2" w:equalWidth="0">
            <w:col w:w="1556" w:space="3604"/>
            <w:col w:w="506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</w:sectPr>
      </w:pPr>
      <w:rPr/>
    </w:p>
    <w:p>
      <w:pPr>
        <w:spacing w:before="31" w:after="0" w:line="248" w:lineRule="exact"/>
        <w:ind w:left="22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61.047298pt;margin-top:-1.035688pt;width:231.079721pt;height:.1pt;mso-position-horizontal-relative:page;mso-position-vertical-relative:paragraph;z-index:-309" coordorigin="1221,-21" coordsize="4622,2">
            <v:shape style="position:absolute;left:1221;top:-21;width:4622;height:2" coordorigin="1221,-21" coordsize="4622,0" path="m1221,-21l5843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8.004486pt;margin-top:-1.035688pt;width:220.075925pt;height:.1pt;mso-position-horizontal-relative:page;mso-position-vertical-relative:paragraph;z-index:-308" coordorigin="6160,-21" coordsize="4402,2">
            <v:shape style="position:absolute;left:6160;top:-21;width:4402;height:2" coordorigin="6160,-21" coordsize="4402,0" path="m6160,-21l10562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56.771729pt;margin-top:13.976275pt;width:132.045555pt;height:.1pt;mso-position-horizontal-relative:page;mso-position-vertical-relative:paragraph;z-index:-307" coordorigin="3135,280" coordsize="2641,2">
            <v:shape style="position:absolute;left:3135;top:280;width:2641;height:2" coordorigin="3135,280" coordsize="2641,0" path="m3135,280l5776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61.047298pt;margin-top:28.988298pt;width:231.079721pt;height:.1pt;mso-position-horizontal-relative:page;mso-position-vertical-relative:paragraph;z-index:-305" coordorigin="1221,580" coordsize="4622,2">
            <v:shape style="position:absolute;left:1221;top:580;width:4622;height:2" coordorigin="1221,580" coordsize="4622,0" path="m1221,580l5843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8.004486pt;margin-top:28.988298pt;width:220.075925pt;height:.1pt;mso-position-horizontal-relative:page;mso-position-vertical-relative:paragraph;z-index:-304" coordorigin="6160,580" coordsize="4402,2">
            <v:shape style="position:absolute;left:6160;top:580;width:4402;height:2" coordorigin="6160,580" coordsize="4402,0" path="m6160,580l10562,5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  <w:cols w:num="2" w:equalWidth="0">
            <w:col w:w="2081" w:space="3079"/>
            <w:col w:w="506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</w:sectPr>
      </w:pPr>
      <w:rPr/>
    </w:p>
    <w:p>
      <w:pPr>
        <w:spacing w:before="31" w:after="0" w:line="240" w:lineRule="auto"/>
        <w:ind w:left="221" w:right="-73"/>
        <w:jc w:val="left"/>
        <w:tabs>
          <w:tab w:pos="23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403.728943pt;margin-top:-31.059736pt;width:126.543657pt;height:.1pt;mso-position-horizontal-relative:page;mso-position-vertical-relative:paragraph;z-index:-306" coordorigin="8075,-621" coordsize="2531,2">
            <v:shape style="position:absolute;left:8075;top:-621;width:2531;height:2" coordorigin="8075,-621" coordsize="2531,0" path="m8075,-621l10605,-6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61.047298pt;margin-top:-1.035718pt;width:231.079721pt;height:.1pt;mso-position-horizontal-relative:page;mso-position-vertical-relative:paragraph;z-index:-303" coordorigin="1221,-21" coordsize="4622,2">
            <v:shape style="position:absolute;left:1221;top:-21;width:4622;height:2" coordorigin="1221,-21" coordsize="4622,0" path="m1221,-21l5843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8.004486pt;margin-top:-1.035718pt;width:220.075925pt;height:.1pt;mso-position-horizontal-relative:page;mso-position-vertical-relative:paragraph;z-index:-302" coordorigin="6160,-21" coordsize="4402,2">
            <v:shape style="position:absolute;left:6160;top:-21;width:4402;height:2" coordorigin="6160,-21" coordsize="4402,0" path="m6160,-21l10562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30.261612pt;margin-top:13.976275pt;width:33.011389pt;height:.1pt;mso-position-horizontal-relative:page;mso-position-vertical-relative:paragraph;z-index:-301" coordorigin="2605,280" coordsize="660,2">
            <v:shape style="position:absolute;left:2605;top:280;width:660;height:2" coordorigin="2605,280" coordsize="660,0" path="m2605,280l3265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79.273636pt;margin-top:13.976275pt;width:115.53986pt;height:.1pt;mso-position-horizontal-relative:page;mso-position-vertical-relative:paragraph;z-index:-300" coordorigin="3585,280" coordsize="2311,2">
            <v:shape style="position:absolute;left:3585;top:280;width:2311;height:2" coordorigin="3585,280" coordsize="2311,0" path="m3585,280l5896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47" w:after="0" w:line="248" w:lineRule="exact"/>
        <w:ind w:left="22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90.007484pt;margin-top:14.776276pt;width:203.570236pt;height:.1pt;mso-position-horizontal-relative:page;mso-position-vertical-relative:paragraph;z-index:-297" coordorigin="1800,296" coordsize="4071,2">
            <v:shape style="position:absolute;left:1800;top:296;width:4071;height:2" coordorigin="1800,296" coordsize="4071,0" path="m1800,296l5872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tabs>
          <w:tab w:pos="20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47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77.218811pt;margin-top:-.235718pt;width:33.011389pt;height:.1pt;mso-position-horizontal-relative:page;mso-position-vertical-relative:paragraph;z-index:-299" coordorigin="7544,-5" coordsize="660,2">
            <v:shape style="position:absolute;left:7544;top:-5;width:660;height:2" coordorigin="7544,-5" coordsize="660,0" path="m7544,-5l8205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26.230835pt;margin-top:-.235718pt;width:104.536064pt;height:.1pt;mso-position-horizontal-relative:page;mso-position-vertical-relative:paragraph;z-index:-298" coordorigin="8525,-5" coordsize="2091,2">
            <v:shape style="position:absolute;left:8525;top:-5;width:2091;height:2" coordorigin="8525,-5" coordsize="2091,0" path="m8525,-5l10615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6.964691pt;margin-top:14.776276pt;width:192.566434pt;height:.1pt;mso-position-horizontal-relative:page;mso-position-vertical-relative:paragraph;z-index:-296" coordorigin="6739,296" coordsize="3851,2">
            <v:shape style="position:absolute;left:6739;top:296;width:3851;height:2" coordorigin="6739,296" coordsize="3851,0" path="m6739,296l10591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  <w:cols w:num="2" w:equalWidth="0">
            <w:col w:w="2531" w:space="2629"/>
            <w:col w:w="5060"/>
          </w:cols>
        </w:sectPr>
      </w:pPr>
      <w:rPr/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</w:sectPr>
      </w:pPr>
      <w:rPr/>
    </w:p>
    <w:p>
      <w:pPr>
        <w:spacing w:before="31" w:after="0" w:line="240" w:lineRule="auto"/>
        <w:ind w:left="22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61.047298pt;margin-top:-1.04592pt;width:214.528798pt;height:.1pt;mso-position-horizontal-relative:page;mso-position-vertical-relative:paragraph;z-index:-295" coordorigin="1221,-21" coordsize="4291,2">
            <v:shape style="position:absolute;left:1221;top:-21;width:4291;height:2" coordorigin="1221,-21" coordsize="4291,0" path="m1221,-21l5512,-21e" filled="f" stroked="t" strokeweight=".451156pt" strokecolor="#000000">
              <v:path arrowok="t"/>
            </v:shape>
          </v:group>
          <w10:wrap type="none"/>
        </w:pict>
      </w:r>
      <w:r>
        <w:rPr/>
        <w:pict>
          <v:group style="position:absolute;margin-left:308.004486pt;margin-top:-1.04592pt;width:214.528798pt;height:.1pt;mso-position-horizontal-relative:page;mso-position-vertical-relative:paragraph;z-index:-294" coordorigin="6160,-21" coordsize="4291,2">
            <v:shape style="position:absolute;left:6160;top:-21;width:4291;height:2" coordorigin="6160,-21" coordsize="4291,0" path="m6160,-21l10451,-21e" filled="f" stroked="t" strokeweight=".451156pt" strokecolor="#000000">
              <v:path arrowok="t"/>
            </v:shape>
          </v:group>
          <w10:wrap type="none"/>
        </w:pict>
      </w:r>
      <w:r>
        <w:rPr/>
        <w:pict>
          <v:group style="position:absolute;margin-left:87.952347pt;margin-top:13.976275pt;width:187.064536pt;height:.1pt;mso-position-horizontal-relative:page;mso-position-vertical-relative:paragraph;z-index:-293" coordorigin="1759,280" coordsize="3741,2">
            <v:shape style="position:absolute;left:1759;top:280;width:3741;height:2" coordorigin="1759,280" coordsize="3741,0" path="m1759,280l5500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</w:p>
    <w:p>
      <w:pPr>
        <w:spacing w:before="47" w:after="0" w:line="284" w:lineRule="auto"/>
        <w:ind w:left="221"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65.951416pt;margin-top:14.776276pt;width:99.034166pt;height:.1pt;mso-position-horizontal-relative:page;mso-position-vertical-relative:paragraph;z-index:-291" coordorigin="3319,296" coordsize="1981,2">
            <v:shape style="position:absolute;left:3319;top:296;width:1981;height:2" coordorigin="3319,296" coordsize="1981,0" path="m3319,296l5300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Банковская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карта/реквизиты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р/с: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22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Подпись: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</w:p>
    <w:p>
      <w:pPr>
        <w:spacing w:before="47" w:after="0" w:line="284" w:lineRule="auto"/>
        <w:ind w:right="194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34.909546pt;margin-top:-.235718pt;width:187.064536pt;height:.1pt;mso-position-horizontal-relative:page;mso-position-vertical-relative:paragraph;z-index:-292" coordorigin="6698,-5" coordsize="3741,2">
            <v:shape style="position:absolute;left:6698;top:-5;width:3741;height:2" coordorigin="6698,-5" coordsize="3741,0" path="m6698,-5l10439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12.90863pt;margin-top:14.776276pt;width:99.034166pt;height:.1pt;mso-position-horizontal-relative:page;mso-position-vertical-relative:paragraph;z-index:-290" coordorigin="8258,296" coordsize="1981,2">
            <v:shape style="position:absolute;left:8258;top:296;width:1981;height:2" coordorigin="8258,296" coordsize="1981,0" path="m8258,296l10239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Банковская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карта/реквизиты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р/с: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Подпись: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  <w:cols w:num="2" w:equalWidth="0">
            <w:col w:w="3283" w:space="1878"/>
            <w:col w:w="5059"/>
          </w:cols>
        </w:sectPr>
      </w:pPr>
      <w:rPr/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</w:sectPr>
      </w:pPr>
      <w:rPr/>
    </w:p>
    <w:p>
      <w:pPr>
        <w:spacing w:before="31" w:after="0" w:line="248" w:lineRule="exact"/>
        <w:ind w:left="221" w:right="-73"/>
        <w:jc w:val="left"/>
        <w:tabs>
          <w:tab w:pos="2080" w:val="left"/>
          <w:tab w:pos="36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tabs>
          <w:tab w:pos="1860" w:val="left"/>
          <w:tab w:pos="34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  <w:cols w:num="2" w:equalWidth="0">
            <w:col w:w="3700" w:space="1460"/>
            <w:col w:w="506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4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sectPr>
      <w:type w:val="continuous"/>
      <w:pgSz w:w="11920" w:h="16860"/>
      <w:pgMar w:top="1380" w:bottom="280" w:left="100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  <w:font w:name="Calibri">
    <w:charset w:val="204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321899pt;margin-top:72.714836pt;width:435.027332pt;height:13.003796pt;mso-position-horizontal-relative:page;mso-position-vertical-relative:page;z-index:-319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2.7.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Максимальный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срок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Договора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найма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жилого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помещения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не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может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превышать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пяти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лет.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321899pt;margin-top:72.736237pt;width:466.977284pt;height:13.003796pt;mso-position-horizontal-relative:page;mso-position-vertical-relative:page;z-index:-318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3.3.12.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При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освобождении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данного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помещения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передать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помещение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имущество,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находящееся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в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2021-11-08T23:28:55Z</dcterms:created>
  <dcterms:modified xsi:type="dcterms:W3CDTF">2021-11-08T23:28:55Z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2021-11-08T00:00:00Z</vt:filetime>
  </property>
</Properties>
</file>