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48" w:lineRule="exact"/>
        <w:ind w:left="2069" w:right="-20"/>
        <w:jc w:val="left"/>
        <w:tabs>
          <w:tab w:pos="3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31" w:after="0" w:line="248" w:lineRule="exact"/>
        <w:ind w:left="102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3054" w:space="2918"/>
            <w:col w:w="3668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31" w:after="0" w:line="248" w:lineRule="exact"/>
        <w:ind w:left="808" w:right="-73"/>
        <w:jc w:val="left"/>
        <w:tabs>
          <w:tab w:pos="1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73"/>
        <w:jc w:val="left"/>
        <w:tabs>
          <w:tab w:pos="4060" w:val="left"/>
          <w:tab w:pos="4380" w:val="left"/>
          <w:tab w:pos="5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3" w:equalWidth="0">
            <w:col w:w="1953" w:space="279"/>
            <w:col w:w="5431" w:space="264"/>
            <w:col w:w="1713"/>
          </w:cols>
        </w:sectPr>
      </w:pPr>
      <w:rPr/>
    </w:p>
    <w:p>
      <w:pPr>
        <w:spacing w:before="52" w:after="0" w:line="248" w:lineRule="exact"/>
        <w:ind w:left="102" w:right="-20"/>
        <w:jc w:val="left"/>
        <w:tabs>
          <w:tab w:pos="744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1320" w:val="left"/>
          <w:tab w:pos="7260" w:val="left"/>
          <w:tab w:pos="9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основании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4160" w:val="left"/>
          <w:tab w:pos="5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5414" w:space="145"/>
            <w:col w:w="4081"/>
          </w:cols>
        </w:sectPr>
      </w:pPr>
      <w:rPr/>
    </w:p>
    <w:p>
      <w:pPr>
        <w:spacing w:before="52" w:after="0" w:line="240" w:lineRule="auto"/>
        <w:ind w:left="102" w:right="-20"/>
        <w:jc w:val="left"/>
        <w:tabs>
          <w:tab w:pos="6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47" w:after="0" w:line="284" w:lineRule="auto"/>
        <w:ind w:left="102" w:right="112"/>
        <w:jc w:val="left"/>
        <w:tabs>
          <w:tab w:pos="3280" w:val="left"/>
          <w:tab w:pos="3580" w:val="left"/>
          <w:tab w:pos="3900" w:val="left"/>
          <w:tab w:pos="4800" w:val="left"/>
          <w:tab w:pos="5880" w:val="left"/>
          <w:tab w:pos="7060" w:val="left"/>
          <w:tab w:pos="8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34" w:right="354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купил,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tabs>
          <w:tab w:pos="6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расположенные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tabs>
          <w:tab w:pos="6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tabs>
          <w:tab w:pos="4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Описание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передаваемого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помещения: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93.508759" w:type="dxa"/>
      </w:tblPr>
      <w:tblGrid/>
      <w:tr>
        <w:trPr>
          <w:trHeight w:val="540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п/'п</w:t>
            </w:r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4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6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плану</w:t>
            </w:r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1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Назначение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4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155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ИТОГО:</w:t>
            </w:r>
          </w:p>
        </w:tc>
        <w:tc>
          <w:tcPr>
            <w:tcW w:w="148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20" w:right="-20"/>
              <w:jc w:val="left"/>
              <w:tabs>
                <w:tab w:pos="6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0" w:lineRule="auto"/>
        <w:ind w:left="838" w:right="-20"/>
        <w:jc w:val="left"/>
        <w:tabs>
          <w:tab w:pos="7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условный)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8" w:lineRule="exact"/>
        <w:ind w:left="808" w:right="-20"/>
        <w:jc w:val="left"/>
        <w:tabs>
          <w:tab w:pos="1480" w:val="left"/>
          <w:tab w:pos="2880" w:val="left"/>
          <w:tab w:pos="4440" w:val="left"/>
          <w:tab w:pos="4780" w:val="left"/>
          <w:tab w:pos="5960" w:val="left"/>
          <w:tab w:pos="6720" w:val="left"/>
          <w:tab w:pos="8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передачей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права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7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участок,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7019" w:space="145"/>
            <w:col w:w="2476"/>
          </w:cols>
        </w:sectPr>
      </w:pPr>
      <w:rPr/>
    </w:p>
    <w:p>
      <w:pPr>
        <w:spacing w:before="5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занятый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нежилым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использования.</w:t>
      </w:r>
    </w:p>
    <w:p>
      <w:pPr>
        <w:spacing w:before="0" w:after="0" w:line="300" w:lineRule="atLeast"/>
        <w:ind w:left="117" w:right="158" w:firstLine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204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866402pt;margin-top:-1.035718pt;width:462.159451pt;height:.1pt;mso-position-horizontal-relative:page;mso-position-vertical-relative:paragraph;z-index:-404" coordorigin="1717,-21" coordsize="9243,2">
            <v:shape style="position:absolute;left:1717;top:-21;width:9243;height:2" coordorigin="1717,-21" coordsize="9243,0" path="m1717,-21l1096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866402pt;margin-top:13.976275pt;width:462.159451pt;height:.1pt;mso-position-horizontal-relative:page;mso-position-vertical-relative:paragraph;z-index:-403" coordorigin="1717,280" coordsize="9243,2">
            <v:shape style="position:absolute;left:1717;top:280;width:9243;height:2" coordorigin="1717,280" coordsize="9243,0" path="m1717,280l1096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3" w:after="0" w:line="278" w:lineRule="auto"/>
        <w:ind w:left="102" w:right="12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отчуждено,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заложено,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обещано,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66" w:after="0" w:line="284" w:lineRule="auto"/>
        <w:ind w:left="102" w:right="59" w:firstLine="706"/>
        <w:jc w:val="left"/>
        <w:tabs>
          <w:tab w:pos="1360" w:val="left"/>
          <w:tab w:pos="2480" w:val="left"/>
          <w:tab w:pos="3780" w:val="left"/>
          <w:tab w:pos="4920" w:val="left"/>
          <w:tab w:pos="6260" w:val="left"/>
          <w:tab w:pos="6600" w:val="left"/>
          <w:tab w:pos="7700" w:val="left"/>
          <w:tab w:pos="8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принятие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808" w:right="-20"/>
        <w:jc w:val="left"/>
        <w:tabs>
          <w:tab w:pos="9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1.7.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Фактическое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передачи: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48" w:lineRule="exact"/>
        <w:ind w:left="102" w:right="-20"/>
        <w:jc w:val="left"/>
        <w:tabs>
          <w:tab w:pos="9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080" w:bottom="280" w:left="1600" w:right="7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955" w:space="270"/>
            <w:col w:w="6355"/>
          </w:cols>
        </w:sectPr>
      </w:pPr>
      <w:rPr/>
    </w:p>
    <w:p>
      <w:pPr>
        <w:spacing w:before="5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помещении.</w:t>
      </w:r>
    </w:p>
    <w:p>
      <w:pPr>
        <w:spacing w:before="1" w:after="0" w:line="284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рации.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18" w:right="220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Финансовые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рублях.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(цена)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4" w:right="277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Государственная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регистрация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8" w:lineRule="exact"/>
        <w:ind w:left="3909" w:right="321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pgSz w:w="11920" w:h="16860"/>
          <w:pgMar w:top="1580" w:bottom="280" w:left="1600" w:right="740"/>
        </w:sectPr>
      </w:pPr>
      <w:rPr/>
    </w:p>
    <w:p>
      <w:pPr>
        <w:spacing w:before="52" w:after="0" w:line="248" w:lineRule="exact"/>
        <w:ind w:left="808" w:right="-73"/>
        <w:jc w:val="left"/>
        <w:tabs>
          <w:tab w:pos="5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5194" w:space="159"/>
            <w:col w:w="4227"/>
          </w:cols>
        </w:sectPr>
      </w:pPr>
      <w:rPr/>
    </w:p>
    <w:p>
      <w:pPr>
        <w:spacing w:before="52" w:after="0" w:line="284" w:lineRule="auto"/>
        <w:ind w:left="102" w:right="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свидетельствует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произведенном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нормами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2" w:right="-20"/>
        <w:jc w:val="left"/>
        <w:tabs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законодательства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Федерации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2801pt;margin-top:-1.035688pt;width:467.661349pt;height:.1pt;mso-position-horizontal-relative:page;mso-position-vertical-relative:paragraph;z-index:-402" coordorigin="1702,-21" coordsize="9353,2">
            <v:shape style="position:absolute;left:1702;top:-21;width:9353;height:2" coordorigin="1702,-21" coordsize="9353,0" path="m1702,-21l11055,-2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(указать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лежит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оговорены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которому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качества,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выбору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цены;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безвозмездного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расходов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9" w:right="30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1" w:after="0" w:line="284" w:lineRule="auto"/>
        <w:ind w:left="102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Арбитражного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34" w:right="284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Заключительные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положения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0" w:lineRule="atLeast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действует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обязанностей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нему.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0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составлены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2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установленным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6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предусмотрено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положениями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77" w:after="0" w:line="240" w:lineRule="auto"/>
        <w:ind w:left="81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7.5.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HacTO&gt;IIIIH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,[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omBo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COCTaBJie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9"/>
          <w:w w:val="8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(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Tpex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)</w:t>
      </w:r>
      <w:r>
        <w:rPr>
          <w:rFonts w:ascii="Arial" w:hAnsi="Arial" w:cs="Arial" w:eastAsia="Arial"/>
          <w:sz w:val="18"/>
          <w:szCs w:val="18"/>
          <w:spacing w:val="46"/>
          <w:w w:val="11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3K3eMIIJil!pax,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IIO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0/IHOM}'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IIJil!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KalK/IO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1" w:after="0" w:line="240" w:lineRule="auto"/>
        <w:ind w:left="1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2"/>
        </w:rPr>
        <w:t>CropoH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spacing w:val="-26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rpeTHi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235"/>
        </w:rPr>
        <w:t>-</w:t>
      </w:r>
      <w:r>
        <w:rPr>
          <w:rFonts w:ascii="Arial" w:hAnsi="Arial" w:cs="Arial" w:eastAsia="Arial"/>
          <w:sz w:val="18"/>
          <w:szCs w:val="18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IIJil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!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opraHa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rocy/lapcTBeHHoi</w:t>
      </w:r>
      <w:r>
        <w:rPr>
          <w:rFonts w:ascii="Arial" w:hAnsi="Arial" w:cs="Arial" w:eastAsia="Arial"/>
          <w:sz w:val="18"/>
          <w:szCs w:val="18"/>
          <w:spacing w:val="12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pemcrpaQH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</w:t>
      </w:r>
      <w:r>
        <w:rPr>
          <w:rFonts w:ascii="Arial" w:hAnsi="Arial" w:cs="Arial" w:eastAsia="Arial"/>
          <w:sz w:val="18"/>
          <w:szCs w:val="18"/>
          <w:spacing w:val="-8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He/IBHlKHMOCTH.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Sz w:w="11920" w:h="16860"/>
          <w:pgMar w:top="1080" w:bottom="280" w:left="1600" w:right="740"/>
        </w:sectPr>
      </w:pPr>
      <w:rPr/>
    </w:p>
    <w:p>
      <w:pPr>
        <w:spacing w:before="65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7.6.1.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1).</w:t>
      </w:r>
    </w:p>
    <w:p>
      <w:pPr>
        <w:spacing w:before="47" w:after="0" w:line="240" w:lineRule="auto"/>
        <w:ind w:left="808" w:right="-20"/>
        <w:jc w:val="left"/>
        <w:tabs>
          <w:tab w:pos="818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7.6.2.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Выписка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Единого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государственного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реестра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tabs>
          <w:tab w:pos="540" w:val="left"/>
          <w:tab w:pos="1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504" w:right="280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08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28.988298pt;width:231.079721pt;height:.1pt;mso-position-horizontal-relative:page;mso-position-vertical-relative:paragraph;z-index:-401" coordorigin="1702,580" coordsize="4622,2">
            <v:shape style="position:absolute;left:1702;top:580;width:4622;height:2" coordorigin="1702,580" coordsize="4622,0" path="m1702,580l63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8.988298pt;width:220.075925pt;height:.1pt;mso-position-horizontal-relative:page;mso-position-vertical-relative:paragraph;z-index:-400" coordorigin="6641,580" coordsize="4402,2">
            <v:shape style="position:absolute;left:6641;top:580;width:4402;height:2" coordorigin="6641,580" coordsize="4402,0" path="m6641,580l11043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1071" w:space="3970"/>
            <w:col w:w="45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-1.035749pt;width:231.079721pt;height:.1pt;mso-position-horizontal-relative:page;mso-position-vertical-relative:paragraph;z-index:-399" coordorigin="1702,-21" coordsize="4622,2">
            <v:shape style="position:absolute;left:1702;top:-21;width:4622;height:2" coordorigin="1702,-21" coordsize="4622,0" path="m1702,-21l63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35749pt;width:220.075925pt;height:.1pt;mso-position-horizontal-relative:page;mso-position-vertical-relative:paragraph;z-index:-398" coordorigin="6641,-21" coordsize="4402,2">
            <v:shape style="position:absolute;left:6641;top:-21;width:4402;height:2" coordorigin="6641,-21" coordsize="4402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7.52536pt;margin-top:13.976275pt;width:132.045555pt;height:.1pt;mso-position-horizontal-relative:page;mso-position-vertical-relative:paragraph;z-index:-397" coordorigin="3751,280" coordsize="2641,2">
            <v:shape style="position:absolute;left:3751;top:280;width:2641;height:2" coordorigin="3751,280" coordsize="2641,0" path="m3751,280l6391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515pt;margin-top:28.988237pt;width:231.079721pt;height:.1pt;mso-position-horizontal-relative:page;mso-position-vertical-relative:paragraph;z-index:-396" coordorigin="1702,580" coordsize="4622,2">
            <v:shape style="position:absolute;left:1702;top:580;width:4622;height:2" coordorigin="1702,580" coordsize="4622,0" path="m1702,580l63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8.988237pt;width:220.075925pt;height:.1pt;mso-position-horizontal-relative:page;mso-position-vertical-relative:paragraph;z-index:-395" coordorigin="6641,580" coordsize="4402,2">
            <v:shape style="position:absolute;left:6641;top:580;width:4402;height:2" coordorigin="6641,580" coordsize="4402,0" path="m6641,580l11043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3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081" w:space="2960"/>
            <w:col w:w="4539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84" w:lineRule="auto"/>
        <w:ind w:left="102" w:right="13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515pt;margin-top:-16.047712pt;width:231.079721pt;height:.1pt;mso-position-horizontal-relative:page;mso-position-vertical-relative:paragraph;z-index:-394" coordorigin="1702,-321" coordsize="4622,2">
            <v:shape style="position:absolute;left:1702;top:-321;width:4622;height:2" coordorigin="1702,-321" coordsize="4622,0" path="m1702,-321l632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6.047712pt;width:220.075925pt;height:.1pt;mso-position-horizontal-relative:page;mso-position-vertical-relative:paragraph;z-index:-393" coordorigin="6641,-321" coordsize="4402,2">
            <v:shape style="position:absolute;left:6641;top:-321;width:4402;height:2" coordorigin="6641,-321" coordsize="4402,0" path="m6641,-321l11043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515pt;margin-top:-1.035688pt;width:225.577823pt;height:.1pt;mso-position-horizontal-relative:page;mso-position-vertical-relative:paragraph;z-index:-392" coordorigin="1702,-21" coordsize="4512,2">
            <v:shape style="position:absolute;left:1702;top:-21;width:4512;height:2" coordorigin="1702,-21" coordsize="4512,0" path="m1702,-21l621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35688pt;width:220.075925pt;height:.1pt;mso-position-horizontal-relative:page;mso-position-vertical-relative:paragraph;z-index:-391" coordorigin="6641,-21" coordsize="4402,2">
            <v:shape style="position:absolute;left:6641;top:-21;width:4402;height:2" coordorigin="6641,-21" coordsize="4402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4.763077pt;margin-top:13.976275pt;width:203.57023pt;height:.1pt;mso-position-horizontal-relative:page;mso-position-vertical-relative:paragraph;z-index:-390" coordorigin="2295,280" coordsize="4071,2">
            <v:shape style="position:absolute;left:2295;top:280;width:4071;height:2" coordorigin="2295,280" coordsize="4071,0" path="m2295,280l6367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4.15593pt;margin-top:28.988298pt;width:203.57023pt;height:.1pt;mso-position-horizontal-relative:page;mso-position-vertical-relative:paragraph;z-index:-388" coordorigin="2283,580" coordsize="4071,2">
            <v:shape style="position:absolute;left:2283;top:580;width:4071;height:2" coordorigin="2283,580" coordsize="4071,0" path="m2283,580l635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9.297844pt;margin-top:44.000324pt;width:198.068332pt;height:.1pt;mso-position-horizontal-relative:page;mso-position-vertical-relative:paragraph;z-index:-386" coordorigin="2386,880" coordsize="3961,2">
            <v:shape style="position:absolute;left:2386;top:880;width:3961;height:2" coordorigin="2386,880" coordsize="3961,0" path="m2386,880l6347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04.382538pt;margin-top:59.012287pt;width:214.574027pt;height:.1pt;mso-position-horizontal-relative:page;mso-position-vertical-relative:paragraph;z-index:-385" coordorigin="2088,1180" coordsize="4291,2">
            <v:shape style="position:absolute;left:2088;top:1180;width:4291;height:2" coordorigin="2088,1180" coordsize="4291,0" path="m2088,1180l6379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515pt;margin-top:-2.585718pt;width:214.574027pt;height:.1pt;mso-position-horizontal-relative:page;mso-position-vertical-relative:paragraph;z-index:-382" coordorigin="1702,-52" coordsize="4291,2">
            <v:shape style="position:absolute;left:1702;top:-52;width:4291;height:2" coordorigin="1702,-52" coordsize="4291,0" path="m1702,-52l599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09.470718pt;margin-top:12.426275pt;width:209.072128pt;height:.1pt;mso-position-horizontal-relative:page;mso-position-vertical-relative:paragraph;z-index:-380" coordorigin="2189,249" coordsize="4181,2">
            <v:shape style="position:absolute;left:2189;top:249;width:4181;height:2" coordorigin="2189,249" coordsize="4181,0" path="m2189,249l6371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0.383179pt;margin-top:14.776276pt;width:198.068332pt;height:.1pt;mso-position-horizontal-relative:page;mso-position-vertical-relative:paragraph;z-index:-378" coordorigin="2408,296" coordsize="3961,2">
            <v:shape style="position:absolute;left:2408;top:296;width:3961;height:2" coordorigin="2408,296" coordsize="3961,0" path="m2408,296l6369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0.0112pt;margin-top:14.776276pt;width:126.543657pt;height:.1pt;mso-position-horizontal-relative:page;mso-position-vertical-relative:paragraph;z-index:-376" coordorigin="3800,296" coordsize="2531,2">
            <v:shape style="position:absolute;left:3800;top:296;width:2531;height:2" coordorigin="3800,296" coordsize="2531,0" path="m3800,296l633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84" w:lineRule="auto"/>
        <w:ind w:right="385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right="404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61.719513pt;margin-top:-47.621727pt;width:187.064536pt;height:.1pt;mso-position-horizontal-relative:page;mso-position-vertical-relative:paragraph;z-index:-389" coordorigin="7234,-952" coordsize="3741,2">
            <v:shape style="position:absolute;left:7234;top:-952;width:3741;height:2" coordorigin="7234,-952" coordsize="3741,0" path="m7234,-952l10976,-9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61.112396pt;margin-top:-32.609703pt;width:187.064536pt;height:.1pt;mso-position-horizontal-relative:page;mso-position-vertical-relative:paragraph;z-index:-387" coordorigin="7222,-652" coordsize="3741,2">
            <v:shape style="position:absolute;left:7222;top:-652;width:3741;height:2" coordorigin="7222,-652" coordsize="3741,0" path="m7222,-652l10964,-6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2.585718pt;width:187.064536pt;height:.1pt;mso-position-horizontal-relative:page;mso-position-vertical-relative:paragraph;z-index:-384" coordorigin="6641,-52" coordsize="3741,2">
            <v:shape style="position:absolute;left:6641;top:-52;width:3741;height:2" coordorigin="6641,-52" coordsize="3741,0" path="m6641,-52l10383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51.338989pt;margin-top:12.426275pt;width:198.068332pt;height:.1pt;mso-position-horizontal-relative:page;mso-position-vertical-relative:paragraph;z-index:-383" coordorigin="7027,249" coordsize="3961,2">
            <v:shape style="position:absolute;left:7027;top:249;width:3961;height:2" coordorigin="7027,249" coordsize="3961,0" path="m7027,249l10988,2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52.558655pt;margin-top:27.438299pt;width:198.068332pt;height:.1pt;mso-position-horizontal-relative:page;mso-position-vertical-relative:paragraph;z-index:-381" coordorigin="7051,549" coordsize="3961,2">
            <v:shape style="position:absolute;left:7051;top:549;width:3961;height:2" coordorigin="7051,549" coordsize="3961,0" path="m7051,549l11013,5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56.427185pt;margin-top:42.450294pt;width:192.566434pt;height:.1pt;mso-position-horizontal-relative:page;mso-position-vertical-relative:paragraph;z-index:-379" coordorigin="7129,849" coordsize="3851,2">
            <v:shape style="position:absolute;left:7129;top:849;width:3851;height:2" coordorigin="7129,849" coordsize="3851,0" path="m7129,849l10980,8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1" w:after="0" w:line="240" w:lineRule="auto"/>
        <w:ind w:right="378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0.090576pt;margin-top:12.476275pt;width:181.562638pt;height:.1pt;mso-position-horizontal-relative:page;mso-position-vertical-relative:paragraph;z-index:-377" coordorigin="7402,250" coordsize="3631,2">
            <v:shape style="position:absolute;left:7402;top:250;width:3631;height:2" coordorigin="7402,250" coordsize="3631,0" path="m7402,250l11033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right="244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36.967651pt;margin-top:14.776276pt;width:115.53986pt;height:.1pt;mso-position-horizontal-relative:page;mso-position-vertical-relative:paragraph;z-index:-375" coordorigin="8739,296" coordsize="2311,2">
            <v:shape style="position:absolute;left:8739;top:296;width:2311;height:2" coordorigin="8739,296" coordsize="2311,0" path="m8739,296l1105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146" w:space="2896"/>
            <w:col w:w="4538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917" w:space="4124"/>
            <w:col w:w="4539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0" w:lineRule="auto"/>
        <w:ind w:left="102" w:right="-73"/>
        <w:jc w:val="left"/>
        <w:tabs>
          <w:tab w:pos="1960" w:val="left"/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080" w:bottom="280" w:left="1600" w:right="740"/>
      <w:cols w:num="2" w:equalWidth="0">
        <w:col w:w="3691" w:space="1350"/>
        <w:col w:w="4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2021-11-08T23:34:53Z</dcterms:created>
  <dcterms:modified xsi:type="dcterms:W3CDTF">2021-11-08T23:34:53Z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