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6" w:after="0" w:line="248" w:lineRule="exact"/>
        <w:ind w:left="3196" w:right="-20"/>
        <w:jc w:val="left"/>
        <w:tabs>
          <w:tab w:pos="47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b/>
          <w:bCs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аренды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нежилого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footer="1555" w:top="1380" w:bottom="1740" w:left="980" w:right="620"/>
          <w:footerReference w:type="default" r:id="rId7"/>
          <w:type w:val="continuous"/>
          <w:pgSz w:w="11920" w:h="16860"/>
        </w:sectPr>
      </w:pPr>
      <w:rPr/>
    </w:p>
    <w:p>
      <w:pPr>
        <w:spacing w:before="31" w:after="0" w:line="248" w:lineRule="exact"/>
        <w:ind w:left="104" w:right="-73"/>
        <w:jc w:val="left"/>
        <w:tabs>
          <w:tab w:pos="30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tabs>
          <w:tab w:pos="660" w:val="left"/>
          <w:tab w:pos="28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1740" w:left="980" w:right="620"/>
          <w:cols w:num="2" w:equalWidth="0">
            <w:col w:w="3055" w:space="3579"/>
            <w:col w:w="3686"/>
          </w:cols>
        </w:sectPr>
      </w:pPr>
      <w:rPr/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left="104" w:right="-20"/>
        <w:jc w:val="left"/>
        <w:tabs>
          <w:tab w:pos="51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именуемый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«Арендодатель»,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лице</w:t>
      </w:r>
    </w:p>
    <w:p>
      <w:pPr>
        <w:spacing w:before="47" w:after="0" w:line="240" w:lineRule="auto"/>
        <w:ind w:left="104" w:right="-20"/>
        <w:jc w:val="left"/>
        <w:tabs>
          <w:tab w:pos="72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действующего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основании</w:t>
      </w:r>
    </w:p>
    <w:p>
      <w:pPr>
        <w:spacing w:before="47" w:after="0" w:line="284" w:lineRule="auto"/>
        <w:ind w:left="104" w:right="121"/>
        <w:jc w:val="left"/>
        <w:tabs>
          <w:tab w:pos="3280" w:val="left"/>
          <w:tab w:pos="100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одной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стороны,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именуемый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«Арендатор»,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лице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4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127"/>
        <w:jc w:val="left"/>
        <w:tabs>
          <w:tab w:pos="1860" w:val="left"/>
          <w:tab w:pos="82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действующего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основании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совместно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именуемые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«Стороны»,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жеследующем: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045" w:right="4115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Предмет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123" w:firstLine="706"/>
        <w:jc w:val="left"/>
        <w:tabs>
          <w:tab w:pos="5040" w:val="left"/>
          <w:tab w:pos="101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Арендодатель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передает,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принимает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временное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пользование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общей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площадью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м,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расположенное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121"/>
        <w:jc w:val="left"/>
        <w:tabs>
          <w:tab w:pos="4460" w:val="left"/>
          <w:tab w:pos="78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использования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под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8" w:lineRule="exact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Описание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передаваемого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нежилого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помещения: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9" w:after="0" w:line="30" w:lineRule="exact"/>
        <w:jc w:val="left"/>
        <w:rPr>
          <w:sz w:val="3"/>
          <w:szCs w:val="3"/>
        </w:rPr>
      </w:pPr>
      <w:rPr/>
      <w:r>
        <w:rPr>
          <w:sz w:val="3"/>
          <w:szCs w:val="3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797.992401" w:type="dxa"/>
      </w:tblPr>
      <w:tblGrid/>
      <w:tr>
        <w:trPr>
          <w:trHeight w:val="691" w:hRule="exact"/>
        </w:trPr>
        <w:tc>
          <w:tcPr>
            <w:tcW w:w="121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4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№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п/'п</w:t>
            </w:r>
          </w:p>
        </w:tc>
        <w:tc>
          <w:tcPr>
            <w:tcW w:w="163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4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536" w:right="49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9"/>
              </w:rPr>
              <w:t>Этаж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042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4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45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№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плану</w:t>
            </w:r>
          </w:p>
        </w:tc>
        <w:tc>
          <w:tcPr>
            <w:tcW w:w="280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4" w:after="0" w:line="284" w:lineRule="auto"/>
              <w:ind w:left="873" w:right="774" w:firstLine="-1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Назначение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помещения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8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4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39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Площадь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15" w:hRule="exact"/>
        </w:trPr>
        <w:tc>
          <w:tcPr>
            <w:tcW w:w="121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3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042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80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8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392" w:right="-20"/>
              <w:jc w:val="left"/>
              <w:tabs>
                <w:tab w:pos="72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кв.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15" w:hRule="exact"/>
        </w:trPr>
        <w:tc>
          <w:tcPr>
            <w:tcW w:w="121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3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042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80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8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392" w:right="-20"/>
              <w:jc w:val="left"/>
              <w:tabs>
                <w:tab w:pos="72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кв.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15" w:hRule="exact"/>
        </w:trPr>
        <w:tc>
          <w:tcPr>
            <w:tcW w:w="121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3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042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80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8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392" w:right="-20"/>
              <w:jc w:val="left"/>
              <w:tabs>
                <w:tab w:pos="72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кв.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15" w:hRule="exact"/>
        </w:trPr>
        <w:tc>
          <w:tcPr>
            <w:tcW w:w="121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3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042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80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8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392" w:right="-20"/>
              <w:jc w:val="left"/>
              <w:tabs>
                <w:tab w:pos="72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кв.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15" w:hRule="exact"/>
        </w:trPr>
        <w:tc>
          <w:tcPr>
            <w:tcW w:w="121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3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042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80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8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392" w:right="-20"/>
              <w:jc w:val="left"/>
              <w:tabs>
                <w:tab w:pos="72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кв.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15" w:hRule="exact"/>
        </w:trPr>
        <w:tc>
          <w:tcPr>
            <w:tcW w:w="121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3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042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80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8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392" w:right="-20"/>
              <w:jc w:val="left"/>
              <w:tabs>
                <w:tab w:pos="72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кв.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45" w:hRule="exact"/>
        </w:trPr>
        <w:tc>
          <w:tcPr>
            <w:tcW w:w="121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3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042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80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8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18" w:after="0" w:line="240" w:lineRule="auto"/>
              <w:ind w:left="392" w:right="-20"/>
              <w:jc w:val="left"/>
              <w:tabs>
                <w:tab w:pos="72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кв.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45" w:hRule="exact"/>
        </w:trPr>
        <w:tc>
          <w:tcPr>
            <w:tcW w:w="121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3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042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80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8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18" w:after="0" w:line="240" w:lineRule="auto"/>
              <w:ind w:left="392" w:right="-20"/>
              <w:jc w:val="left"/>
              <w:tabs>
                <w:tab w:pos="72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кв.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15" w:hRule="exact"/>
        </w:trPr>
        <w:tc>
          <w:tcPr>
            <w:tcW w:w="121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3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042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80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8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392" w:right="-20"/>
              <w:jc w:val="left"/>
              <w:tabs>
                <w:tab w:pos="72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кв.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15" w:hRule="exact"/>
        </w:trPr>
        <w:tc>
          <w:tcPr>
            <w:tcW w:w="121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3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042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80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8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392" w:right="-20"/>
              <w:jc w:val="left"/>
              <w:tabs>
                <w:tab w:pos="72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кв.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15" w:hRule="exact"/>
        </w:trPr>
        <w:tc>
          <w:tcPr>
            <w:tcW w:w="121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3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042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80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8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392" w:right="-20"/>
              <w:jc w:val="left"/>
              <w:tabs>
                <w:tab w:pos="72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кв.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420" w:hRule="exact"/>
        </w:trPr>
        <w:tc>
          <w:tcPr>
            <w:tcW w:w="121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3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042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80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49" w:after="0" w:line="240" w:lineRule="auto"/>
              <w:ind w:left="941" w:right="95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ИТОГО:</w:t>
            </w:r>
          </w:p>
        </w:tc>
        <w:tc>
          <w:tcPr>
            <w:tcW w:w="168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49" w:after="0" w:line="240" w:lineRule="auto"/>
              <w:ind w:left="422" w:right="-20"/>
              <w:jc w:val="left"/>
              <w:tabs>
                <w:tab w:pos="74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кв.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1" w:after="0" w:line="284" w:lineRule="auto"/>
        <w:ind w:left="119" w:right="171" w:firstLine="691"/>
        <w:jc w:val="left"/>
        <w:tabs>
          <w:tab w:pos="7620" w:val="left"/>
          <w:tab w:pos="100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Кадастровый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(или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условный)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номер: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нежилое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помещение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подтверждается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следующими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документами: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19" w:right="185"/>
        <w:jc w:val="left"/>
        <w:tabs>
          <w:tab w:pos="100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Арендодатель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подтверждает,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что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данное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недвижимое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имущество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бременено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правами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третьих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лиц.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27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Арендная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плата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условия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оплаты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8" w:lineRule="exact"/>
        <w:ind w:left="809" w:right="-20"/>
        <w:jc w:val="left"/>
        <w:tabs>
          <w:tab w:pos="101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2.1.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Арендатор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уплачивает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Арендодателю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арендную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плату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ежемесячно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размере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1740" w:left="980" w:right="620"/>
        </w:sectPr>
      </w:pPr>
      <w:rPr/>
    </w:p>
    <w:p>
      <w:pPr>
        <w:spacing w:before="52" w:after="0" w:line="240" w:lineRule="auto"/>
        <w:ind w:left="104" w:right="-20"/>
        <w:jc w:val="left"/>
        <w:tabs>
          <w:tab w:pos="4240" w:val="left"/>
          <w:tab w:pos="57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рублей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8" w:lineRule="exact"/>
        <w:ind w:left="104" w:right="-73"/>
        <w:jc w:val="left"/>
        <w:tabs>
          <w:tab w:pos="4240" w:val="left"/>
          <w:tab w:pos="57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рублей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0" w:lineRule="auto"/>
        <w:ind w:left="-39" w:right="130"/>
        <w:jc w:val="center"/>
        <w:tabs>
          <w:tab w:pos="42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w w:val="99"/>
        </w:rPr>
        <w:t>копеек,</w:t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ч.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НДС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18%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8" w:lineRule="exact"/>
        <w:ind w:left="113" w:right="135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копеек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учетом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использования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общей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center"/>
        <w:spacing w:after="0"/>
        <w:sectPr>
          <w:type w:val="continuous"/>
          <w:pgSz w:w="11920" w:h="16860"/>
          <w:pgMar w:top="1380" w:bottom="1740" w:left="980" w:right="620"/>
          <w:cols w:num="2" w:equalWidth="0">
            <w:col w:w="5800" w:space="40"/>
            <w:col w:w="4480"/>
          </w:cols>
        </w:sectPr>
      </w:pPr>
      <w:rPr/>
    </w:p>
    <w:p>
      <w:pPr>
        <w:spacing w:before="52" w:after="0" w:line="284" w:lineRule="auto"/>
        <w:ind w:left="104" w:right="125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площади,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площади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подсобных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помещений,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санузла</w:t>
      </w:r>
      <w:r>
        <w:rPr>
          <w:rFonts w:ascii="Times New Roman" w:hAnsi="Times New Roman" w:cs="Times New Roman" w:eastAsia="Times New Roman"/>
          <w:sz w:val="22"/>
          <w:szCs w:val="2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</w:t>
      </w:r>
      <w:r>
        <w:rPr>
          <w:rFonts w:ascii="Times New Roman" w:hAnsi="Times New Roman" w:cs="Times New Roman" w:eastAsia="Times New Roman"/>
          <w:sz w:val="22"/>
          <w:szCs w:val="2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пищи,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также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учетом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платежей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коммунальные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услуги,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телефонную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связь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услуги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сети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Интернет.</w:t>
      </w:r>
    </w:p>
    <w:p>
      <w:pPr>
        <w:jc w:val="left"/>
        <w:spacing w:after="0"/>
        <w:sectPr>
          <w:type w:val="continuous"/>
          <w:pgSz w:w="11920" w:h="16860"/>
          <w:pgMar w:top="1380" w:bottom="1740" w:left="980" w:right="620"/>
        </w:sectPr>
      </w:pPr>
      <w:rPr/>
    </w:p>
    <w:p>
      <w:pPr>
        <w:spacing w:before="66" w:after="0" w:line="284" w:lineRule="auto"/>
        <w:ind w:left="104" w:right="47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2.2.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Внесение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арендной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платы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производится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один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месяц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позднее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числа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месяца,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производится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оплата)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путем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перечисления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суммы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расчетного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счета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Арендатора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расчетный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счет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Арендодателя,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начиная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первого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месяца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субаренды.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45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2.3.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Арендная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плата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может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пересматриваться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Сторонами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требованию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одной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чаще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год,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выступившая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инициатором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пересмотра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арендной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платы,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должна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предупредить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этом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дней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путем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направления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другой</w:t>
      </w:r>
    </w:p>
    <w:p>
      <w:pPr>
        <w:spacing w:before="1" w:after="0" w:line="248" w:lineRule="exact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Стороне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письменного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уведомления.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0" w:footer="1555" w:top="1380" w:bottom="1740" w:left="980" w:right="700"/>
          <w:pgSz w:w="11920" w:h="16860"/>
        </w:sectPr>
      </w:pPr>
      <w:rPr/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809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3.1.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Арендодатель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обязан: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Обязанности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60"/>
          <w:pgMar w:top="1380" w:bottom="1740" w:left="980" w:right="700"/>
          <w:cols w:num="2" w:equalWidth="0">
            <w:col w:w="3382" w:space="580"/>
            <w:col w:w="6278"/>
          </w:cols>
        </w:sectPr>
      </w:pPr>
      <w:rPr/>
    </w:p>
    <w:p>
      <w:pPr>
        <w:spacing w:before="52" w:after="0" w:line="284" w:lineRule="auto"/>
        <w:ind w:left="104" w:right="46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3.1.1.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Предоставить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Акту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приема-передачи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пользование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Арендатора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нежилое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помещение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предусмотренный</w:t>
      </w:r>
      <w:r>
        <w:rPr>
          <w:rFonts w:ascii="Times New Roman" w:hAnsi="Times New Roman" w:cs="Times New Roman" w:eastAsia="Times New Roman"/>
          <w:sz w:val="22"/>
          <w:szCs w:val="22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данным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Договором.</w:t>
      </w:r>
    </w:p>
    <w:p>
      <w:pPr>
        <w:spacing w:before="1" w:after="0" w:line="284" w:lineRule="auto"/>
        <w:ind w:left="104" w:right="46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3.1.2.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Передать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(предоставить)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Арендатору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нежилое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помещение,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предусмотренное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Договором,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состоянии,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соответствующем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условиям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аренды,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назначению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арендованного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пригодности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коммерческой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эксплуатации.</w:t>
      </w:r>
    </w:p>
    <w:p>
      <w:pPr>
        <w:spacing w:before="1" w:after="0" w:line="284" w:lineRule="auto"/>
        <w:ind w:left="104" w:right="42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3.1.3.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Предупредить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обо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всех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правах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третьих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лиц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сдаваемое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аренду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помещение.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45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3.1.4.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Возмещать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Арендатору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стоимость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улучшений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арендованного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нежилого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отделимых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без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вреда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помещения,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случаях,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когда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осуществил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такие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улучшения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своими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силами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свой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счет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наличии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письменного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согласия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Арендодателя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как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собственника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переданного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аренду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82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3.1.5.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Производить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счет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капитальный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ремонт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переданного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аренду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44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3.1.6.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случаи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расторжения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любым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основаниям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принять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недвижимое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имущество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Арендатора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приема-передачи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2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3.2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Арендатор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обязан: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3.2.1.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Поддерживать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нежилое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помещение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исправном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состоянии.</w:t>
      </w:r>
    </w:p>
    <w:p>
      <w:pPr>
        <w:spacing w:before="47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3.2.2.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Проводить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счет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текущий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ремонт.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3.2.3.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Своевременно</w:t>
      </w:r>
      <w:r>
        <w:rPr>
          <w:rFonts w:ascii="Times New Roman" w:hAnsi="Times New Roman" w:cs="Times New Roman" w:eastAsia="Times New Roman"/>
          <w:sz w:val="22"/>
          <w:szCs w:val="22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вносить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арендную</w:t>
      </w:r>
      <w:r>
        <w:rPr>
          <w:rFonts w:ascii="Times New Roman" w:hAnsi="Times New Roman" w:cs="Times New Roman" w:eastAsia="Times New Roman"/>
          <w:sz w:val="22"/>
          <w:szCs w:val="22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размере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сроки,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определенные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Договором.</w:t>
      </w:r>
    </w:p>
    <w:p>
      <w:pPr>
        <w:spacing w:before="47" w:after="0" w:line="284" w:lineRule="auto"/>
        <w:ind w:left="104" w:right="53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3.2.4.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Использовать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арендуемое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нежилое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помещение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строго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целевым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назначением,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указанным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п.1.1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Договора.</w:t>
      </w:r>
    </w:p>
    <w:p>
      <w:pPr>
        <w:spacing w:before="1" w:after="0" w:line="284" w:lineRule="auto"/>
        <w:ind w:left="104" w:right="42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3.2.5.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Обеспечить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беспрепятственный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доступ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арендованное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уполномоченных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представителей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Арендодателя,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службы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государственного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пожарного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надзора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служб,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контролирующих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соблюдение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норм,</w:t>
      </w:r>
      <w:r>
        <w:rPr>
          <w:rFonts w:ascii="Times New Roman" w:hAnsi="Times New Roman" w:cs="Times New Roman" w:eastAsia="Times New Roman"/>
          <w:sz w:val="22"/>
          <w:szCs w:val="22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касающихся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порядка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использования</w:t>
      </w:r>
      <w:r>
        <w:rPr>
          <w:rFonts w:ascii="Times New Roman" w:hAnsi="Times New Roman" w:cs="Times New Roman" w:eastAsia="Times New Roman"/>
          <w:sz w:val="22"/>
          <w:szCs w:val="22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эксплуатации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зданий,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установленные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сроки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устранять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зафиксированные</w:t>
      </w:r>
      <w:r>
        <w:rPr>
          <w:rFonts w:ascii="Times New Roman" w:hAnsi="Times New Roman" w:cs="Times New Roman" w:eastAsia="Times New Roman"/>
          <w:sz w:val="22"/>
          <w:szCs w:val="22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нарушения.</w:t>
      </w:r>
    </w:p>
    <w:p>
      <w:pPr>
        <w:spacing w:before="1" w:after="0" w:line="284" w:lineRule="auto"/>
        <w:ind w:left="104" w:right="44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3.2.6.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Возместить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Арендодателю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убытки,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причиненные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повреждения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арендованного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имущества,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Арендодатель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докажет,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что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повреждение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имущества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произошло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результате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наступления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обстоятельств,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которые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несет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действующим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8" w:lineRule="exact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законодательством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РФ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условиями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субаренды.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1740" w:left="980" w:right="700"/>
        </w:sectPr>
      </w:pPr>
      <w:rPr/>
    </w:p>
    <w:p>
      <w:pPr>
        <w:spacing w:before="52" w:after="0" w:line="248" w:lineRule="exact"/>
        <w:ind w:left="809" w:right="-73"/>
        <w:jc w:val="left"/>
        <w:tabs>
          <w:tab w:pos="1520" w:val="left"/>
          <w:tab w:pos="2860" w:val="left"/>
          <w:tab w:pos="4360" w:val="left"/>
          <w:tab w:pos="5380" w:val="left"/>
          <w:tab w:pos="6660" w:val="left"/>
          <w:tab w:pos="6960" w:val="left"/>
          <w:tab w:pos="7900" w:val="left"/>
          <w:tab w:pos="84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3.2.7.</w:t>
        <w:tab/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Освободить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арендованное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нежилое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помещение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в</w:t>
        <w:tab/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течение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tabs>
          <w:tab w:pos="13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1740" w:left="980" w:right="700"/>
          <w:cols w:num="2" w:equalWidth="0">
            <w:col w:w="8466" w:space="204"/>
            <w:col w:w="1570"/>
          </w:cols>
        </w:sectPr>
      </w:pPr>
      <w:rPr/>
    </w:p>
    <w:p>
      <w:pPr>
        <w:spacing w:before="52" w:after="0" w:line="284" w:lineRule="auto"/>
        <w:ind w:left="104" w:right="49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календарных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дней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окончания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срока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действия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прекращения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действия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любым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другим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основаниям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(направления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уведомления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расторжен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ия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т.д.).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46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3.2.8.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течение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календарных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дней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освобождения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передать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Арендодателю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Акту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приема-передачи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надлежащем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виде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состоянии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учетом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естественного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износа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всеми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улучшениями,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составляющими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принадлежность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нежилого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</w:p>
    <w:p>
      <w:pPr>
        <w:jc w:val="both"/>
        <w:spacing w:after="0"/>
        <w:sectPr>
          <w:type w:val="continuous"/>
          <w:pgSz w:w="11920" w:h="16860"/>
          <w:pgMar w:top="1380" w:bottom="1740" w:left="980" w:right="700"/>
        </w:sectPr>
      </w:pPr>
      <w:rPr/>
    </w:p>
    <w:p>
      <w:pPr>
        <w:spacing w:before="19" w:after="0" w:line="300" w:lineRule="atLeast"/>
        <w:ind w:left="104" w:right="5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неотделимыми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без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вреда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конструкций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исправными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сетями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сантехническим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оборудованием.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footer="0" w:header="0" w:top="1380" w:bottom="280" w:left="980" w:right="700"/>
          <w:footerReference w:type="default" r:id="rId8"/>
          <w:pgSz w:w="11920" w:h="16860"/>
        </w:sectPr>
      </w:pPr>
      <w:rPr/>
    </w:p>
    <w:p>
      <w:pPr>
        <w:spacing w:before="31" w:after="0" w:line="240" w:lineRule="auto"/>
        <w:ind w:left="2559" w:right="1835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Срок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действия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условия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расторжения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773" w:right="-57"/>
        <w:jc w:val="center"/>
        <w:tabs>
          <w:tab w:pos="8940" w:val="left"/>
          <w:tab w:pos="94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</w:rPr>
        <w:t>4.1.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Срок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действия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устанавливается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8" w:lineRule="exact"/>
        <w:ind w:left="104" w:right="-20"/>
        <w:jc w:val="left"/>
        <w:tabs>
          <w:tab w:pos="18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/>
        <w:br w:type="column"/>
      </w:r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</w:p>
    <w:p>
      <w:pPr>
        <w:jc w:val="left"/>
        <w:spacing w:after="0"/>
        <w:sectPr>
          <w:type w:val="continuous"/>
          <w:pgSz w:w="11920" w:h="16860"/>
          <w:pgMar w:top="1380" w:bottom="1740" w:left="980" w:right="700"/>
          <w:cols w:num="2" w:equalWidth="0">
            <w:col w:w="9533" w:space="114"/>
            <w:col w:w="593"/>
          </w:cols>
        </w:sectPr>
      </w:pPr>
      <w:rPr/>
    </w:p>
    <w:p>
      <w:pPr>
        <w:spacing w:before="52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вступает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силу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момента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передачи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Арендодателем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Арендатору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приема-передачи.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49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4.3.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ст.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131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ГК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РФ,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также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ч.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ст.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651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ГК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РФ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подлежит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государственной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регистрации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ЕГРН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считается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заключенным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такой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регистрации,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заключен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свыше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одного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года.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Расходы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регистрации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ЕГРН,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том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числе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изготовление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Технического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плана,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несет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1" w:after="0" w:line="284" w:lineRule="auto"/>
        <w:ind w:left="104" w:right="44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может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быть,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расторгнут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досрочно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соглашению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либо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неисполнения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одной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своих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путем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направления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уведомления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расторжении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Договора.</w:t>
      </w:r>
    </w:p>
    <w:p>
      <w:pPr>
        <w:spacing w:before="1" w:after="0" w:line="284" w:lineRule="auto"/>
        <w:ind w:left="104" w:right="46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4.5.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осуществлении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права,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предусмотренного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4.4,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должны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действовать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добросовестно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разумно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пределах,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предусмотренных</w:t>
      </w:r>
      <w:r>
        <w:rPr>
          <w:rFonts w:ascii="Times New Roman" w:hAnsi="Times New Roman" w:cs="Times New Roman" w:eastAsia="Times New Roman"/>
          <w:sz w:val="22"/>
          <w:szCs w:val="22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Гражданским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кодексом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настоящим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Договором.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379" w:right="2377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5.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Порядок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передачи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возврата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нежилого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47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5.1.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Передача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нежилого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аренду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возврат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Арендодателю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оформляется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Актами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приема-передачи.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них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должно</w:t>
      </w:r>
      <w:r>
        <w:rPr>
          <w:rFonts w:ascii="Times New Roman" w:hAnsi="Times New Roman" w:cs="Times New Roman" w:eastAsia="Times New Roman"/>
          <w:sz w:val="22"/>
          <w:szCs w:val="2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быть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зафиксировано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техническое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состояние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нежилого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соответствующий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5.2.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Вместе</w:t>
      </w:r>
      <w:r>
        <w:rPr>
          <w:rFonts w:ascii="Times New Roman" w:hAnsi="Times New Roman" w:cs="Times New Roman" w:eastAsia="Times New Roman"/>
          <w:sz w:val="22"/>
          <w:szCs w:val="2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подписанием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Акта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приема-передачи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нежилого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возвращает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Арендодателю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полученный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комплект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ключей.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52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5.3.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подписанием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Акта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приема-передачи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нежилого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присутствии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Арендодателя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должен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осмотреть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состояние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нежилого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(свет,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вода,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канализация,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оконные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проемы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т.д.)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незамедлительно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сообщить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Арендатору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выявленн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ых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дефектах.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715" w:right="3708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6.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Ответственность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53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6.1.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неисполнение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ненадлежащее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исполнение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условий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несут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действующим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законодательством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РФ.</w:t>
      </w:r>
    </w:p>
    <w:p>
      <w:pPr>
        <w:spacing w:before="1" w:after="0" w:line="284" w:lineRule="auto"/>
        <w:ind w:left="104" w:right="47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6.2.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случаи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повреждения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нежилого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существенного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ухудшения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ее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состояния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вине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Арендатора,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обязуется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возместить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Арендодателю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причиненные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убытки.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54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6.3.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отвечает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Арендодателем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утерю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порчу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имущества,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находящегося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нежилом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помещении,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которые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произошли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вине.</w:t>
      </w:r>
    </w:p>
    <w:p>
      <w:pPr>
        <w:spacing w:before="1" w:after="0" w:line="284" w:lineRule="auto"/>
        <w:ind w:left="104" w:right="54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6.4.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споры,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возникающие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будут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пытаться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разрешить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путем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переговоров.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недостижения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согласия,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вправе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возникший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между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конфликт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рассмотрение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суда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месту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нахождения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Ответчика.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165" w:right="4148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7.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Прочие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условия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50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7.1.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составлен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двух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экземплярах,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имеющих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равную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юридическую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силу,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одному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каждой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Сторон.</w:t>
      </w:r>
    </w:p>
    <w:p>
      <w:pPr>
        <w:spacing w:before="1" w:after="0" w:line="284" w:lineRule="auto"/>
        <w:ind w:left="104" w:right="56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7.2.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всем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условиям,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урегулированным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данным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руководствуются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действующим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законодательством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РФ.</w:t>
      </w:r>
    </w:p>
    <w:p>
      <w:pPr>
        <w:spacing w:before="1" w:after="0" w:line="240" w:lineRule="auto"/>
        <w:ind w:left="82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Улучшения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арендованного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данному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помещения,</w:t>
      </w:r>
      <w:r>
        <w:rPr>
          <w:rFonts w:ascii="Times New Roman" w:hAnsi="Times New Roman" w:cs="Times New Roman" w:eastAsia="Times New Roman"/>
          <w:sz w:val="22"/>
          <w:szCs w:val="2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осуществленные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67" w:right="56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могут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быть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отделимы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без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вреда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являются</w:t>
      </w:r>
    </w:p>
    <w:p>
      <w:pPr>
        <w:jc w:val="center"/>
        <w:spacing w:after="0"/>
        <w:sectPr>
          <w:type w:val="continuous"/>
          <w:pgSz w:w="11920" w:h="16860"/>
          <w:pgMar w:top="1380" w:bottom="1740" w:left="980" w:right="700"/>
        </w:sectPr>
      </w:pPr>
      <w:rPr/>
    </w:p>
    <w:p>
      <w:pPr>
        <w:spacing w:before="66" w:after="0" w:line="284" w:lineRule="auto"/>
        <w:ind w:left="104" w:right="44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собственностью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Арендатора.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соглашению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Арендодатель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вправе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оплатить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расходы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Арендатора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улучшению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период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аренды,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чего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указанные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улучшения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перейдут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собственность.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52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7.4.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Арендодатель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вправе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возмещать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Арендатору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расходы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улучшению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находящегося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аренде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последнего,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если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эти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улучшения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являются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отделимыми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без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вреда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осуществлены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Арендатором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без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согласия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Арендодателя.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44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7.5.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Если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иное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будет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установлено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сторонами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процессе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исполнения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условий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его,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риск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случайной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гибели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случайного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повреждения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переданного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течение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срока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действия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несет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додатель.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48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7.6.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Страхование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принятого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аренду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нежилого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течение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всего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аренды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(от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момента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принятия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Арендодателя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момента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сдачи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последнему)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осуществляет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Арендатор.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Выбор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видов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страхования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каких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риско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в)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принадлежит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Арендатору.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44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7.7.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согласия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Арендодателя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арендованное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данному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нежилое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помещение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может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быть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сдано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Арендатором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субаренду.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7.8.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прилагается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приема-передачи.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3490" w:right="3483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8.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Реквизиты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подписи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footer="0" w:header="0" w:top="1380" w:bottom="280" w:left="980" w:right="700"/>
          <w:footerReference w:type="default" r:id="rId9"/>
          <w:pgSz w:w="11920" w:h="16860"/>
        </w:sectPr>
      </w:pPr>
      <w:rPr/>
    </w:p>
    <w:p>
      <w:pPr>
        <w:spacing w:before="31" w:after="0" w:line="248" w:lineRule="exact"/>
        <w:ind w:left="104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4.1861pt;margin-top:28.988268pt;width:231.079721pt;height:.1pt;mso-position-horizontal-relative:page;mso-position-vertical-relative:paragraph;z-index:-398" coordorigin="1084,580" coordsize="4622,2">
            <v:shape style="position:absolute;left:1084;top:580;width:4622;height:2" coordorigin="1084,580" coordsize="4622,0" path="m1084,580l5705,5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143311pt;margin-top:28.988268pt;width:220.075925pt;height:.1pt;mso-position-horizontal-relative:page;mso-position-vertical-relative:paragraph;z-index:-397" coordorigin="6023,580" coordsize="4402,2">
            <v:shape style="position:absolute;left:6023;top:580;width:4402;height:2" coordorigin="6023,580" coordsize="4402,0" path="m6023,580l10424,5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406.06311pt;margin-top:59.012287pt;width:115.53986pt;height:.1pt;mso-position-horizontal-relative:page;mso-position-vertical-relative:paragraph;z-index:-393" coordorigin="8121,1180" coordsize="2311,2">
            <v:shape style="position:absolute;left:8121;top:1180;width:2311;height:2" coordorigin="8121,1180" coordsize="2311,0" path="m8121,1180l10432,11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Арендодатель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Арендатор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1740" w:left="980" w:right="700"/>
          <w:cols w:num="2" w:equalWidth="0">
            <w:col w:w="1498" w:space="3544"/>
            <w:col w:w="5198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1920" w:h="16860"/>
          <w:pgMar w:top="1380" w:bottom="1740" w:left="980" w:right="700"/>
        </w:sectPr>
      </w:pPr>
      <w:rPr/>
    </w:p>
    <w:p>
      <w:pPr>
        <w:spacing w:before="31" w:after="0" w:line="248" w:lineRule="exact"/>
        <w:ind w:left="104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4.1861pt;margin-top:-1.035749pt;width:231.079721pt;height:.1pt;mso-position-horizontal-relative:page;mso-position-vertical-relative:paragraph;z-index:-396" coordorigin="1084,-21" coordsize="4622,2">
            <v:shape style="position:absolute;left:1084;top:-21;width:4622;height:2" coordorigin="1084,-21" coordsize="4622,0" path="m1084,-21l5705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143311pt;margin-top:-1.035749pt;width:220.075925pt;height:.1pt;mso-position-horizontal-relative:page;mso-position-vertical-relative:paragraph;z-index:-395" coordorigin="6023,-21" coordsize="4402,2">
            <v:shape style="position:absolute;left:6023;top:-21;width:4402;height:2" coordorigin="6023,-21" coordsize="4402,0" path="m6023,-21l10424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52.360596pt;margin-top:13.976275pt;width:132.045555pt;height:.1pt;mso-position-horizontal-relative:page;mso-position-vertical-relative:paragraph;z-index:-394" coordorigin="3047,280" coordsize="2641,2">
            <v:shape style="position:absolute;left:3047;top:280;width:2641;height:2" coordorigin="3047,280" coordsize="2641,0" path="m3047,280l5688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53.966022pt;margin-top:28.768192pt;width:234.270822pt;height:.440152pt;mso-position-horizontal-relative:page;mso-position-vertical-relative:paragraph;z-index:-392" coordorigin="1079,575" coordsize="4685,9">
            <v:group style="position:absolute;left:1084;top:580;width:330;height:2" coordorigin="1084,580" coordsize="330,2">
              <v:shape style="position:absolute;left:1084;top:580;width:330;height:2" coordorigin="1084,580" coordsize="330,0" path="m1084,580l1414,580e" filled="f" stroked="t" strokeweight=".440152pt" strokecolor="#000000">
                <v:path arrowok="t"/>
              </v:shape>
            </v:group>
            <v:group style="position:absolute;left:1469;top:580;width:4291;height:2" coordorigin="1469,580" coordsize="4291,2">
              <v:shape style="position:absolute;left:1469;top:580;width:4291;height:2" coordorigin="1469,580" coordsize="4291,0" path="m1469,580l5760,580e" filled="f" stroked="t" strokeweight=".440152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01.143311pt;margin-top:28.988268pt;width:220.075925pt;height:.1pt;mso-position-horizontal-relative:page;mso-position-vertical-relative:paragraph;z-index:-391" coordorigin="6023,580" coordsize="4402,2">
            <v:shape style="position:absolute;left:6023;top:580;width:4402;height:2" coordorigin="6023,580" coordsize="4402,0" path="m6023,580l10424,5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Юридический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адрес: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Юридический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адрес: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1740" w:left="980" w:right="700"/>
          <w:cols w:num="2" w:equalWidth="0">
            <w:col w:w="2068" w:space="2975"/>
            <w:col w:w="5197"/>
          </w:cols>
        </w:sectPr>
      </w:pPr>
      <w:rPr/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1740" w:left="980" w:right="700"/>
        </w:sectPr>
      </w:pPr>
      <w:rPr/>
    </w:p>
    <w:p>
      <w:pPr>
        <w:spacing w:before="31" w:after="0" w:line="284" w:lineRule="auto"/>
        <w:ind w:left="104" w:right="135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4.1861pt;margin-top:-16.047743pt;width:231.079721pt;height:.1pt;mso-position-horizontal-relative:page;mso-position-vertical-relative:paragraph;z-index:-390" coordorigin="1084,-321" coordsize="4622,2">
            <v:shape style="position:absolute;left:1084;top:-321;width:4622;height:2" coordorigin="1084,-321" coordsize="4622,0" path="m1084,-321l5705,-3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143311pt;margin-top:-16.047743pt;width:220.075925pt;height:.1pt;mso-position-horizontal-relative:page;mso-position-vertical-relative:paragraph;z-index:-389" coordorigin="6023,-321" coordsize="4402,2">
            <v:shape style="position:absolute;left:6023;top:-321;width:4402;height:2" coordorigin="6023,-321" coordsize="4402,0" path="m6023,-321l10424,-3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54.1861pt;margin-top:-1.035749pt;width:231.079721pt;height:.1pt;mso-position-horizontal-relative:page;mso-position-vertical-relative:paragraph;z-index:-388" coordorigin="1084,-21" coordsize="4622,2">
            <v:shape style="position:absolute;left:1084;top:-21;width:4622;height:2" coordorigin="1084,-21" coordsize="4622,0" path="m1084,-21l5705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143311pt;margin-top:-1.035749pt;width:220.075925pt;height:.1pt;mso-position-horizontal-relative:page;mso-position-vertical-relative:paragraph;z-index:-387" coordorigin="6023,-21" coordsize="4402,2">
            <v:shape style="position:absolute;left:6023;top:-21;width:4402;height:2" coordorigin="6023,-21" coordsize="4402,0" path="m6023,-21l10424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81.083076pt;margin-top:13.976275pt;width:203.57023pt;height:.1pt;mso-position-horizontal-relative:page;mso-position-vertical-relative:paragraph;z-index:-386" coordorigin="1622,280" coordsize="4071,2">
            <v:shape style="position:absolute;left:1622;top:280;width:4071;height:2" coordorigin="1622,280" coordsize="4071,0" path="m1622,280l5693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83.226883pt;margin-top:28.988268pt;width:203.57023pt;height:.1pt;mso-position-horizontal-relative:page;mso-position-vertical-relative:paragraph;z-index:-384" coordorigin="1665,580" coordsize="4071,2">
            <v:shape style="position:absolute;left:1665;top:580;width:4071;height:2" coordorigin="1665,580" coordsize="4071,0" path="m1665,580l5736,5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88.36879pt;margin-top:44.000263pt;width:198.068332pt;height:.1pt;mso-position-horizontal-relative:page;mso-position-vertical-relative:paragraph;z-index:-382" coordorigin="1767,880" coordsize="3961,2">
            <v:shape style="position:absolute;left:1767;top:880;width:3961;height:2" coordorigin="1767,880" coordsize="3961,0" path="m1767,880l5729,8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73.453491pt;margin-top:59.012257pt;width:214.574027pt;height:.1pt;mso-position-horizontal-relative:page;mso-position-vertical-relative:paragraph;z-index:-381" coordorigin="1469,1180" coordsize="4291,2">
            <v:shape style="position:absolute;left:1469;top:1180;width:4291;height:2" coordorigin="1469,1180" coordsize="4291,0" path="m1469,1180l5761,11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КПП: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ОГРН: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Р/С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К/С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4.1861pt;margin-top:-2.585718pt;width:214.574027pt;height:.1pt;mso-position-horizontal-relative:page;mso-position-vertical-relative:paragraph;z-index:-378" coordorigin="1084,-52" coordsize="4291,2">
            <v:shape style="position:absolute;left:1084;top:-52;width:4291;height:2" coordorigin="1084,-52" coordsize="4291,0" path="m1084,-52l5375,-52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16.560646pt;margin-top:12.426275pt;width:170.558842pt;height:.1pt;mso-position-horizontal-relative:page;mso-position-vertical-relative:paragraph;z-index:-376" coordorigin="2331,249" coordsize="3411,2">
            <v:shape style="position:absolute;left:2331;top:249;width:3411;height:2" coordorigin="2331,249" coordsize="3411,0" path="m2331,249l5742,249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БИК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Банке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8" w:lineRule="exact"/>
        <w:ind w:left="104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156.331207pt;margin-top:14.776276pt;width:132.045555pt;height:.1pt;mso-position-horizontal-relative:page;mso-position-vertical-relative:paragraph;z-index:-374" coordorigin="3127,296" coordsize="2641,2">
            <v:shape style="position:absolute;left:3127;top:296;width:2641;height:2" coordorigin="3127,296" coordsize="2641,0" path="m3127,296l5768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Контактный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телефон: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84" w:lineRule="auto"/>
        <w:ind w:right="451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КПП: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ОГРН: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4" w:lineRule="auto"/>
        <w:ind w:right="4784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28.040283pt;margin-top:-47.621696pt;width:192.566434pt;height:.1pt;mso-position-horizontal-relative:page;mso-position-vertical-relative:paragraph;z-index:-385" coordorigin="6561,-952" coordsize="3851,2">
            <v:shape style="position:absolute;left:6561;top:-952;width:3851;height:2" coordorigin="6561,-952" coordsize="3851,0" path="m6561,-952l10412,-952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30.184082pt;margin-top:-32.609703pt;width:187.064536pt;height:.1pt;mso-position-horizontal-relative:page;mso-position-vertical-relative:paragraph;z-index:-383" coordorigin="6604,-652" coordsize="3741,2">
            <v:shape style="position:absolute;left:6604;top:-652;width:3741;height:2" coordorigin="6604,-652" coordsize="3741,0" path="m6604,-652l10345,-652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143311pt;margin-top:-2.585718pt;width:187.064536pt;height:.1pt;mso-position-horizontal-relative:page;mso-position-vertical-relative:paragraph;z-index:-380" coordorigin="6023,-52" coordsize="3741,2">
            <v:shape style="position:absolute;left:6023;top:-52;width:3741;height:2" coordorigin="6023,-52" coordsize="3741,0" path="m6023,-52l9764,-52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20.410675pt;margin-top:12.426275pt;width:198.068332pt;height:.1pt;mso-position-horizontal-relative:page;mso-position-vertical-relative:paragraph;z-index:-379" coordorigin="6408,249" coordsize="3961,2">
            <v:shape style="position:absolute;left:6408;top:249;width:3961;height:2" coordorigin="6408,249" coordsize="3961,0" path="m6408,249l10370,249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21.630341pt;margin-top:27.438299pt;width:198.068332pt;height:.1pt;mso-position-horizontal-relative:page;mso-position-vertical-relative:paragraph;z-index:-377" coordorigin="6433,549" coordsize="3961,2">
            <v:shape style="position:absolute;left:6433;top:549;width:3961;height:2" coordorigin="6433,549" coordsize="3961,0" path="m6433,549l10394,549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Р/С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К/С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right="3952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63.517853pt;margin-top:12.476275pt;width:154.053147pt;height:.1pt;mso-position-horizontal-relative:page;mso-position-vertical-relative:paragraph;z-index:-375" coordorigin="7270,250" coordsize="3081,2">
            <v:shape style="position:absolute;left:7270;top:250;width:3081;height:2" coordorigin="7270,250" coordsize="3081,0" path="m7270,250l10351,25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БИК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Банке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8" w:lineRule="exact"/>
        <w:ind w:right="310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403.288391pt;margin-top:14.776276pt;width:115.53986pt;height:.1pt;mso-position-horizontal-relative:page;mso-position-vertical-relative:paragraph;z-index:-373" coordorigin="8066,296" coordsize="2311,2">
            <v:shape style="position:absolute;left:8066;top:296;width:2311;height:2" coordorigin="8066,296" coordsize="2311,0" path="m8066,296l10377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Контактный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телефон: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both"/>
        <w:spacing w:after="0"/>
        <w:sectPr>
          <w:type w:val="continuous"/>
          <w:pgSz w:w="11920" w:h="16860"/>
          <w:pgMar w:top="1380" w:bottom="1740" w:left="980" w:right="700"/>
          <w:cols w:num="2" w:equalWidth="0">
            <w:col w:w="2147" w:space="2896"/>
            <w:col w:w="5197"/>
          </w:cols>
        </w:sectPr>
      </w:pPr>
      <w:rPr/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1740" w:left="980" w:right="700"/>
        </w:sectPr>
      </w:pPr>
      <w:rPr/>
    </w:p>
    <w:p>
      <w:pPr>
        <w:spacing w:before="31" w:after="0" w:line="248" w:lineRule="exact"/>
        <w:ind w:left="104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Подпись: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Подпись: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1740" w:left="980" w:right="700"/>
          <w:cols w:num="2" w:equalWidth="0">
            <w:col w:w="980" w:space="4063"/>
            <w:col w:w="5197"/>
          </w:cols>
        </w:sectPr>
      </w:pPr>
      <w:rPr/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1740" w:left="980" w:right="700"/>
        </w:sectPr>
      </w:pPr>
      <w:rPr/>
    </w:p>
    <w:p>
      <w:pPr>
        <w:spacing w:before="31" w:after="0" w:line="240" w:lineRule="auto"/>
        <w:ind w:left="104" w:right="-73"/>
        <w:jc w:val="left"/>
        <w:tabs>
          <w:tab w:pos="1960" w:val="left"/>
          <w:tab w:pos="34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tabs>
          <w:tab w:pos="1860" w:val="left"/>
          <w:tab w:pos="33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sectPr>
      <w:type w:val="continuous"/>
      <w:pgSz w:w="11920" w:h="16860"/>
      <w:pgMar w:top="1380" w:bottom="1740" w:left="980" w:right="700"/>
      <w:cols w:num="2" w:equalWidth="0">
        <w:col w:w="3473" w:space="1570"/>
        <w:col w:w="519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204"/>
    <w:family w:val="roman"/>
    <w:pitch w:val="variable"/>
  </w:font>
  <w:font w:name="Arial">
    <w:charset w:val="204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.185997pt;margin-top:740.383972pt;width:4.501375pt;height:12.005498pt;mso-position-horizontal-relative:page;mso-position-vertical-relative:page;z-index:-398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i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2021-11-08T23:33:44Z</dcterms:created>
  <dcterms:modified xsi:type="dcterms:W3CDTF">2021-11-08T23:33:44Z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LastSaved">
    <vt:filetime>2021-11-08T00:00:00Z</vt:filetime>
  </property>
</Properties>
</file>