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292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31" w:after="0" w:line="248" w:lineRule="exact"/>
        <w:ind w:left="104" w:right="-73"/>
        <w:jc w:val="left"/>
        <w:tabs>
          <w:tab w:pos="3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660" w:val="left"/>
          <w:tab w:pos="2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3055" w:space="3579"/>
            <w:col w:w="3666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809" w:right="-20"/>
        <w:jc w:val="left"/>
        <w:tabs>
          <w:tab w:pos="7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Мы,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подписавшиеся,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tabs>
          <w:tab w:pos="8600" w:val="left"/>
          <w:tab w:pos="10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  <w:t>«Арендодатель»,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действующе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tabs>
          <w:tab w:pos="7520" w:val="left"/>
          <w:tab w:pos="100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</w:p>
    <w:p>
      <w:pPr>
        <w:spacing w:before="47" w:after="0" w:line="248" w:lineRule="exact"/>
        <w:ind w:left="104" w:right="-20"/>
        <w:jc w:val="left"/>
        <w:tabs>
          <w:tab w:pos="6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«Арендатор»,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480" w:val="left"/>
          <w:tab w:pos="1180" w:val="left"/>
          <w:tab w:pos="6680" w:val="left"/>
          <w:tab w:pos="7000" w:val="left"/>
          <w:tab w:pos="8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в</w:t>
        <w:tab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лице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действующе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8405" w:space="264"/>
            <w:col w:w="1631"/>
          </w:cols>
        </w:sectPr>
      </w:pPr>
      <w:rPr/>
    </w:p>
    <w:p>
      <w:pPr>
        <w:spacing w:before="52" w:after="0" w:line="284" w:lineRule="auto"/>
        <w:ind w:left="104" w:right="107"/>
        <w:jc w:val="left"/>
        <w:tabs>
          <w:tab w:pos="3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4" w:lineRule="auto"/>
        <w:ind w:left="104" w:right="103" w:firstLine="706"/>
        <w:jc w:val="left"/>
        <w:tabs>
          <w:tab w:pos="2820" w:val="left"/>
          <w:tab w:pos="7160" w:val="left"/>
          <w:tab w:pos="8060" w:val="left"/>
          <w:tab w:pos="10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согласно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04" w:right="-20"/>
        <w:jc w:val="left"/>
        <w:tabs>
          <w:tab w:pos="640" w:val="left"/>
          <w:tab w:pos="1120" w:val="left"/>
          <w:tab w:pos="2080" w:val="left"/>
          <w:tab w:pos="3400" w:val="left"/>
          <w:tab w:pos="6700" w:val="left"/>
          <w:tab w:pos="7100" w:val="left"/>
          <w:tab w:pos="8880" w:val="left"/>
          <w:tab w:pos="9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tabs>
          <w:tab w:pos="6920" w:val="left"/>
          <w:tab w:pos="7140" w:val="left"/>
          <w:tab w:pos="7680" w:val="left"/>
          <w:tab w:pos="9280" w:val="left"/>
          <w:tab w:pos="9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использования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tabs>
          <w:tab w:pos="4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Описание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передаваемого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помещения: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9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97.992401" w:type="dxa"/>
      </w:tblPr>
      <w:tblGrid/>
      <w:tr>
        <w:trPr>
          <w:trHeight w:val="841" w:hRule="exact"/>
        </w:trPr>
        <w:tc>
          <w:tcPr>
            <w:tcW w:w="120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7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п/'п</w:t>
            </w:r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36" w:right="48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9"/>
              </w:rPr>
              <w:t>Этаж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3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плану</w:t>
            </w:r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84" w:lineRule="auto"/>
              <w:ind w:left="828" w:right="789" w:firstLine="-1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Назначение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помещения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7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Площадь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0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0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0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0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0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0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45" w:hRule="exact"/>
        </w:trPr>
        <w:tc>
          <w:tcPr>
            <w:tcW w:w="120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18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45" w:hRule="exact"/>
        </w:trPr>
        <w:tc>
          <w:tcPr>
            <w:tcW w:w="120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18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0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0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20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392" w:right="-20"/>
              <w:jc w:val="left"/>
              <w:tabs>
                <w:tab w:pos="72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70" w:hRule="exact"/>
        </w:trPr>
        <w:tc>
          <w:tcPr>
            <w:tcW w:w="120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621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02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777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926" w:right="9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ИТОГО:</w:t>
            </w:r>
          </w:p>
        </w:tc>
        <w:tc>
          <w:tcPr>
            <w:tcW w:w="1666" w:type="dxa"/>
            <w:tcBorders>
              <w:top w:val="single" w:sz="6.805038" w:space="0" w:color="000000"/>
              <w:bottom w:val="single" w:sz="6.8050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2" w:right="-20"/>
              <w:jc w:val="left"/>
              <w:tabs>
                <w:tab w:pos="740" w:val="left"/>
              </w:tabs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225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кв.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40" w:lineRule="auto"/>
        <w:ind w:left="809" w:right="-20"/>
        <w:jc w:val="left"/>
        <w:tabs>
          <w:tab w:pos="76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Кадастровый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условный)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номер: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</w:p>
    <w:p>
      <w:pPr>
        <w:spacing w:before="47" w:after="0" w:line="248" w:lineRule="exact"/>
        <w:ind w:left="119" w:right="-20"/>
        <w:jc w:val="left"/>
        <w:tabs>
          <w:tab w:pos="10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нежилое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937351pt;margin-top:-1.035718pt;width:495.17084pt;height:.1pt;mso-position-horizontal-relative:page;mso-position-vertical-relative:paragraph;z-index:-297" coordorigin="1099,-21" coordsize="9903,2">
            <v:shape style="position:absolute;left:1099;top:-21;width:9903;height:2" coordorigin="1099,-21" coordsize="9903,0" path="m1099,-21l11002,-2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Арендодатель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данное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бременено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правами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лиц.</w:t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додателю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(не)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наличия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претензий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указывается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техническое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состояние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помещения(ий),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которому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(ым)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есть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замечания/претензии.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66" w:after="0" w:line="284" w:lineRule="auto"/>
        <w:ind w:left="119" w:right="54" w:firstLine="69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одинаковую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идентичных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содержанию,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одному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каждой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регистрирующего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8" w:right="98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Перечень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имущества,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находящегося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нежилом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помещении,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сдаваемом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аренду: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tabs>
          <w:tab w:pos="9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tabs>
          <w:tab w:pos="9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tabs>
          <w:tab w:pos="9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tabs>
          <w:tab w:pos="9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exact"/>
        <w:ind w:left="3595" w:right="35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1920" w:h="16860"/>
          <w:pgMar w:top="1380" w:bottom="280" w:left="980" w:right="74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28.988298pt;width:231.079721pt;height:.1pt;mso-position-horizontal-relative:page;mso-position-vertical-relative:paragraph;z-index:-296" coordorigin="1084,580" coordsize="4622,2">
            <v:shape style="position:absolute;left:1084;top:580;width:4622;height:2" coordorigin="1084,580" coordsize="4622,0" path="m1084,580l570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28.988298pt;width:220.075925pt;height:.1pt;mso-position-horizontal-relative:page;mso-position-vertical-relative:paragraph;z-index:-295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06.06311pt;margin-top:59.012287pt;width:115.53986pt;height:.1pt;mso-position-horizontal-relative:page;mso-position-vertical-relative:paragraph;z-index:-291" coordorigin="8121,1180" coordsize="2311,2">
            <v:shape style="position:absolute;left:8121;top:1180;width:2311;height:2" coordorigin="8121,1180" coordsize="2311,0" path="m8121,1180l10432,11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Арендодатель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Арендатор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40"/>
          <w:cols w:num="2" w:equalWidth="0">
            <w:col w:w="1498" w:space="3544"/>
            <w:col w:w="5158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40"/>
        </w:sectPr>
      </w:pPr>
      <w:rPr/>
    </w:p>
    <w:p>
      <w:pPr>
        <w:spacing w:before="31" w:after="0" w:line="248" w:lineRule="exact"/>
        <w:ind w:left="104" w:right="-73"/>
        <w:jc w:val="left"/>
        <w:tabs>
          <w:tab w:pos="1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35688pt;width:214.574027pt;height:.1pt;mso-position-horizontal-relative:page;mso-position-vertical-relative:paragraph;z-index:-294" coordorigin="1084,-21" coordsize="4291,2">
            <v:shape style="position:absolute;left:1084;top:-21;width:4291;height:2" coordorigin="1084,-21" coordsize="4291,0" path="m1084,-21l537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688pt;width:209.072128pt;height:.1pt;mso-position-horizontal-relative:page;mso-position-vertical-relative:paragraph;z-index:-293" coordorigin="6023,-21" coordsize="4181,2">
            <v:shape style="position:absolute;left:6023;top:-21;width:4181;height:2" coordorigin="6023,-21" coordsize="4181,0" path="m6023,-21l1020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73.366837pt;margin-top:13.976275pt;width:115.53986pt;height:.1pt;mso-position-horizontal-relative:page;mso-position-vertical-relative:paragraph;z-index:-292" coordorigin="3467,280" coordsize="2311,2">
            <v:shape style="position:absolute;left:3467;top:280;width:2311;height:2" coordorigin="3467,280" coordsize="2311,0" path="m3467,280l5778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28.988298pt;width:214.574027pt;height:.1pt;mso-position-horizontal-relative:page;mso-position-vertical-relative:paragraph;z-index:-290" coordorigin="1084,580" coordsize="4291,2">
            <v:shape style="position:absolute;left:1084;top:580;width:4291;height:2" coordorigin="1084,580" coordsize="4291,0" path="m1084,580l537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28.988298pt;width:220.075925pt;height:.1pt;mso-position-horizontal-relative:page;mso-position-vertical-relative:paragraph;z-index:-289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Юридический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Юридический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40"/>
          <w:cols w:num="2" w:equalWidth="0">
            <w:col w:w="2488" w:space="2555"/>
            <w:col w:w="5157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40"/>
        </w:sectPr>
      </w:pPr>
      <w:rPr/>
    </w:p>
    <w:p>
      <w:pPr>
        <w:spacing w:before="31" w:after="0" w:line="284" w:lineRule="auto"/>
        <w:ind w:left="104" w:right="268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6.047712pt;width:214.574027pt;height:.1pt;mso-position-horizontal-relative:page;mso-position-vertical-relative:paragraph;z-index:-288" coordorigin="1084,-321" coordsize="4291,2">
            <v:shape style="position:absolute;left:1084;top:-321;width:4291;height:2" coordorigin="1084,-321" coordsize="4291,0" path="m1084,-321l5375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6.047712pt;width:214.574027pt;height:.1pt;mso-position-horizontal-relative:page;mso-position-vertical-relative:paragraph;z-index:-287" coordorigin="6023,-321" coordsize="4291,2">
            <v:shape style="position:absolute;left:6023;top:-321;width:4291;height:2" coordorigin="6023,-321" coordsize="4291,0" path="m6023,-321l10314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-1.035718pt;width:214.574027pt;height:.1pt;mso-position-horizontal-relative:page;mso-position-vertical-relative:paragraph;z-index:-286" coordorigin="1084,-21" coordsize="4291,2">
            <v:shape style="position:absolute;left:1084;top:-21;width:4291;height:2" coordorigin="1084,-21" coordsize="4291,0" path="m1084,-21l537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18pt;width:214.574027pt;height:.1pt;mso-position-horizontal-relative:page;mso-position-vertical-relative:paragraph;z-index:-285" coordorigin="6023,-21" coordsize="4291,2">
            <v:shape style="position:absolute;left:6023;top:-21;width:4291;height:2" coordorigin="6023,-21" coordsize="4291,0" path="m6023,-21l1031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1.083076pt;margin-top:13.976275pt;width:192.566434pt;height:.1pt;mso-position-horizontal-relative:page;mso-position-vertical-relative:paragraph;z-index:-284" coordorigin="1622,280" coordsize="3851,2">
            <v:shape style="position:absolute;left:1622;top:280;width:3851;height:2" coordorigin="1622,280" coordsize="3851,0" path="m1622,280l547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3.226883pt;margin-top:28.988298pt;width:187.064536pt;height:.1pt;mso-position-horizontal-relative:page;mso-position-vertical-relative:paragraph;z-index:-282" coordorigin="1665,580" coordsize="3741,2">
            <v:shape style="position:absolute;left:1665;top:580;width:3741;height:2" coordorigin="1665,580" coordsize="3741,0" path="m1665,580l5406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8.36879pt;margin-top:44.000294pt;width:187.064536pt;height:.1pt;mso-position-horizontal-relative:page;mso-position-vertical-relative:paragraph;z-index:-280" coordorigin="1767,880" coordsize="3741,2">
            <v:shape style="position:absolute;left:1767;top:880;width:3741;height:2" coordorigin="1767,880" coordsize="3741,0" path="m1767,880l5509,8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3.453491pt;margin-top:59.012287pt;width:198.068332pt;height:.1pt;mso-position-horizontal-relative:page;mso-position-vertical-relative:paragraph;z-index:-279" coordorigin="1469,1180" coordsize="3961,2">
            <v:shape style="position:absolute;left:1469;top:1180;width:3961;height:2" coordorigin="1469,1180" coordsize="3961,0" path="m1469,1180l5430,11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4.673149pt;margin-top:74.024277pt;width:198.068332pt;height:.1pt;mso-position-horizontal-relative:page;mso-position-vertical-relative:paragraph;z-index:-277" coordorigin="1493,1480" coordsize="3961,2">
            <v:shape style="position:absolute;left:1493;top:1480;width:3961;height:2" coordorigin="1493,1480" coordsize="3961,0" path="m1493,1480l5455,14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КПП: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16.560646pt;margin-top:12.476275pt;width:159.555045pt;height:.1pt;mso-position-horizontal-relative:page;mso-position-vertical-relative:paragraph;z-index:-275" coordorigin="2331,250" coordsize="3191,2">
            <v:shape style="position:absolute;left:2331;top:250;width:3191;height:2" coordorigin="2331,250" coordsize="3191,0" path="m2331,250l5522,2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569" w:lineRule="auto"/>
        <w:ind w:left="104" w:right="126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56.331207pt;margin-top:14.776276pt;width:121.041759pt;height:.1pt;mso-position-horizontal-relative:page;mso-position-vertical-relative:paragraph;z-index:-273" coordorigin="3127,296" coordsize="2421,2">
            <v:shape style="position:absolute;left:3127;top:296;width:2421;height:2" coordorigin="3127,296" coordsize="2421,0" path="m3127,296l5547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12" w:after="0" w:line="240" w:lineRule="auto"/>
        <w:ind w:left="104" w:right="-73"/>
        <w:jc w:val="left"/>
        <w:tabs>
          <w:tab w:pos="196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84" w:lineRule="auto"/>
        <w:ind w:right="447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КПП: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ОГРН: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4" w:lineRule="auto"/>
        <w:ind w:right="474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28.040283pt;margin-top:-47.621727pt;width:181.562638pt;height:.1pt;mso-position-horizontal-relative:page;mso-position-vertical-relative:paragraph;z-index:-283" coordorigin="6561,-952" coordsize="3631,2">
            <v:shape style="position:absolute;left:6561;top:-952;width:3631;height:2" coordorigin="6561,-952" coordsize="3631,0" path="m6561,-952l10192,-9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0.184082pt;margin-top:-32.609703pt;width:181.562638pt;height:.1pt;mso-position-horizontal-relative:page;mso-position-vertical-relative:paragraph;z-index:-281" coordorigin="6604,-652" coordsize="3631,2">
            <v:shape style="position:absolute;left:6604;top:-652;width:3631;height:2" coordorigin="6604,-652" coordsize="3631,0" path="m6604,-652l10235,-6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2.585718pt;width:187.064536pt;height:.1pt;mso-position-horizontal-relative:page;mso-position-vertical-relative:paragraph;z-index:-278" coordorigin="6023,-52" coordsize="3741,2">
            <v:shape style="position:absolute;left:6023;top:-52;width:3741;height:2" coordorigin="6023,-52" coordsize="3741,0" path="m6023,-52l9764,-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0.410675pt;margin-top:12.426275pt;width:192.566434pt;height:.1pt;mso-position-horizontal-relative:page;mso-position-vertical-relative:paragraph;z-index:-276" coordorigin="6408,249" coordsize="3851,2">
            <v:shape style="position:absolute;left:6408;top:249;width:3851;height:2" coordorigin="6408,249" coordsize="3851,0" path="m6408,249l10260,24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1.630341pt;margin-top:27.438299pt;width:187.064536pt;height:.1pt;mso-position-horizontal-relative:page;mso-position-vertical-relative:paragraph;z-index:-274" coordorigin="6433,549" coordsize="3741,2">
            <v:shape style="position:absolute;left:6433;top:549;width:3741;height:2" coordorigin="6433,549" coordsize="3741,0" path="m6433,549l10174,5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right="390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63.517853pt;margin-top:12.476275pt;width:148.551249pt;height:.1pt;mso-position-horizontal-relative:page;mso-position-vertical-relative:paragraph;z-index:-272" coordorigin="7270,250" coordsize="2971,2">
            <v:shape style="position:absolute;left:7270;top:250;width:2971;height:2" coordorigin="7270,250" coordsize="2971,0" path="m7270,250l10241,2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569" w:lineRule="auto"/>
        <w:ind w:right="305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03.288391pt;margin-top:14.776276pt;width:110.037962pt;height:.1pt;mso-position-horizontal-relative:page;mso-position-vertical-relative:paragraph;z-index:-271" coordorigin="8066,296" coordsize="2201,2">
            <v:shape style="position:absolute;left:8066;top:296;width:2201;height:2" coordorigin="8066,296" coordsize="2201,0" path="m8066,296l10267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12" w:after="0" w:line="240" w:lineRule="auto"/>
        <w:ind w:right="173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980" w:right="740"/>
      <w:cols w:num="2" w:equalWidth="0">
        <w:col w:w="3473" w:space="1570"/>
        <w:col w:w="51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2021-11-08T23:32:51Z</dcterms:created>
  <dcterms:modified xsi:type="dcterms:W3CDTF">2021-11-08T23:32:51Z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