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6" w:after="0" w:line="248" w:lineRule="exact"/>
        <w:ind w:left="3046" w:right="-20"/>
        <w:jc w:val="left"/>
        <w:tabs>
          <w:tab w:pos="45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Договор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№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b/>
          <w:bCs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субаренды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нежилого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помещения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640"/>
        </w:sectPr>
      </w:pPr>
      <w:rPr/>
    </w:p>
    <w:p>
      <w:pPr>
        <w:spacing w:before="31" w:after="0" w:line="248" w:lineRule="exact"/>
        <w:ind w:left="104" w:right="-73"/>
        <w:jc w:val="left"/>
        <w:tabs>
          <w:tab w:pos="30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0"/>
        </w:rPr>
      </w:r>
    </w:p>
    <w:p>
      <w:pPr>
        <w:spacing w:before="31" w:after="0" w:line="248" w:lineRule="exact"/>
        <w:ind w:right="-20"/>
        <w:jc w:val="left"/>
        <w:tabs>
          <w:tab w:pos="660" w:val="left"/>
          <w:tab w:pos="28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20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640"/>
          <w:cols w:num="2" w:equalWidth="0">
            <w:col w:w="3055" w:space="3579"/>
            <w:col w:w="3666"/>
          </w:cols>
        </w:sectPr>
      </w:pPr>
      <w:rPr/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1" w:after="0" w:line="240" w:lineRule="auto"/>
        <w:ind w:left="104" w:right="-20"/>
        <w:jc w:val="left"/>
        <w:tabs>
          <w:tab w:pos="51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именуемый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дальнейшем</w:t>
      </w:r>
      <w:r>
        <w:rPr>
          <w:rFonts w:ascii="Times New Roman" w:hAnsi="Times New Roman" w:cs="Times New Roman" w:eastAsia="Times New Roman"/>
          <w:sz w:val="22"/>
          <w:szCs w:val="22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«Арендатор»,</w:t>
      </w:r>
      <w:r>
        <w:rPr>
          <w:rFonts w:ascii="Times New Roman" w:hAnsi="Times New Roman" w:cs="Times New Roman" w:eastAsia="Times New Roman"/>
          <w:sz w:val="22"/>
          <w:szCs w:val="22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лице</w:t>
      </w:r>
    </w:p>
    <w:p>
      <w:pPr>
        <w:spacing w:before="47" w:after="0" w:line="240" w:lineRule="auto"/>
        <w:ind w:left="104" w:right="-20"/>
        <w:jc w:val="left"/>
        <w:tabs>
          <w:tab w:pos="72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действующего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основании</w:t>
      </w:r>
    </w:p>
    <w:p>
      <w:pPr>
        <w:spacing w:before="47" w:after="0" w:line="284" w:lineRule="auto"/>
        <w:ind w:left="104" w:right="104"/>
        <w:jc w:val="left"/>
        <w:tabs>
          <w:tab w:pos="3280" w:val="left"/>
          <w:tab w:pos="100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одной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стороны,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именуемый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дальнейшем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«Субарендатор»,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лице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9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4" w:right="106"/>
        <w:jc w:val="left"/>
        <w:tabs>
          <w:tab w:pos="2180" w:val="left"/>
          <w:tab w:pos="90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действующего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основании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другой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стороны,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совместно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именуемые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«Стороны»,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заключили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нижеследующем: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045" w:right="4095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Предмет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4" w:right="105" w:firstLine="706"/>
        <w:jc w:val="left"/>
        <w:tabs>
          <w:tab w:pos="5040" w:val="left"/>
          <w:tab w:pos="101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Арендатор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передает,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Субарендатор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принимает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временное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пользование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нежилое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помещение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общей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площадью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м,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расположенные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адресу: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4" w:right="101"/>
        <w:jc w:val="left"/>
        <w:tabs>
          <w:tab w:pos="4460" w:val="left"/>
          <w:tab w:pos="78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использования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под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Субарендатора.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48" w:lineRule="exact"/>
        <w:ind w:left="80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1.2.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Описание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передаваемого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нежилого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помещения: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9" w:after="0" w:line="30" w:lineRule="exact"/>
        <w:jc w:val="left"/>
        <w:rPr>
          <w:sz w:val="3"/>
          <w:szCs w:val="3"/>
        </w:rPr>
      </w:pPr>
      <w:rPr/>
      <w:r>
        <w:rPr>
          <w:sz w:val="3"/>
          <w:szCs w:val="3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797.992401" w:type="dxa"/>
      </w:tblPr>
      <w:tblGrid/>
      <w:tr>
        <w:trPr>
          <w:trHeight w:val="616" w:hRule="exact"/>
        </w:trPr>
        <w:tc>
          <w:tcPr>
            <w:tcW w:w="1216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4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3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№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п/п</w:t>
            </w:r>
          </w:p>
        </w:tc>
        <w:tc>
          <w:tcPr>
            <w:tcW w:w="1621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4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506" w:right="51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9"/>
              </w:rPr>
              <w:t>Этаж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2027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4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43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№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плану</w:t>
            </w:r>
          </w:p>
        </w:tc>
        <w:tc>
          <w:tcPr>
            <w:tcW w:w="2777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3" w:after="0" w:line="284" w:lineRule="auto"/>
              <w:ind w:left="828" w:right="789" w:firstLine="-1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Назначение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помещения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66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4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37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Площадь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15" w:hRule="exact"/>
        </w:trPr>
        <w:tc>
          <w:tcPr>
            <w:tcW w:w="1216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621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2027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2777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666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3" w:after="0" w:line="240" w:lineRule="auto"/>
              <w:ind w:left="392" w:right="-20"/>
              <w:jc w:val="left"/>
              <w:tabs>
                <w:tab w:pos="720" w:val="left"/>
              </w:tabs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w w:val="225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225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кв.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15" w:hRule="exact"/>
        </w:trPr>
        <w:tc>
          <w:tcPr>
            <w:tcW w:w="1216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621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2027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2777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666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3" w:after="0" w:line="240" w:lineRule="auto"/>
              <w:ind w:left="392" w:right="-20"/>
              <w:jc w:val="left"/>
              <w:tabs>
                <w:tab w:pos="720" w:val="left"/>
              </w:tabs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w w:val="225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225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кв.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15" w:hRule="exact"/>
        </w:trPr>
        <w:tc>
          <w:tcPr>
            <w:tcW w:w="1216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621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2027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2777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666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3" w:after="0" w:line="240" w:lineRule="auto"/>
              <w:ind w:left="392" w:right="-20"/>
              <w:jc w:val="left"/>
              <w:tabs>
                <w:tab w:pos="720" w:val="left"/>
              </w:tabs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w w:val="225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225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кв.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15" w:hRule="exact"/>
        </w:trPr>
        <w:tc>
          <w:tcPr>
            <w:tcW w:w="1216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621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2027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2777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666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3" w:after="0" w:line="240" w:lineRule="auto"/>
              <w:ind w:left="392" w:right="-20"/>
              <w:jc w:val="left"/>
              <w:tabs>
                <w:tab w:pos="720" w:val="left"/>
              </w:tabs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w w:val="225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225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кв.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15" w:hRule="exact"/>
        </w:trPr>
        <w:tc>
          <w:tcPr>
            <w:tcW w:w="1216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621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2027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2777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666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3" w:after="0" w:line="240" w:lineRule="auto"/>
              <w:ind w:left="392" w:right="-20"/>
              <w:jc w:val="left"/>
              <w:tabs>
                <w:tab w:pos="720" w:val="left"/>
              </w:tabs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w w:val="225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225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кв.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15" w:hRule="exact"/>
        </w:trPr>
        <w:tc>
          <w:tcPr>
            <w:tcW w:w="1216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621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2027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2777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666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3" w:after="0" w:line="240" w:lineRule="auto"/>
              <w:ind w:left="392" w:right="-20"/>
              <w:jc w:val="left"/>
              <w:tabs>
                <w:tab w:pos="720" w:val="left"/>
              </w:tabs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w w:val="225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225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кв.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45" w:hRule="exact"/>
        </w:trPr>
        <w:tc>
          <w:tcPr>
            <w:tcW w:w="1216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621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2027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2777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666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18" w:after="0" w:line="240" w:lineRule="auto"/>
              <w:ind w:left="392" w:right="-20"/>
              <w:jc w:val="left"/>
              <w:tabs>
                <w:tab w:pos="720" w:val="left"/>
              </w:tabs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w w:val="225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225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кв.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45" w:hRule="exact"/>
        </w:trPr>
        <w:tc>
          <w:tcPr>
            <w:tcW w:w="1216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621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2027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2777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666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18" w:after="0" w:line="240" w:lineRule="auto"/>
              <w:ind w:left="392" w:right="-20"/>
              <w:jc w:val="left"/>
              <w:tabs>
                <w:tab w:pos="720" w:val="left"/>
              </w:tabs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w w:val="225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225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кв.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15" w:hRule="exact"/>
        </w:trPr>
        <w:tc>
          <w:tcPr>
            <w:tcW w:w="1216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621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2027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2777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666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3" w:after="0" w:line="240" w:lineRule="auto"/>
              <w:ind w:left="392" w:right="-20"/>
              <w:jc w:val="left"/>
              <w:tabs>
                <w:tab w:pos="720" w:val="left"/>
              </w:tabs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w w:val="225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225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кв.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15" w:hRule="exact"/>
        </w:trPr>
        <w:tc>
          <w:tcPr>
            <w:tcW w:w="1216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621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2027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2777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666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3" w:after="0" w:line="240" w:lineRule="auto"/>
              <w:ind w:left="392" w:right="-20"/>
              <w:jc w:val="left"/>
              <w:tabs>
                <w:tab w:pos="720" w:val="left"/>
              </w:tabs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w w:val="225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225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кв.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15" w:hRule="exact"/>
        </w:trPr>
        <w:tc>
          <w:tcPr>
            <w:tcW w:w="1216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621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2027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2777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666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3" w:after="0" w:line="240" w:lineRule="auto"/>
              <w:ind w:left="392" w:right="-20"/>
              <w:jc w:val="left"/>
              <w:tabs>
                <w:tab w:pos="720" w:val="left"/>
              </w:tabs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w w:val="225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225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кв.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45" w:hRule="exact"/>
        </w:trPr>
        <w:tc>
          <w:tcPr>
            <w:tcW w:w="1216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621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2027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2777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18" w:after="0" w:line="240" w:lineRule="auto"/>
              <w:ind w:left="138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ИТОГО:</w:t>
            </w:r>
          </w:p>
        </w:tc>
        <w:tc>
          <w:tcPr>
            <w:tcW w:w="1666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18" w:after="0" w:line="240" w:lineRule="auto"/>
              <w:ind w:left="422" w:right="-20"/>
              <w:jc w:val="left"/>
              <w:tabs>
                <w:tab w:pos="740" w:val="left"/>
              </w:tabs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w w:val="225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225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кв.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</w:tr>
    </w:tbl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1" w:after="0" w:line="284" w:lineRule="auto"/>
        <w:ind w:left="119" w:right="151" w:firstLine="691"/>
        <w:jc w:val="left"/>
        <w:tabs>
          <w:tab w:pos="7620" w:val="left"/>
          <w:tab w:pos="100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Кадастровый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(или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условный)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номер:</w:t>
      </w:r>
      <w:r>
        <w:rPr>
          <w:rFonts w:ascii="Times New Roman" w:hAnsi="Times New Roman" w:cs="Times New Roman" w:eastAsia="Times New Roman"/>
          <w:sz w:val="22"/>
          <w:szCs w:val="22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Право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собственности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нежилое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помещение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подтверждается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следующими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документами: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19" w:right="165"/>
        <w:jc w:val="left"/>
        <w:tabs>
          <w:tab w:pos="100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Арендатор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подтверждает,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что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данное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недвижимое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имущество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обременено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правами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третьих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лиц.</w:t>
      </w:r>
    </w:p>
    <w:p>
      <w:pPr>
        <w:spacing w:before="1" w:after="0" w:line="248" w:lineRule="exact"/>
        <w:ind w:left="80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1.3.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Арендуемое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нежилое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помещение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находится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временном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владении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пользовании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640"/>
        </w:sectPr>
      </w:pPr>
      <w:rPr/>
    </w:p>
    <w:p>
      <w:pPr>
        <w:spacing w:before="52" w:after="0" w:line="248" w:lineRule="exact"/>
        <w:ind w:left="104" w:right="-73"/>
        <w:jc w:val="left"/>
        <w:tabs>
          <w:tab w:pos="68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99"/>
          <w:position w:val="-1"/>
        </w:rPr>
        <w:t>Арендатора</w:t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соответствии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Договором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аренды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№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52" w:after="0" w:line="248" w:lineRule="exact"/>
        <w:ind w:right="-73"/>
        <w:jc w:val="left"/>
        <w:tabs>
          <w:tab w:pos="780" w:val="left"/>
          <w:tab w:pos="22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-2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-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0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52" w:after="0" w:line="248" w:lineRule="exact"/>
        <w:ind w:right="-73"/>
        <w:jc w:val="left"/>
        <w:tabs>
          <w:tab w:pos="4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20</w:t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0"/>
        </w:rPr>
      </w:r>
    </w:p>
    <w:p>
      <w:pPr>
        <w:spacing w:before="52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г.,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640"/>
          <w:cols w:num="4" w:equalWidth="0">
            <w:col w:w="6806" w:space="145"/>
            <w:col w:w="2257" w:space="145"/>
            <w:col w:w="441" w:space="145"/>
            <w:col w:w="361"/>
          </w:cols>
        </w:sectPr>
      </w:pPr>
      <w:rPr/>
    </w:p>
    <w:p>
      <w:pPr>
        <w:spacing w:before="52" w:after="0" w:line="284" w:lineRule="auto"/>
        <w:ind w:left="104" w:right="110"/>
        <w:jc w:val="left"/>
        <w:tabs>
          <w:tab w:pos="101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заключенным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между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Арендатором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собственником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указанного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помещения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(далее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«Арендодатель»).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4" w:right="114" w:firstLine="706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1.4.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Данный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заключается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согласия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Арендодателя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собственника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указанных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нежилых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помещений.</w:t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4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640"/>
        </w:sectPr>
      </w:pPr>
      <w:rPr/>
    </w:p>
    <w:p>
      <w:pPr>
        <w:spacing w:before="66" w:after="0" w:line="240" w:lineRule="auto"/>
        <w:ind w:left="330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2.Арендная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плата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условия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оплаты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4" w:right="42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2.1.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Субарендатор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уплачивает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Арендатору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арендную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плату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ежемесячно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размере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рублей,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ч.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НДС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18%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рублей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учетом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использования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общей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площади,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площади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подсобных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помещений,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санузла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помещения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приема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пищи,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также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учетом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платежей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коммунальные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услуги,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телефонную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связь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услуги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сети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Интернет.</w:t>
      </w:r>
    </w:p>
    <w:p>
      <w:pPr>
        <w:spacing w:before="1" w:after="0" w:line="284" w:lineRule="auto"/>
        <w:ind w:left="104" w:right="46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2.2.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Уплата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арендной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платы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производится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один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месяц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(не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позднее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числа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месяца,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который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производится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оплата)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путем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перечисления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суммы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арендной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платы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расчетного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счета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Субарендатора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расчетный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счет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Арендатора,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начиная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первого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месяца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субаренды.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4" w:right="49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2.3.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Арендная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плата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может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пересматриваться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сторонами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требованию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одной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сторон,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но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чаще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одного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год,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этом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сторона,</w:t>
      </w:r>
      <w:r>
        <w:rPr>
          <w:rFonts w:ascii="Times New Roman" w:hAnsi="Times New Roman" w:cs="Times New Roman" w:eastAsia="Times New Roman"/>
          <w:sz w:val="22"/>
          <w:szCs w:val="22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выступившая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инициатором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пересмотра</w:t>
      </w:r>
      <w:r>
        <w:rPr>
          <w:rFonts w:ascii="Times New Roman" w:hAnsi="Times New Roman" w:cs="Times New Roman" w:eastAsia="Times New Roman"/>
          <w:sz w:val="22"/>
          <w:szCs w:val="22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арендной</w:t>
      </w:r>
      <w:r>
        <w:rPr>
          <w:rFonts w:ascii="Times New Roman" w:hAnsi="Times New Roman" w:cs="Times New Roman" w:eastAsia="Times New Roman"/>
          <w:sz w:val="22"/>
          <w:szCs w:val="22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платы,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должна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предупредить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этом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другую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сторону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дней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путем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направления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другой</w:t>
      </w:r>
    </w:p>
    <w:p>
      <w:pPr>
        <w:spacing w:before="1" w:after="0" w:line="248" w:lineRule="exact"/>
        <w:ind w:left="10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стороне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письменного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уведомления.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Sz w:w="11920" w:h="16860"/>
          <w:pgMar w:top="1380" w:bottom="280" w:left="980" w:right="700"/>
        </w:sectPr>
      </w:pPr>
      <w:rPr/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8" w:lineRule="exact"/>
        <w:ind w:left="809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3.1.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Арендатор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обязан: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3.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Обязанности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Сторон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700"/>
          <w:cols w:num="2" w:equalWidth="0">
            <w:col w:w="3055" w:space="906"/>
            <w:col w:w="6279"/>
          </w:cols>
        </w:sectPr>
      </w:pPr>
      <w:rPr/>
    </w:p>
    <w:p>
      <w:pPr>
        <w:spacing w:before="52" w:after="0" w:line="284" w:lineRule="auto"/>
        <w:ind w:left="104" w:right="55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3.1.1.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Предоставить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Акту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приема-передачи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пользование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Субарендатора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нежилое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помещение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срок,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предусмотренный</w:t>
      </w:r>
      <w:r>
        <w:rPr>
          <w:rFonts w:ascii="Times New Roman" w:hAnsi="Times New Roman" w:cs="Times New Roman" w:eastAsia="Times New Roman"/>
          <w:sz w:val="22"/>
          <w:szCs w:val="22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данным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Договором;</w:t>
      </w:r>
    </w:p>
    <w:p>
      <w:pPr>
        <w:spacing w:before="1" w:after="0" w:line="284" w:lineRule="auto"/>
        <w:ind w:left="104" w:right="54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3.1.2.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Предупредить</w:t>
      </w:r>
      <w:r>
        <w:rPr>
          <w:rFonts w:ascii="Times New Roman" w:hAnsi="Times New Roman" w:cs="Times New Roman" w:eastAsia="Times New Roman"/>
          <w:sz w:val="22"/>
          <w:szCs w:val="2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Субарендатора</w:t>
      </w:r>
      <w:r>
        <w:rPr>
          <w:rFonts w:ascii="Times New Roman" w:hAnsi="Times New Roman" w:cs="Times New Roman" w:eastAsia="Times New Roman"/>
          <w:sz w:val="22"/>
          <w:szCs w:val="2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обо</w:t>
      </w:r>
      <w:r>
        <w:rPr>
          <w:rFonts w:ascii="Times New Roman" w:hAnsi="Times New Roman" w:cs="Times New Roman" w:eastAsia="Times New Roman"/>
          <w:sz w:val="22"/>
          <w:szCs w:val="22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всех</w:t>
      </w:r>
      <w:r>
        <w:rPr>
          <w:rFonts w:ascii="Times New Roman" w:hAnsi="Times New Roman" w:cs="Times New Roman" w:eastAsia="Times New Roman"/>
          <w:sz w:val="22"/>
          <w:szCs w:val="22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обязательствах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Арендатора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Арендодателем,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вытекающих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аренды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нежилого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помещения;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4" w:right="48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3.1.3.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Предупредить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Субарендатора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всех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правах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третьих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лиц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сдаваемое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субаренду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нежилое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помещение;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4" w:right="47" w:firstLine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3.1.4.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Возмещать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Субарендатору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стоимость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улучшений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арендованного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нежилого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помещения,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отделимых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без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вреда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помещения,</w:t>
      </w:r>
      <w:r>
        <w:rPr>
          <w:rFonts w:ascii="Times New Roman" w:hAnsi="Times New Roman" w:cs="Times New Roman" w:eastAsia="Times New Roman"/>
          <w:sz w:val="22"/>
          <w:szCs w:val="22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случаях,</w:t>
      </w:r>
      <w:r>
        <w:rPr>
          <w:rFonts w:ascii="Times New Roman" w:hAnsi="Times New Roman" w:cs="Times New Roman" w:eastAsia="Times New Roman"/>
          <w:sz w:val="22"/>
          <w:szCs w:val="22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когда</w:t>
      </w:r>
      <w:r>
        <w:rPr>
          <w:rFonts w:ascii="Times New Roman" w:hAnsi="Times New Roman" w:cs="Times New Roman" w:eastAsia="Times New Roman"/>
          <w:sz w:val="22"/>
          <w:szCs w:val="22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Субарендатор</w:t>
      </w:r>
      <w:r>
        <w:rPr>
          <w:rFonts w:ascii="Times New Roman" w:hAnsi="Times New Roman" w:cs="Times New Roman" w:eastAsia="Times New Roman"/>
          <w:sz w:val="22"/>
          <w:szCs w:val="22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осуществил</w:t>
      </w:r>
      <w:r>
        <w:rPr>
          <w:rFonts w:ascii="Times New Roman" w:hAnsi="Times New Roman" w:cs="Times New Roman" w:eastAsia="Times New Roman"/>
          <w:sz w:val="22"/>
          <w:szCs w:val="22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такие</w:t>
      </w:r>
      <w:r>
        <w:rPr>
          <w:rFonts w:ascii="Times New Roman" w:hAnsi="Times New Roman" w:cs="Times New Roman" w:eastAsia="Times New Roman"/>
          <w:sz w:val="22"/>
          <w:szCs w:val="22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улучшения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своими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силами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счет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наличии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письменного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согл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асия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Арендатора;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4" w:right="49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3.1.5.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случае</w:t>
      </w:r>
      <w:r>
        <w:rPr>
          <w:rFonts w:ascii="Times New Roman" w:hAnsi="Times New Roman" w:cs="Times New Roman" w:eastAsia="Times New Roman"/>
          <w:sz w:val="22"/>
          <w:szCs w:val="22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расторжения</w:t>
      </w:r>
      <w:r>
        <w:rPr>
          <w:rFonts w:ascii="Times New Roman" w:hAnsi="Times New Roman" w:cs="Times New Roman" w:eastAsia="Times New Roman"/>
          <w:sz w:val="22"/>
          <w:szCs w:val="2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любым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основаниям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принять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недвижимое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имущество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Субарендатора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Акту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приема-передачи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срок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2" w:after="0" w:line="240" w:lineRule="auto"/>
        <w:ind w:left="80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3.2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Субарендатор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обязан: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80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3.2.1.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Поддерживать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нежилое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помещение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исправном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состоянии;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80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3.2.2.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Проводить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счет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текущий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ремонт;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80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3.2.3.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Своевременно</w:t>
      </w:r>
      <w:r>
        <w:rPr>
          <w:rFonts w:ascii="Times New Roman" w:hAnsi="Times New Roman" w:cs="Times New Roman" w:eastAsia="Times New Roman"/>
          <w:sz w:val="22"/>
          <w:szCs w:val="22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вносить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арендную</w:t>
      </w:r>
      <w:r>
        <w:rPr>
          <w:rFonts w:ascii="Times New Roman" w:hAnsi="Times New Roman" w:cs="Times New Roman" w:eastAsia="Times New Roman"/>
          <w:sz w:val="22"/>
          <w:szCs w:val="22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плату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размере</w:t>
      </w:r>
      <w:r>
        <w:rPr>
          <w:rFonts w:ascii="Times New Roman" w:hAnsi="Times New Roman" w:cs="Times New Roman" w:eastAsia="Times New Roman"/>
          <w:sz w:val="22"/>
          <w:szCs w:val="22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сроки,</w:t>
      </w:r>
      <w:r>
        <w:rPr>
          <w:rFonts w:ascii="Times New Roman" w:hAnsi="Times New Roman" w:cs="Times New Roman" w:eastAsia="Times New Roman"/>
          <w:sz w:val="22"/>
          <w:szCs w:val="22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определенные</w:t>
      </w:r>
      <w:r>
        <w:rPr>
          <w:rFonts w:ascii="Times New Roman" w:hAnsi="Times New Roman" w:cs="Times New Roman" w:eastAsia="Times New Roman"/>
          <w:sz w:val="22"/>
          <w:szCs w:val="2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10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Договором;</w:t>
      </w:r>
    </w:p>
    <w:p>
      <w:pPr>
        <w:spacing w:before="47" w:after="0" w:line="284" w:lineRule="auto"/>
        <w:ind w:left="104" w:right="53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3.2.4.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Использовать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арендуемое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нежилое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помещение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строго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соответствии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его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целевым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назначением,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указанным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п.1.1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Договора;</w:t>
      </w:r>
    </w:p>
    <w:p>
      <w:pPr>
        <w:spacing w:before="1" w:after="0" w:line="284" w:lineRule="auto"/>
        <w:ind w:left="104" w:right="44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3.2.5.</w:t>
      </w:r>
      <w:r>
        <w:rPr>
          <w:rFonts w:ascii="Times New Roman" w:hAnsi="Times New Roman" w:cs="Times New Roman" w:eastAsia="Times New Roman"/>
          <w:sz w:val="22"/>
          <w:szCs w:val="2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Обеспечить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беспрепятственный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доступ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арендованное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помещение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уполномоченных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представителей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Арендатора,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службы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государственного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пожарного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надзора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других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служб,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контролирующих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соблюдение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законов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норм,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касающихся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порядка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использования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эксплуатации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зданий,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установленные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сроки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устранять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зафиксированные</w:t>
      </w:r>
      <w:r>
        <w:rPr>
          <w:rFonts w:ascii="Times New Roman" w:hAnsi="Times New Roman" w:cs="Times New Roman" w:eastAsia="Times New Roman"/>
          <w:sz w:val="22"/>
          <w:szCs w:val="22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арушения;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4" w:right="44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3.2.6.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Возместить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Арендатору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убытки,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причиненные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случае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повреждения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арендованного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имущества,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если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Арендатор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докажет,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что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повреждение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имущества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произошло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результате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наступления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обстоятельств,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которые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Субарендатор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несет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ответственность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соответствии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действующим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48" w:lineRule="exact"/>
        <w:ind w:left="10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законодательством</w:t>
      </w:r>
      <w:r>
        <w:rPr>
          <w:rFonts w:ascii="Times New Roman" w:hAnsi="Times New Roman" w:cs="Times New Roman" w:eastAsia="Times New Roman"/>
          <w:sz w:val="22"/>
          <w:szCs w:val="22"/>
          <w:spacing w:val="-1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РФ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или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условиями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субаренды;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700"/>
        </w:sectPr>
      </w:pPr>
      <w:rPr/>
    </w:p>
    <w:p>
      <w:pPr>
        <w:spacing w:before="52" w:after="0" w:line="248" w:lineRule="exact"/>
        <w:ind w:left="809" w:right="-73"/>
        <w:jc w:val="left"/>
        <w:tabs>
          <w:tab w:pos="1680" w:val="left"/>
          <w:tab w:pos="84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3.2.7.</w:t>
        <w:tab/>
      </w:r>
      <w:r>
        <w:rPr>
          <w:rFonts w:ascii="Times New Roman" w:hAnsi="Times New Roman" w:cs="Times New Roman" w:eastAsia="Times New Roman"/>
          <w:sz w:val="22"/>
          <w:szCs w:val="22"/>
          <w:w w:val="99"/>
          <w:position w:val="-1"/>
        </w:rPr>
        <w:t>Освободить</w:t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арендованное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нежилое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помещение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течение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52" w:after="0" w:line="248" w:lineRule="exact"/>
        <w:ind w:right="-20"/>
        <w:jc w:val="left"/>
        <w:tabs>
          <w:tab w:pos="13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700"/>
          <w:cols w:num="2" w:equalWidth="0">
            <w:col w:w="8491" w:space="174"/>
            <w:col w:w="1575"/>
          </w:cols>
        </w:sectPr>
      </w:pPr>
      <w:rPr/>
    </w:p>
    <w:p>
      <w:pPr>
        <w:spacing w:before="52" w:after="0" w:line="284" w:lineRule="auto"/>
        <w:ind w:left="104" w:right="49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календарных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дней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после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окончания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срока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действия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или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прекращения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действия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любым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другим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основаниям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(направления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уведомления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расторжен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ия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д.);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700"/>
        </w:sectPr>
      </w:pPr>
      <w:rPr/>
    </w:p>
    <w:p>
      <w:pPr>
        <w:spacing w:before="52" w:after="0" w:line="284" w:lineRule="auto"/>
        <w:ind w:left="104" w:right="43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помещения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передать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его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Арендатору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Акту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приема-передачи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надлежащем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виде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состоянии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учетом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естественного</w:t>
      </w:r>
      <w:r>
        <w:rPr>
          <w:rFonts w:ascii="Times New Roman" w:hAnsi="Times New Roman" w:cs="Times New Roman" w:eastAsia="Times New Roman"/>
          <w:sz w:val="22"/>
          <w:szCs w:val="2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износа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всеми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улучшениями,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составляющими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принадлежность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нежилого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помещения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неотделимыми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без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вреда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конструкций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помещения,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исправными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сетями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сантехническим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оборудованием.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529" w:right="2532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4.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Срок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действия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условия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расторжения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80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4.1.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Срок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действия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может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превышать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срока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действия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104" w:right="2329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№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между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Арендатором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ндодателем;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80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4.2.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Настоящий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вступает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силу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момента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передачи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нежилого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помещения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Арендатором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104" w:right="2004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Субарендатору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Акту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приема-передачи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действует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г.;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4" w:right="49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4.3.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соответствии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ст.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131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ГК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РФ,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также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ч.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ст.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651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ГК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РФ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настоящий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подлежит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государственной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регистрации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ЕГРН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считается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заключенным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момента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такой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регистрации,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если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заключен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срок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свыше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одного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года.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Расходы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регистрации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ЕГРН,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том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числе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изготовление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Технического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плана,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несет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1" w:after="0" w:line="284" w:lineRule="auto"/>
        <w:ind w:left="104" w:right="49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4.4.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может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быть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расторгнут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досрочно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соглашению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либо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случае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неисполнения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одной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своих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обязательств,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путем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направления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уведомлен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ия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расторжении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Договора.</w:t>
      </w:r>
    </w:p>
    <w:p>
      <w:pPr>
        <w:spacing w:before="1" w:after="0" w:line="284" w:lineRule="auto"/>
        <w:ind w:left="104" w:right="51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4.5.</w:t>
      </w:r>
      <w:r>
        <w:rPr>
          <w:rFonts w:ascii="Times New Roman" w:hAnsi="Times New Roman" w:cs="Times New Roman" w:eastAsia="Times New Roman"/>
          <w:sz w:val="22"/>
          <w:szCs w:val="2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</w:t>
      </w:r>
      <w:r>
        <w:rPr>
          <w:rFonts w:ascii="Times New Roman" w:hAnsi="Times New Roman" w:cs="Times New Roman" w:eastAsia="Times New Roman"/>
          <w:sz w:val="22"/>
          <w:szCs w:val="2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осуществлении</w:t>
      </w:r>
      <w:r>
        <w:rPr>
          <w:rFonts w:ascii="Times New Roman" w:hAnsi="Times New Roman" w:cs="Times New Roman" w:eastAsia="Times New Roman"/>
          <w:sz w:val="22"/>
          <w:szCs w:val="2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права</w:t>
      </w:r>
      <w:r>
        <w:rPr>
          <w:rFonts w:ascii="Times New Roman" w:hAnsi="Times New Roman" w:cs="Times New Roman" w:eastAsia="Times New Roman"/>
          <w:sz w:val="22"/>
          <w:szCs w:val="2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предусмотренного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п.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4.4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должны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действовать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добросовестно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разумно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пределах,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предусмотренных</w:t>
      </w:r>
      <w:r>
        <w:rPr>
          <w:rFonts w:ascii="Times New Roman" w:hAnsi="Times New Roman" w:cs="Times New Roman" w:eastAsia="Times New Roman"/>
          <w:sz w:val="22"/>
          <w:szCs w:val="22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Гражданским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Кодексом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настоящим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Договором.</w:t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379" w:right="2377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5.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Порядок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передачи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возврата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нежилого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помещения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4" w:right="51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5.1.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Передача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нежилого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помещения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аренду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его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возврат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Арендатору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оформляется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Актами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приема-передачи.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них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должно</w:t>
      </w:r>
      <w:r>
        <w:rPr>
          <w:rFonts w:ascii="Times New Roman" w:hAnsi="Times New Roman" w:cs="Times New Roman" w:eastAsia="Times New Roman"/>
          <w:sz w:val="22"/>
          <w:szCs w:val="22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быть</w:t>
      </w:r>
      <w:r>
        <w:rPr>
          <w:rFonts w:ascii="Times New Roman" w:hAnsi="Times New Roman" w:cs="Times New Roman" w:eastAsia="Times New Roman"/>
          <w:sz w:val="22"/>
          <w:szCs w:val="2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зафиксировано</w:t>
      </w:r>
      <w:r>
        <w:rPr>
          <w:rFonts w:ascii="Times New Roman" w:hAnsi="Times New Roman" w:cs="Times New Roman" w:eastAsia="Times New Roman"/>
          <w:sz w:val="22"/>
          <w:szCs w:val="2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техническое</w:t>
      </w:r>
      <w:r>
        <w:rPr>
          <w:rFonts w:ascii="Times New Roman" w:hAnsi="Times New Roman" w:cs="Times New Roman" w:eastAsia="Times New Roman"/>
          <w:sz w:val="22"/>
          <w:szCs w:val="2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состояние</w:t>
      </w:r>
      <w:r>
        <w:rPr>
          <w:rFonts w:ascii="Times New Roman" w:hAnsi="Times New Roman" w:cs="Times New Roman" w:eastAsia="Times New Roman"/>
          <w:sz w:val="22"/>
          <w:szCs w:val="22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нежилого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помещения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соответствующий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момент.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80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5.2.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Вместе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подписанием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Акта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приема-передачи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нежилого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помещения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Субарендатор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возвращает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104" w:right="5994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Арендатору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полученный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комплект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ключей.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4" w:right="43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5.3.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подписанием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Акта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приема-передачи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нежилого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помещения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Субарендатор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присутствии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Арендатора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должен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осмотреть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состояние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нежилого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помещения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(свет,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вода,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канализация,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оконные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проемы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д.)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незамедлительно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сообщить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Арендатору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выявленных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дефектах.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715" w:right="3708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6.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Ответственность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Сторон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4" w:right="53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6.1.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неисполнение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или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ненадлежащее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исполнение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условий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несут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ответственность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соответствии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действующим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законодательством.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4" w:right="46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6.2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случае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повреждения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нежилого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помещения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или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существенного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ухудшения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ее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состояния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вине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Субарендатора,</w:t>
      </w:r>
      <w:r>
        <w:rPr>
          <w:rFonts w:ascii="Times New Roman" w:hAnsi="Times New Roman" w:cs="Times New Roman" w:eastAsia="Times New Roman"/>
          <w:sz w:val="22"/>
          <w:szCs w:val="22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Субарендатор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обязуется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возместить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Арендатор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все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причиненные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убытки.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4" w:right="48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6.3.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Субарендатор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отвечает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Арендатором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утерю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порчу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имущества,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находящегося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нежилом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помещении,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которые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произошли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вине.</w:t>
      </w:r>
    </w:p>
    <w:p>
      <w:pPr>
        <w:spacing w:before="1" w:after="0" w:line="284" w:lineRule="auto"/>
        <w:ind w:left="104" w:right="54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6.4.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Все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споры,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возникающие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будут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пытаться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разрешить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путем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переговоров.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случае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недостижения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согласия,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вправе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возникший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между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ними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конфликт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рассмотрение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суда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месту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нахождения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Ответчика.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165" w:right="4148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7.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Прочие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условия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4" w:right="43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7.1.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Настоящий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составлен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(Двух)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экземплярах,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имеющих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равную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юридическую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силу,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одному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каждой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Сторон.</w:t>
      </w:r>
    </w:p>
    <w:p>
      <w:pPr>
        <w:spacing w:before="1" w:after="0" w:line="284" w:lineRule="auto"/>
        <w:ind w:left="104" w:right="56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7.2.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всем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условиям,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урегулированным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данным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Договором,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руководствуются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действующим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законодательством</w:t>
      </w:r>
      <w:r>
        <w:rPr>
          <w:rFonts w:ascii="Times New Roman" w:hAnsi="Times New Roman" w:cs="Times New Roman" w:eastAsia="Times New Roman"/>
          <w:sz w:val="22"/>
          <w:szCs w:val="22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Российской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Федерации.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both"/>
        <w:spacing w:after="0"/>
        <w:sectPr>
          <w:pgNumType w:start="2"/>
          <w:pgMar w:header="1474" w:footer="0" w:top="1680" w:bottom="280" w:left="980" w:right="700"/>
          <w:headerReference w:type="default" r:id="rId7"/>
          <w:pgSz w:w="11920" w:h="16860"/>
        </w:sectPr>
      </w:pPr>
      <w:rPr/>
    </w:p>
    <w:p>
      <w:pPr>
        <w:spacing w:before="52" w:after="0" w:line="284" w:lineRule="auto"/>
        <w:ind w:left="104" w:right="61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Субарендатором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свой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счет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которые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могут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быть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отделимы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без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вреда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помещения,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являются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собственностью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Субарендатора.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соглашению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Арендатор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вправе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оплатить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расходы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Субарендатора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улучшению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помещения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период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аренды,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после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чего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указанные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улучшения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перейдут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собственность.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80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7.4.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настоящему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прилагаются: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8" w:lineRule="exact"/>
        <w:ind w:left="80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Акт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приема-передачи;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pgNumType w:start="3"/>
          <w:pgMar w:header="1474" w:footer="0" w:top="1680" w:bottom="280" w:left="980" w:right="680"/>
          <w:headerReference w:type="default" r:id="rId8"/>
          <w:pgSz w:w="11920" w:h="16860"/>
        </w:sectPr>
      </w:pPr>
      <w:rPr/>
    </w:p>
    <w:p>
      <w:pPr>
        <w:spacing w:before="52" w:after="0" w:line="248" w:lineRule="exact"/>
        <w:ind w:left="809" w:right="-73"/>
        <w:jc w:val="left"/>
        <w:tabs>
          <w:tab w:pos="47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копия</w:t>
      </w:r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аренды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№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52" w:after="0" w:line="248" w:lineRule="exact"/>
        <w:ind w:right="-73"/>
        <w:jc w:val="left"/>
        <w:tabs>
          <w:tab w:pos="760" w:val="left"/>
          <w:tab w:pos="22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52" w:after="0" w:line="248" w:lineRule="exact"/>
        <w:ind w:right="-73"/>
        <w:jc w:val="left"/>
        <w:tabs>
          <w:tab w:pos="4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20</w:t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0"/>
        </w:rPr>
      </w:r>
    </w:p>
    <w:p>
      <w:pPr>
        <w:spacing w:before="52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г.,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заключенного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между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680"/>
          <w:cols w:num="4" w:equalWidth="0">
            <w:col w:w="4720" w:space="129"/>
            <w:col w:w="2227" w:space="129"/>
            <w:col w:w="441" w:space="129"/>
            <w:col w:w="2485"/>
          </w:cols>
        </w:sectPr>
      </w:pPr>
      <w:rPr/>
    </w:p>
    <w:p>
      <w:pPr>
        <w:spacing w:before="52" w:after="0" w:line="240" w:lineRule="auto"/>
        <w:ind w:left="104" w:right="-20"/>
        <w:jc w:val="left"/>
        <w:tabs>
          <w:tab w:pos="96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Арендатором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собственником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помещения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8" w:lineRule="exact"/>
        <w:ind w:left="3490" w:right="3503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8.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Реквизиты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подписи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Сторон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680"/>
        </w:sectPr>
      </w:pPr>
      <w:rPr/>
    </w:p>
    <w:p>
      <w:pPr>
        <w:spacing w:before="31" w:after="0" w:line="248" w:lineRule="exact"/>
        <w:ind w:left="104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54.1861pt;margin-top:28.988237pt;width:231.079721pt;height:.1pt;mso-position-horizontal-relative:page;mso-position-vertical-relative:paragraph;z-index:-379" coordorigin="1084,580" coordsize="4622,2">
            <v:shape style="position:absolute;left:1084;top:580;width:4622;height:2" coordorigin="1084,580" coordsize="4622,0" path="m1084,580l5705,5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01.143311pt;margin-top:28.988237pt;width:220.075925pt;height:.1pt;mso-position-horizontal-relative:page;mso-position-vertical-relative:paragraph;z-index:-378" coordorigin="6023,580" coordsize="4402,2">
            <v:shape style="position:absolute;left:6023;top:580;width:4402;height:2" coordorigin="6023,580" coordsize="4402,0" path="m6023,580l10424,5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405.810028pt;margin-top:59.012287pt;width:115.53986pt;height:.1pt;mso-position-horizontal-relative:page;mso-position-vertical-relative:paragraph;z-index:-374" coordorigin="8116,1180" coordsize="2311,2">
            <v:shape style="position:absolute;left:8116;top:1180;width:2311;height:2" coordorigin="8116,1180" coordsize="2311,0" path="m8116,1180l10427,118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Арендатор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Субарендатор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680"/>
          <w:cols w:num="2" w:equalWidth="0">
            <w:col w:w="1172" w:space="3871"/>
            <w:col w:w="5217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680"/>
        </w:sectPr>
      </w:pPr>
      <w:rPr/>
    </w:p>
    <w:p>
      <w:pPr>
        <w:spacing w:before="31" w:after="0" w:line="248" w:lineRule="exact"/>
        <w:ind w:left="104" w:right="-73"/>
        <w:jc w:val="left"/>
        <w:tabs>
          <w:tab w:pos="16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54.1861pt;margin-top:-1.035749pt;width:214.574027pt;height:.1pt;mso-position-horizontal-relative:page;mso-position-vertical-relative:paragraph;z-index:-377" coordorigin="1084,-21" coordsize="4291,2">
            <v:shape style="position:absolute;left:1084;top:-21;width:4291;height:2" coordorigin="1084,-21" coordsize="4291,0" path="m1084,-21l5375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01.143311pt;margin-top:-1.035749pt;width:209.072128pt;height:.1pt;mso-position-horizontal-relative:page;mso-position-vertical-relative:paragraph;z-index:-376" coordorigin="6023,-21" coordsize="4181,2">
            <v:shape style="position:absolute;left:6023;top:-21;width:4181;height:2" coordorigin="6023,-21" coordsize="4181,0" path="m6023,-21l10204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173.113754pt;margin-top:13.976275pt;width:115.53986pt;height:.1pt;mso-position-horizontal-relative:page;mso-position-vertical-relative:paragraph;z-index:-375" coordorigin="3462,280" coordsize="2311,2">
            <v:shape style="position:absolute;left:3462;top:280;width:2311;height:2" coordorigin="3462,280" coordsize="2311,0" path="m3462,280l5773,2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54.1861pt;margin-top:28.988268pt;width:214.574027pt;height:.1pt;mso-position-horizontal-relative:page;mso-position-vertical-relative:paragraph;z-index:-373" coordorigin="1084,580" coordsize="4291,2">
            <v:shape style="position:absolute;left:1084;top:580;width:4291;height:2" coordorigin="1084,580" coordsize="4291,0" path="m1084,580l5375,5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01.143311pt;margin-top:28.988268pt;width:214.574027pt;height:.1pt;mso-position-horizontal-relative:page;mso-position-vertical-relative:paragraph;z-index:-372" coordorigin="6023,580" coordsize="4291,2">
            <v:shape style="position:absolute;left:6023;top:580;width:4291;height:2" coordorigin="6023,580" coordsize="4291,0" path="m6023,580l10314,58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Юридический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адрес: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Юридический</w:t>
      </w:r>
      <w:r>
        <w:rPr>
          <w:rFonts w:ascii="Times New Roman" w:hAnsi="Times New Roman" w:cs="Times New Roman" w:eastAsia="Times New Roman"/>
          <w:sz w:val="22"/>
          <w:szCs w:val="22"/>
          <w:spacing w:val="3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адрес: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680"/>
          <w:cols w:num="2" w:equalWidth="0">
            <w:col w:w="2248" w:space="2795"/>
            <w:col w:w="5217"/>
          </w:cols>
        </w:sectPr>
      </w:pPr>
      <w:rPr/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680"/>
        </w:sectPr>
      </w:pPr>
      <w:rPr/>
    </w:p>
    <w:p>
      <w:pPr>
        <w:spacing w:before="31" w:after="0" w:line="284" w:lineRule="auto"/>
        <w:ind w:left="104" w:right="2682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54.1861pt;margin-top:-16.047712pt;width:214.574027pt;height:.1pt;mso-position-horizontal-relative:page;mso-position-vertical-relative:paragraph;z-index:-371" coordorigin="1084,-321" coordsize="4291,2">
            <v:shape style="position:absolute;left:1084;top:-321;width:4291;height:2" coordorigin="1084,-321" coordsize="4291,0" path="m1084,-321l5375,-3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01.143311pt;margin-top:-16.047712pt;width:214.574027pt;height:.1pt;mso-position-horizontal-relative:page;mso-position-vertical-relative:paragraph;z-index:-370" coordorigin="6023,-321" coordsize="4291,2">
            <v:shape style="position:absolute;left:6023;top:-321;width:4291;height:2" coordorigin="6023,-321" coordsize="4291,0" path="m6023,-321l10314,-3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54.1861pt;margin-top:-1.035718pt;width:214.574027pt;height:.1pt;mso-position-horizontal-relative:page;mso-position-vertical-relative:paragraph;z-index:-369" coordorigin="1084,-21" coordsize="4291,2">
            <v:shape style="position:absolute;left:1084;top:-21;width:4291;height:2" coordorigin="1084,-21" coordsize="4291,0" path="m1084,-21l5375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01.143311pt;margin-top:-1.035718pt;width:214.574027pt;height:.1pt;mso-position-horizontal-relative:page;mso-position-vertical-relative:paragraph;z-index:-368" coordorigin="6023,-21" coordsize="4291,2">
            <v:shape style="position:absolute;left:6023;top:-21;width:4291;height:2" coordorigin="6023,-21" coordsize="4291,0" path="m6023,-21l10314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81.083076pt;margin-top:13.976275pt;width:192.566434pt;height:.1pt;mso-position-horizontal-relative:page;mso-position-vertical-relative:paragraph;z-index:-367" coordorigin="1622,280" coordsize="3851,2">
            <v:shape style="position:absolute;left:1622;top:280;width:3851;height:2" coordorigin="1622,280" coordsize="3851,0" path="m1622,280l5473,2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83.226883pt;margin-top:28.988268pt;width:192.566434pt;height:.1pt;mso-position-horizontal-relative:page;mso-position-vertical-relative:paragraph;z-index:-365" coordorigin="1665,580" coordsize="3851,2">
            <v:shape style="position:absolute;left:1665;top:580;width:3851;height:2" coordorigin="1665,580" coordsize="3851,0" path="m1665,580l5516,5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88.36879pt;margin-top:44.000294pt;width:187.064536pt;height:.1pt;mso-position-horizontal-relative:page;mso-position-vertical-relative:paragraph;z-index:-363" coordorigin="1767,880" coordsize="3741,2">
            <v:shape style="position:absolute;left:1767;top:880;width:3741;height:2" coordorigin="1767,880" coordsize="3741,0" path="m1767,880l5509,8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73.453491pt;margin-top:59.012287pt;width:198.068332pt;height:.1pt;mso-position-horizontal-relative:page;mso-position-vertical-relative:paragraph;z-index:-362" coordorigin="1469,1180" coordsize="3961,2">
            <v:shape style="position:absolute;left:1469;top:1180;width:3961;height:2" coordorigin="1469,1180" coordsize="3961,0" path="m1469,1180l5430,11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74.673149pt;margin-top:74.024277pt;width:198.068332pt;height:.1pt;mso-position-horizontal-relative:page;mso-position-vertical-relative:paragraph;z-index:-360" coordorigin="1493,1480" coordsize="3961,2">
            <v:shape style="position:absolute;left:1493;top:1480;width:3961;height:2" coordorigin="1493,1480" coordsize="3961,0" path="m1493,1480l5455,148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ИНН: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КПП: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ОГРН: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Р/С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К/С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10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116.560646pt;margin-top:12.476275pt;width:159.555045pt;height:.1pt;mso-position-horizontal-relative:page;mso-position-vertical-relative:paragraph;z-index:-358" coordorigin="2331,250" coordsize="3191,2">
            <v:shape style="position:absolute;left:2331;top:250;width:3191;height:2" coordorigin="2331,250" coordsize="3191,0" path="m2331,250l5522,25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БИК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Банке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569" w:lineRule="auto"/>
        <w:ind w:left="104" w:right="1268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156.331207pt;margin-top:14.776276pt;width:115.53986pt;height:.1pt;mso-position-horizontal-relative:page;mso-position-vertical-relative:paragraph;z-index:-356" coordorigin="3127,296" coordsize="2311,2">
            <v:shape style="position:absolute;left:3127;top:296;width:2311;height:2" coordorigin="3127,296" coordsize="2311,0" path="m3127,296l5437,296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Контактный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телефон: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Подпись:</w:t>
      </w:r>
    </w:p>
    <w:p>
      <w:pPr>
        <w:spacing w:before="12" w:after="0" w:line="240" w:lineRule="auto"/>
        <w:ind w:left="104" w:right="-73"/>
        <w:jc w:val="left"/>
        <w:tabs>
          <w:tab w:pos="1960" w:val="left"/>
          <w:tab w:pos="34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1" w:after="0" w:line="284" w:lineRule="auto"/>
        <w:ind w:right="4531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ИНН: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КПП: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ОГРН:</w:t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4" w:lineRule="auto"/>
        <w:ind w:right="4804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328.040283pt;margin-top:-47.621727pt;width:192.566434pt;height:.1pt;mso-position-horizontal-relative:page;mso-position-vertical-relative:paragraph;z-index:-366" coordorigin="6561,-952" coordsize="3851,2">
            <v:shape style="position:absolute;left:6561;top:-952;width:3851;height:2" coordorigin="6561,-952" coordsize="3851,0" path="m6561,-952l10412,-952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30.184082pt;margin-top:-32.609734pt;width:187.064536pt;height:.1pt;mso-position-horizontal-relative:page;mso-position-vertical-relative:paragraph;z-index:-364" coordorigin="6604,-652" coordsize="3741,2">
            <v:shape style="position:absolute;left:6604;top:-652;width:3741;height:2" coordorigin="6604,-652" coordsize="3741,0" path="m6604,-652l10345,-652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01.143311pt;margin-top:-2.585718pt;width:187.064536pt;height:.1pt;mso-position-horizontal-relative:page;mso-position-vertical-relative:paragraph;z-index:-361" coordorigin="6023,-52" coordsize="3741,2">
            <v:shape style="position:absolute;left:6023;top:-52;width:3741;height:2" coordorigin="6023,-52" coordsize="3741,0" path="m6023,-52l9764,-52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20.410675pt;margin-top:12.426275pt;width:198.068332pt;height:.1pt;mso-position-horizontal-relative:page;mso-position-vertical-relative:paragraph;z-index:-359" coordorigin="6408,249" coordsize="3961,2">
            <v:shape style="position:absolute;left:6408;top:249;width:3961;height:2" coordorigin="6408,249" coordsize="3961,0" path="m6408,249l10370,249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21.630341pt;margin-top:27.438269pt;width:187.064536pt;height:.1pt;mso-position-horizontal-relative:page;mso-position-vertical-relative:paragraph;z-index:-357" coordorigin="6433,549" coordsize="3741,2">
            <v:shape style="position:absolute;left:6433;top:549;width:3741;height:2" coordorigin="6433,549" coordsize="3741,0" path="m6433,549l10174,549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Р/С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К/С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right="3967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363.517853pt;margin-top:12.476275pt;width:154.053147pt;height:.1pt;mso-position-horizontal-relative:page;mso-position-vertical-relative:paragraph;z-index:-355" coordorigin="7270,250" coordsize="3081,2">
            <v:shape style="position:absolute;left:7270;top:250;width:3081;height:2" coordorigin="7270,250" coordsize="3081,0" path="m7270,250l10351,25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БИК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Банке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569" w:lineRule="auto"/>
        <w:ind w:right="3116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403.288391pt;margin-top:14.776276pt;width:110.037962pt;height:.1pt;mso-position-horizontal-relative:page;mso-position-vertical-relative:paragraph;z-index:-354" coordorigin="8066,296" coordsize="2201,2">
            <v:shape style="position:absolute;left:8066;top:296;width:2201;height:2" coordorigin="8066,296" coordsize="2201,0" path="m8066,296l10267,296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Контактный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телефон: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Подпись:</w:t>
      </w:r>
    </w:p>
    <w:p>
      <w:pPr>
        <w:spacing w:before="12" w:after="0" w:line="240" w:lineRule="auto"/>
        <w:ind w:right="179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>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sectPr>
      <w:type w:val="continuous"/>
      <w:pgSz w:w="11920" w:h="16860"/>
      <w:pgMar w:top="1380" w:bottom="280" w:left="980" w:right="680"/>
      <w:cols w:num="2" w:equalWidth="0">
        <w:col w:w="3473" w:space="1570"/>
        <w:col w:w="521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204"/>
    <w:family w:val="roman"/>
    <w:pitch w:val="variable"/>
  </w:font>
  <w:font w:name="Arial">
    <w:charset w:val="204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8.465698pt;margin-top:72.714836pt;width:468.526882pt;height:13.003796pt;mso-position-horizontal-relative:page;mso-position-vertical-relative:page;z-index:-379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tabs>
                    <w:tab w:pos="2460" w:val="left"/>
                    <w:tab w:pos="4020" w:val="left"/>
                  </w:tabs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3.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2.8.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9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течение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5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u w:val="single" w:color="0000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5"/>
                    <w:w w:val="100"/>
                    <w:u w:val="single" w:color="0000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u w:val="single" w:color="000000"/>
                  </w:rPr>
                  <w:tab/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u w:val="single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(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u w:val="single" w:color="0000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4"/>
                    <w:w w:val="100"/>
                    <w:u w:val="single" w:color="0000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u w:val="single" w:color="000000"/>
                  </w:rPr>
                  <w:tab/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u w:val="single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)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5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календарных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38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дней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4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после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4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освобождения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37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нежилого</w:t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9.216301pt;margin-top:72.714638pt;width:467.212572pt;height:13.003796pt;mso-position-horizontal-relative:page;mso-position-vertical-relative:page;z-index:-378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7.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3.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2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Улучшения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2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арендованного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2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по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данному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5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Договору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нежилого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помещения,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49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осуществленные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eader" Target="header1.xml"/><Relationship Id="rId8" Type="http://schemas.openxmlformats.org/officeDocument/2006/relationships/header" Target="head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2021-11-08T23:31:59Z</dcterms:created>
  <dcterms:modified xsi:type="dcterms:W3CDTF">2021-11-08T23:31:59Z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LastSaved">
    <vt:filetime>2021-11-08T00:00:00Z</vt:filetime>
  </property>
</Properties>
</file>