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334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дарения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недвижимого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3055" w:space="2828"/>
            <w:col w:w="4357"/>
          </w:cols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1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380" w:val="left"/>
          <w:tab w:pos="7020" w:val="left"/>
          <w:tab w:pos="8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249" w:space="295"/>
            <w:col w:w="8696"/>
          </w:cols>
        </w:sectPr>
      </w:pPr>
      <w:rPr/>
    </w:p>
    <w:p>
      <w:pPr>
        <w:spacing w:before="52" w:after="0" w:line="248" w:lineRule="exact"/>
        <w:ind w:left="2030" w:right="-20"/>
        <w:jc w:val="left"/>
        <w:tabs>
          <w:tab w:pos="2940" w:val="left"/>
          <w:tab w:pos="4480" w:val="left"/>
          <w:tab w:pos="5260" w:val="left"/>
          <w:tab w:pos="101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852pt;margin-top:15.026276pt;width:60.520879pt;height:.1pt;mso-position-horizontal-relative:page;mso-position-vertical-relative:paragraph;z-index:-205" coordorigin="1084,301" coordsize="1210,2">
            <v:shape style="position:absolute;left:1084;top:301;width:1210;height:2" coordorigin="1084,301" coordsize="1210,0" path="m1084,301l2294,30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№</w:t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left="104" w:right="-20"/>
        <w:jc w:val="left"/>
        <w:tabs>
          <w:tab w:pos="4820" w:val="left"/>
          <w:tab w:pos="8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1480" w:val="left"/>
          <w:tab w:pos="2840" w:val="left"/>
          <w:tab w:pos="4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«Даритель»,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420" w:val="left"/>
          <w:tab w:pos="1240" w:val="left"/>
          <w:tab w:pos="2100" w:val="left"/>
          <w:tab w:pos="2400" w:val="left"/>
          <w:tab w:pos="3180" w:val="left"/>
          <w:tab w:pos="4220" w:val="left"/>
          <w:tab w:pos="4540" w:val="left"/>
          <w:tab w:pos="56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от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своего</w:t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имени,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одной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и</w:t>
        <w:tab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4258" w:space="220"/>
            <w:col w:w="5762"/>
          </w:cols>
        </w:sectPr>
      </w:pPr>
      <w:rPr/>
    </w:p>
    <w:p>
      <w:pPr>
        <w:spacing w:before="52" w:after="0" w:line="248" w:lineRule="exact"/>
        <w:ind w:left="104" w:right="-20"/>
        <w:jc w:val="left"/>
        <w:tabs>
          <w:tab w:pos="5380" w:val="left"/>
          <w:tab w:pos="8200" w:val="left"/>
          <w:tab w:pos="10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880" w:val="left"/>
          <w:tab w:pos="4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5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4300" w:space="204"/>
            <w:col w:w="5736"/>
          </w:cols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3040" w:val="left"/>
          <w:tab w:pos="4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1640" w:val="left"/>
          <w:tab w:pos="4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«Одаряемый»,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своего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3" w:equalWidth="0">
            <w:col w:w="4387" w:space="129"/>
            <w:col w:w="4541" w:space="129"/>
            <w:col w:w="1054"/>
          </w:cols>
        </w:sectPr>
      </w:pPr>
      <w:rPr/>
    </w:p>
    <w:p>
      <w:pPr>
        <w:spacing w:before="5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45" w:right="403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Предмет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300" w:lineRule="atLeast"/>
        <w:ind w:left="104" w:right="46" w:firstLine="706"/>
        <w:jc w:val="left"/>
        <w:tabs>
          <w:tab w:pos="3300" w:val="left"/>
          <w:tab w:pos="6900" w:val="left"/>
          <w:tab w:pos="9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безвозмездно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Одаряемому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находящуюся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84" w:lineRule="auto"/>
        <w:ind w:left="104" w:right="48" w:firstLine="759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9854pt;margin-top:-1.035718pt;width:335.615785pt;height:.1pt;mso-position-horizontal-relative:page;mso-position-vertical-relative:paragraph;z-index:-204" coordorigin="1084,-21" coordsize="6712,2">
            <v:shape style="position:absolute;left:1084;top:-21;width:6712;height:2" coordorigin="1084,-21" coordsize="6712,0" path="m1084,-21l7796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9854pt;margin-top:13.976275pt;width:379.630979pt;height:.1pt;mso-position-horizontal-relative:page;mso-position-vertical-relative:paragraph;z-index:-203" coordorigin="1084,280" coordsize="7593,2">
            <v:shape style="position:absolute;left:1084;top:280;width:7593;height:2" coordorigin="1084,280" coordsize="7593,0" path="m1084,280l8676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недвижимого</w:t>
      </w:r>
    </w:p>
    <w:p>
      <w:pPr>
        <w:spacing w:before="1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имущества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качестве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52" w:after="0" w:line="248" w:lineRule="exact"/>
        <w:ind w:left="809" w:right="-73"/>
        <w:jc w:val="left"/>
        <w:tabs>
          <w:tab w:pos="9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Квартира,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указанная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пункте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9457" w:space="114"/>
            <w:col w:w="669"/>
          </w:cols>
        </w:sectPr>
      </w:pPr>
      <w:rPr/>
    </w:p>
    <w:p>
      <w:pPr>
        <w:spacing w:before="52" w:after="0" w:line="248" w:lineRule="exact"/>
        <w:ind w:left="104" w:right="-20"/>
        <w:jc w:val="left"/>
        <w:tabs>
          <w:tab w:pos="1640" w:val="left"/>
          <w:tab w:pos="2880" w:val="left"/>
          <w:tab w:pos="3360" w:val="left"/>
          <w:tab w:pos="4180" w:val="left"/>
          <w:tab w:pos="5820" w:val="left"/>
          <w:tab w:pos="6320" w:val="left"/>
          <w:tab w:pos="7600" w:val="left"/>
          <w:tab w:pos="8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принадлежит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Дарителю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праве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основании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следующих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документов: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158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9854pt;margin-top:-1.035749pt;width:500.672738pt;height:.1pt;mso-position-horizontal-relative:page;mso-position-vertical-relative:paragraph;z-index:-202" coordorigin="1084,-21" coordsize="10013,2">
            <v:shape style="position:absolute;left:1084;top:-21;width:10013;height:2" coordorigin="1084,-21" coordsize="10013,0" path="m1084,-21l11097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9854pt;margin-top:13.976275pt;width:495.17084pt;height:.1pt;mso-position-horizontal-relative:page;mso-position-vertical-relative:paragraph;z-index:-201" coordorigin="1084,280" coordsize="9903,2">
            <v:shape style="position:absolute;left:1084;top:280;width:9903;height:2" coordorigin="1084,280" coordsize="9903,0" path="m1084,280l10987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8" w:lineRule="exact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передаваемая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дар,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характеристики: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left="809" w:right="-20"/>
        <w:jc w:val="left"/>
        <w:tabs>
          <w:tab w:pos="5340" w:val="left"/>
          <w:tab w:pos="9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составляет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жилая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площадь: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tabs>
          <w:tab w:pos="4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tabs>
          <w:tab w:pos="3340" w:val="left"/>
          <w:tab w:pos="5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1-я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tabs>
          <w:tab w:pos="3340" w:val="left"/>
          <w:tab w:pos="5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2-я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tabs>
          <w:tab w:pos="3340" w:val="left"/>
          <w:tab w:pos="59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3-я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комната: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44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«Дар»)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84" w:lineRule="auto"/>
        <w:ind w:left="104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гарантирует,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другому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продан,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подарен,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обременен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правами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4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Отказ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дарения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отмена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дарения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2.1.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Одаряемый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любое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время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ему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Дара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отказаться.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расторгнутым.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53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2.2.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Даритель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возмещения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реального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ущерба,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отказом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7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отменить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дарение,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Одаряемый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совершит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покушение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жизнь,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жизнь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кого-либо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членов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семьи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близких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родственников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либо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умышленно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причинит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телесные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повреждения.</w:t>
      </w:r>
    </w:p>
    <w:p>
      <w:pPr>
        <w:jc w:val="both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66" w:after="0" w:line="284" w:lineRule="auto"/>
        <w:ind w:left="104" w:right="49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2.4.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Даритель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потребовать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судебном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отмены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дарения,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обращение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Одаряемого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Даром,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представляющим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большую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неимущественную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ценность,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создает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угрозу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безвозвратной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утраты.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5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2.5.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отмены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дарения,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Одаряемый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возвратить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сохранился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натуре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отмены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дарения.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отменить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дарение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пережив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Одаряемого.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35" w:right="352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разрешения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споров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0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разногласия,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могут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возникнуть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возможности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разрешаться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3.2.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споры,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возникающие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будут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пытаться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разрешить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путем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переговоров.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достижения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согласия,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вправе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возникший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конфликт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рассмотрение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суда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нахождения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Ответчика.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20" w:right="351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Заключительные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положения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51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4.1.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передаваемый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дарения,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Одаряемому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подлежит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связанные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84" w:lineRule="auto"/>
        <w:ind w:left="104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трех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которых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хранится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делах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остальные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выдаются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Дарителю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Одаряемому.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вступает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действует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полного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исполнения</w:t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обязательств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договору.</w:t>
      </w:r>
    </w:p>
    <w:p>
      <w:pPr>
        <w:spacing w:before="47" w:after="0" w:line="284" w:lineRule="auto"/>
        <w:ind w:left="104" w:right="5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4.4.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изменения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дополнения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настоящему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оформляются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дополнительными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соглашениями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письменной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форме,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которые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являются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неотъемлемой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частью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4.5.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Заявления,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уведомления,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извещения,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юридически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значимые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сообщения,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связывает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гражданско-правовые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влекут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этого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такие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последствия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доставки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соответствующего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сообщения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представителю.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4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Сообщение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доставленным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случаях,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поступило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Стороне,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направлено,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обстоятельствам,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зависящим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нее,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было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вручено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ознакомилась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ним.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300" w:lineRule="atLeast"/>
        <w:ind w:left="104" w:right="45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4.6.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всем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остальном,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предусмотрено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настоящим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руководствуются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Российской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Федерации.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60"/>
          <w:pgMar w:top="1380" w:bottom="280" w:left="980" w:right="70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7.438269pt;width:231.079721pt;height:.1pt;mso-position-horizontal-relative:page;mso-position-vertical-relative:paragraph;z-index:-200" coordorigin="1084,549" coordsize="4622,2">
            <v:shape style="position:absolute;left:1084;top:549;width:4622;height:2" coordorigin="1084,549" coordsize="4622,0" path="m1084,549l5705,5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Даритель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15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143311pt;margin-top:29.788269pt;width:220.075925pt;height:.1pt;mso-position-horizontal-relative:page;mso-position-vertical-relative:paragraph;z-index:-199" coordorigin="6023,596" coordsize="4402,2">
            <v:shape style="position:absolute;left:6023;top:596;width:4402;height:2" coordorigin="6023,596" coordsize="4402,0" path="m6023,596l10424,5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Одаряемый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060" w:space="2826"/>
            <w:col w:w="635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718pt;width:231.079721pt;height:.1pt;mso-position-horizontal-relative:page;mso-position-vertical-relative:paragraph;z-index:-198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20.075925pt;height:.1pt;mso-position-horizontal-relative:page;mso-position-vertical-relative:paragraph;z-index:-197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49.910538pt;margin-top:13.976275pt;width:132.045555pt;height:.1pt;mso-position-horizontal-relative:page;mso-position-vertical-relative:paragraph;z-index:-196" coordorigin="2998,280" coordsize="2641,2">
            <v:shape style="position:absolute;left:2998;top:280;width:2641;height:2" coordorigin="2998,280" coordsize="2641,0" path="m2998,280l5639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68pt;width:231.079721pt;height:.1pt;mso-position-horizontal-relative:page;mso-position-vertical-relative:paragraph;z-index:-194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68pt;width:220.075925pt;height:.1pt;mso-position-horizontal-relative:page;mso-position-vertical-relative:paragraph;z-index:-193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964" w:space="3079"/>
            <w:col w:w="519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104" w:right="-73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6.867737pt;margin-top:-31.059721pt;width:121.041759pt;height:.1pt;mso-position-horizontal-relative:page;mso-position-vertical-relative:paragraph;z-index:-195" coordorigin="7937,-621" coordsize="2421,2">
            <v:shape style="position:absolute;left:7937;top:-621;width:2421;height:2" coordorigin="7937,-621" coordsize="2421,0" path="m7937,-621l10358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18pt;width:231.079721pt;height:.1pt;mso-position-horizontal-relative:page;mso-position-vertical-relative:paragraph;z-index:-192" coordorigin="1084,-21" coordsize="4622,2">
            <v:shape style="position:absolute;left:1084;top:-21;width:4622;height:2" coordorigin="1084,-21" coordsize="4622,0" path="m1084,-21l570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20.075925pt;height:.1pt;mso-position-horizontal-relative:page;mso-position-vertical-relative:paragraph;z-index:-191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26.15136pt;margin-top:13.976275pt;width:33.011389pt;height:.1pt;mso-position-horizontal-relative:page;mso-position-vertical-relative:paragraph;z-index:-190" coordorigin="2523,280" coordsize="660,2">
            <v:shape style="position:absolute;left:2523;top:280;width:660;height:2" coordorigin="2523,280" coordsize="660,0" path="m2523,280l31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5.163391pt;margin-top:13.976275pt;width:110.037962pt;height:.1pt;mso-position-horizontal-relative:page;mso-position-vertical-relative:paragraph;z-index:-189" coordorigin="3503,280" coordsize="2201,2">
            <v:shape style="position:absolute;left:3503;top:280;width:2201;height:2" coordorigin="3503,280" coordsize="2201,0" path="m3503,280l5704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3.146286pt;margin-top:14.776276pt;width:192.566439pt;height:.1pt;mso-position-horizontal-relative:page;mso-position-vertical-relative:paragraph;z-index:-186" coordorigin="1663,296" coordsize="3851,2">
            <v:shape style="position:absolute;left:1663;top:296;width:3851;height:2" coordorigin="1663,296" coordsize="3851,0" path="m1663,296l5514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2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3.108551pt;margin-top:-.235726pt;width:27.509491pt;height:.1pt;mso-position-horizontal-relative:page;mso-position-vertical-relative:paragraph;z-index:-188" coordorigin="7462,-5" coordsize="550,2">
            <v:shape style="position:absolute;left:7462;top:-5;width:550;height:2" coordorigin="7462,-5" coordsize="550,0" path="m7462,-5l801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3.867737pt;margin-top:-.235726pt;width:93.532268pt;height:.1pt;mso-position-horizontal-relative:page;mso-position-vertical-relative:paragraph;z-index:-187" coordorigin="8277,-5" coordsize="1871,2">
            <v:shape style="position:absolute;left:8277;top:-5;width:1871;height:2" coordorigin="8277,-5" coordsize="1871,0" path="m8277,-5l10148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03485pt;margin-top:14.776276pt;width:181.562638pt;height:.1pt;mso-position-horizontal-relative:page;mso-position-vertical-relative:paragraph;z-index:-185" coordorigin="6602,296" coordsize="3631,2">
            <v:shape style="position:absolute;left:6602;top:296;width:3631;height:2" coordorigin="6602,296" coordsize="3631,0" path="m6602,296l10233,2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8.0448pt;margin-top:44.804977pt;width:192.566434pt;height:.1pt;mso-position-horizontal-relative:page;mso-position-vertical-relative:paragraph;z-index:-181" coordorigin="6561,896" coordsize="3851,2">
            <v:shape style="position:absolute;left:6561;top:896;width:3851;height:2" coordorigin="6561,896" coordsize="3851,0" path="m6561,896l10412,8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469" w:space="2574"/>
            <w:col w:w="51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45927pt;width:220.029498pt;height:.1pt;mso-position-horizontal-relative:page;mso-position-vertical-relative:paragraph;z-index:-184" coordorigin="1084,-21" coordsize="4401,2">
            <v:shape style="position:absolute;left:1084;top:-21;width:4401;height:2" coordorigin="1084,-21" coordsize="4401,0" path="m1084,-21l5484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40425pt;width:220.049667pt;height:.1pt;mso-position-horizontal-relative:page;mso-position-vertical-relative:paragraph;z-index:-183" coordorigin="6023,-21" coordsize="4401,2">
            <v:shape style="position:absolute;left:6023;top:-21;width:4401;height:2" coordorigin="6023,-21" coordsize="4401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91446pt;margin-top:13.976275pt;width:198.068332pt;height:.1pt;mso-position-horizontal-relative:page;mso-position-vertical-relative:paragraph;z-index:-182" coordorigin="1622,280" coordsize="3961,2">
            <v:shape style="position:absolute;left:1622;top:280;width:3961;height:2" coordorigin="1622,280" coordsize="3961,0" path="m1622,280l558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642" w:space="4401"/>
            <w:col w:w="5197"/>
          </w:cols>
        </w:sectPr>
      </w:pPr>
      <w:rPr/>
    </w:p>
    <w:p>
      <w:pPr>
        <w:spacing w:before="72" w:after="0" w:line="237" w:lineRule="exact"/>
        <w:ind w:left="127" w:right="-71"/>
        <w:jc w:val="left"/>
        <w:tabs>
          <w:tab w:pos="436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KorrTaKTHbiii</w:t>
      </w:r>
      <w:r>
        <w:rPr>
          <w:rFonts w:ascii="Times New Roman" w:hAnsi="Times New Roman" w:cs="Times New Roman" w:eastAsia="Times New Roman"/>
          <w:sz w:val="21"/>
          <w:szCs w:val="21"/>
          <w:spacing w:val="40"/>
          <w:w w:val="8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rerre&lt;j&gt;orr: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8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259"/>
          <w:position w:val="-1"/>
        </w:rPr>
        <w:t>_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spacing w:before="72" w:after="0" w:line="237" w:lineRule="exact"/>
        <w:ind w:right="-20"/>
        <w:jc w:val="left"/>
        <w:tabs>
          <w:tab w:pos="40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KorrTaKTHbiii</w:t>
      </w:r>
      <w:r>
        <w:rPr>
          <w:rFonts w:ascii="Times New Roman" w:hAnsi="Times New Roman" w:cs="Times New Roman" w:eastAsia="Times New Roman"/>
          <w:sz w:val="21"/>
          <w:szCs w:val="21"/>
          <w:spacing w:val="40"/>
          <w:w w:val="8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rerre&lt;j&gt;orr: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6"/>
          <w:w w:val="8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84"/>
          <w:position w:val="-1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245"/>
          <w:position w:val="-1"/>
        </w:rPr>
        <w:t>_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pgSz w:w="11920" w:h="16860"/>
          <w:pgMar w:top="1380" w:bottom="280" w:left="960" w:right="1480"/>
          <w:cols w:num="2" w:equalWidth="0">
            <w:col w:w="4645" w:space="420"/>
            <w:col w:w="4415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60" w:right="1480"/>
        </w:sectPr>
      </w:pPr>
      <w:rPr/>
    </w:p>
    <w:p>
      <w:pPr>
        <w:spacing w:before="49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4.639999pt;height:10.08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2" w:after="0" w:line="240" w:lineRule="auto"/>
        <w:ind w:left="127" w:right="-73"/>
        <w:jc w:val="left"/>
        <w:tabs>
          <w:tab w:pos="198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  <w:i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51"/>
          <w:i/>
        </w:rPr>
        <w:t>cl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IlO/IIIHCb: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58" w:after="0" w:line="240" w:lineRule="auto"/>
        <w:ind w:right="-73"/>
        <w:jc w:val="left"/>
        <w:tabs>
          <w:tab w:pos="1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i/>
        </w:rPr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1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i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49"/>
          <w:i/>
        </w:rPr>
        <w:t>cl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60" w:right="1480"/>
      <w:cols w:num="3" w:equalWidth="0">
        <w:col w:w="3492" w:space="1573"/>
        <w:col w:w="1872" w:space="165"/>
        <w:col w:w="2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2021-11-08T23:37:10Z</dcterms:created>
  <dcterms:modified xsi:type="dcterms:W3CDTF">2021-11-08T23:37:10Z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