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4388" w:right="466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Завещание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8" w:lineRule="exact"/>
        <w:ind w:left="146" w:right="-73"/>
        <w:jc w:val="left"/>
        <w:tabs>
          <w:tab w:pos="2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440" w:val="left"/>
          <w:tab w:pos="1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2328" w:space="5558"/>
            <w:col w:w="2354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671" w:right="-20"/>
        <w:jc w:val="left"/>
        <w:tabs>
          <w:tab w:pos="7360" w:val="left"/>
          <w:tab w:pos="8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6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завещанием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делаю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следующее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распоряжение: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71" w:right="-20"/>
        <w:jc w:val="left"/>
        <w:tabs>
          <w:tab w:pos="2460" w:val="left"/>
          <w:tab w:pos="3040" w:val="left"/>
          <w:tab w:pos="3460" w:val="left"/>
          <w:tab w:pos="4220" w:val="left"/>
          <w:tab w:pos="5800" w:val="left"/>
          <w:tab w:pos="6920" w:val="left"/>
          <w:tab w:pos="8640" w:val="left"/>
          <w:tab w:pos="9060" w:val="left"/>
          <w:tab w:pos="9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принадлежащую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расположенную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84" w:lineRule="auto"/>
        <w:ind w:left="101" w:right="6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д.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выпиской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ЕГРП,</w:t>
      </w:r>
    </w:p>
    <w:p>
      <w:pPr>
        <w:spacing w:before="1" w:after="0" w:line="240" w:lineRule="auto"/>
        <w:ind w:left="671" w:right="-20"/>
        <w:jc w:val="left"/>
        <w:tabs>
          <w:tab w:pos="7460" w:val="left"/>
          <w:tab w:pos="9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завещаю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7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</w:p>
    <w:p>
      <w:pPr>
        <w:spacing w:before="47" w:after="0" w:line="240" w:lineRule="auto"/>
        <w:ind w:left="1366" w:right="-20"/>
        <w:jc w:val="left"/>
        <w:tabs>
          <w:tab w:pos="2120" w:val="left"/>
          <w:tab w:pos="4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508pt;margin-top:14.776276pt;width:60.520879pt;height:.1pt;mso-position-horizontal-relative:page;mso-position-vertical-relative:paragraph;z-index:-56" coordorigin="1101,296" coordsize="1210,2">
            <v:shape style="position:absolute;left:1101;top:296;width:1210;height:2" coordorigin="1101,296" coordsize="1210,0" path="m1101,296l2311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left="101" w:right="63" w:firstLine="57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наследства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наследнику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переходят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правомочия,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предоставленные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собственнику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left="671" w:right="6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1149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Гражданского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кодекса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нотариусом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разъяснено.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Текст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завещания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записан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нотариусом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моих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слов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прочитан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лично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</w:p>
    <w:p>
      <w:pPr>
        <w:spacing w:before="1" w:after="0" w:line="240" w:lineRule="auto"/>
        <w:ind w:left="101" w:right="783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присутствии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нотариуса.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68" w:firstLine="570"/>
        <w:jc w:val="left"/>
        <w:tabs>
          <w:tab w:pos="1300" w:val="left"/>
          <w:tab w:pos="2880" w:val="left"/>
          <w:tab w:pos="3720" w:val="left"/>
          <w:tab w:pos="4980" w:val="left"/>
          <w:tab w:pos="6280" w:val="left"/>
          <w:tab w:pos="7440" w:val="left"/>
          <w:tab w:pos="7860" w:val="left"/>
          <w:tab w:pos="8700" w:val="left"/>
          <w:tab w:pos="9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завещание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двух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собственноручно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завещателем.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завещания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хранится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делах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нотариуса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1" w:after="0" w:line="240" w:lineRule="auto"/>
        <w:ind w:left="101" w:right="8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д.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</w:p>
    <w:p>
      <w:pPr>
        <w:spacing w:before="47" w:after="0" w:line="248" w:lineRule="exact"/>
        <w:ind w:left="101" w:right="230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экземпляр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выдается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завещателю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641" w:right="-20"/>
        <w:jc w:val="left"/>
        <w:tabs>
          <w:tab w:pos="2400" w:val="left"/>
          <w:tab w:pos="4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УДОСТОВЕРИТЕЛЬНАЯ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НАДПИСЬ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НОТАРИУСА</w:t>
      </w:r>
    </w:p>
    <w:sectPr>
      <w:type w:val="continuous"/>
      <w:pgSz w:w="11920" w:h="16860"/>
      <w:pgMar w:top="1380" w:bottom="280" w:left="10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2021-11-08T23:35:54Z</dcterms:created>
  <dcterms:modified xsi:type="dcterms:W3CDTF">2021-11-08T23:35:54Z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